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0FD6E25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391692">
        <w:rPr>
          <w:rFonts w:ascii="Univers Light" w:hAnsi="Univers Light" w:cs="Arial"/>
          <w:b/>
          <w:bCs/>
          <w:color w:val="000000"/>
        </w:rPr>
        <w:t>MÉDICO</w:t>
      </w:r>
      <w:r w:rsidR="00666DEF" w:rsidRPr="00666DEF">
        <w:rPr>
          <w:rFonts w:ascii="Univers Light" w:hAnsi="Univers Light" w:cs="Arial"/>
          <w:b/>
          <w:bCs/>
          <w:color w:val="000000"/>
        </w:rPr>
        <w:t xml:space="preserve">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3326494B" w14:textId="1419ABA7" w:rsidR="00FF1A8C" w:rsidRPr="00FF1A8C" w:rsidRDefault="005D4C19" w:rsidP="00FF1A8C">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21744F2C" w:rsidR="007276DF" w:rsidRPr="00A15E8B" w:rsidRDefault="00757F61" w:rsidP="00A15E8B">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12B58F73" w:rsidR="007276DF" w:rsidRPr="007276DF" w:rsidRDefault="00A15E8B" w:rsidP="00A15E8B">
      <w:pPr>
        <w:pStyle w:val="Ttulo2"/>
        <w:numPr>
          <w:ilvl w:val="0"/>
          <w:numId w:val="0"/>
        </w:numPr>
      </w:pPr>
      <w:r>
        <w:t>3.1.-</w:t>
      </w:r>
      <w:r w:rsidR="007276DF" w:rsidRPr="007276DF">
        <w:t>Generales:</w:t>
      </w:r>
    </w:p>
    <w:p w14:paraId="0444246F" w14:textId="77777777" w:rsidR="00757F61"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C95317"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420F17EE" w:rsidR="00A739E0" w:rsidRPr="00A739E0" w:rsidRDefault="00C95317"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 xml:space="preserve">Estar colegiado en </w:t>
      </w:r>
      <w:r w:rsidR="00391692">
        <w:rPr>
          <w:rFonts w:ascii="Univers Light" w:hAnsi="Univers Light" w:cs="Arial"/>
          <w:color w:val="000000"/>
          <w:sz w:val="20"/>
          <w:szCs w:val="20"/>
        </w:rPr>
        <w:t>un</w:t>
      </w:r>
      <w:r w:rsidR="00A739E0" w:rsidRPr="00E13585">
        <w:rPr>
          <w:rFonts w:ascii="Univers Light" w:hAnsi="Univers Light" w:cs="Arial"/>
          <w:color w:val="000000"/>
          <w:sz w:val="20"/>
          <w:szCs w:val="20"/>
        </w:rPr>
        <w:t xml:space="preserve"> Colegio Oficial de</w:t>
      </w:r>
      <w:r w:rsidR="0086769B">
        <w:rPr>
          <w:rFonts w:ascii="Univers Light" w:hAnsi="Univers Light" w:cs="Arial"/>
          <w:color w:val="000000"/>
          <w:sz w:val="20"/>
          <w:szCs w:val="20"/>
        </w:rPr>
        <w:t xml:space="preserve"> </w:t>
      </w:r>
      <w:r w:rsidR="00391692">
        <w:rPr>
          <w:rFonts w:ascii="Univers Light" w:hAnsi="Univers Light" w:cs="Arial"/>
          <w:color w:val="000000"/>
          <w:sz w:val="20"/>
          <w:szCs w:val="20"/>
        </w:rPr>
        <w:t>Medicina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C95317"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576A8861" w:rsidR="007276DF" w:rsidRPr="007276DF" w:rsidRDefault="00A15E8B" w:rsidP="00A15E8B">
      <w:pPr>
        <w:pStyle w:val="Ttulo2"/>
        <w:numPr>
          <w:ilvl w:val="0"/>
          <w:numId w:val="0"/>
        </w:numPr>
      </w:pPr>
      <w:r>
        <w:lastRenderedPageBreak/>
        <w:t>3.2.-</w:t>
      </w:r>
      <w:r w:rsidR="007276DF" w:rsidRPr="007276DF">
        <w:t>Específicos del puesto:</w:t>
      </w:r>
    </w:p>
    <w:p w14:paraId="48FA5E74" w14:textId="126D0D63" w:rsidR="00770254"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391692">
        <w:rPr>
          <w:rFonts w:ascii="Univers Light" w:hAnsi="Univers Light" w:cs="Arial"/>
          <w:b/>
          <w:bCs/>
          <w:color w:val="000000"/>
          <w:sz w:val="20"/>
          <w:szCs w:val="20"/>
        </w:rPr>
        <w:t>Licenci</w:t>
      </w:r>
      <w:r w:rsidR="00666DEF" w:rsidRPr="00666DEF">
        <w:rPr>
          <w:rFonts w:ascii="Univers Light" w:hAnsi="Univers Light" w:cs="Arial"/>
          <w:b/>
          <w:bCs/>
          <w:color w:val="000000"/>
          <w:sz w:val="20"/>
          <w:szCs w:val="20"/>
        </w:rPr>
        <w:t xml:space="preserve">atura/Grado en </w:t>
      </w:r>
      <w:r w:rsidR="00391692">
        <w:rPr>
          <w:rFonts w:ascii="Univers Light" w:hAnsi="Univers Light" w:cs="Arial"/>
          <w:b/>
          <w:bCs/>
          <w:color w:val="000000"/>
          <w:sz w:val="20"/>
          <w:szCs w:val="20"/>
        </w:rPr>
        <w:t>Medicina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C95317"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68C3D37C" w:rsidR="00770254" w:rsidRDefault="00C95317"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391692">
        <w:rPr>
          <w:rFonts w:ascii="Univers Light" w:hAnsi="Univers Light" w:cs="Arial"/>
          <w:color w:val="000000"/>
          <w:sz w:val="20"/>
          <w:szCs w:val="20"/>
        </w:rPr>
        <w:t>Médico</w:t>
      </w:r>
      <w:r w:rsidR="000F6630" w:rsidRPr="000F6630">
        <w:rPr>
          <w:rFonts w:ascii="Univers Light" w:hAnsi="Univers Light" w:cs="Arial"/>
          <w:color w:val="000000"/>
          <w:sz w:val="20"/>
          <w:szCs w:val="20"/>
        </w:rPr>
        <w:t>.</w:t>
      </w:r>
    </w:p>
    <w:p w14:paraId="23ABA396" w14:textId="77777777" w:rsidR="006F5F76" w:rsidRDefault="00C95317"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C95317"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C95317"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A15E8B">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C95317"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C95317"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C95317"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59DB4F1" w14:textId="5653B9E6" w:rsidR="00391692" w:rsidRPr="00391692" w:rsidRDefault="00666DEF" w:rsidP="00391692">
            <w:pPr>
              <w:rPr>
                <w:rFonts w:ascii="Univers Light" w:hAnsi="Univers Light" w:cs="Arial"/>
                <w:color w:val="000000"/>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91692" w:rsidRPr="00391692">
              <w:rPr>
                <w:rFonts w:ascii="Univers Light" w:hAnsi="Univers Light" w:cs="Arial"/>
                <w:color w:val="000000"/>
              </w:rPr>
              <w:t xml:space="preserve">Médico en servicios de </w:t>
            </w:r>
          </w:p>
          <w:p w14:paraId="72221059" w14:textId="3E336FC5" w:rsidR="00666DEF" w:rsidRPr="007339F1" w:rsidRDefault="00391692" w:rsidP="00391692">
            <w:pPr>
              <w:rPr>
                <w:rFonts w:ascii="Univers Light" w:hAnsi="Univers Light"/>
                <w:color w:val="000000"/>
                <w:lang w:val="es-ES"/>
              </w:rPr>
            </w:pPr>
            <w:r w:rsidRPr="00391692">
              <w:rPr>
                <w:rFonts w:ascii="Univers Light" w:hAnsi="Univers Light" w:cs="Arial"/>
                <w:color w:val="000000"/>
              </w:rPr>
              <w:t>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1FDA0EEF" w14:textId="1F5BC599" w:rsidR="00666DEF" w:rsidRPr="00B96DF1" w:rsidRDefault="00391692" w:rsidP="00666DEF">
            <w:pPr>
              <w:jc w:val="center"/>
              <w:rPr>
                <w:rFonts w:ascii="Univers Light" w:hAnsi="Univers Light"/>
                <w:lang w:val="es-ES"/>
              </w:rPr>
            </w:pPr>
            <w:r>
              <w:rPr>
                <w:rFonts w:ascii="Univers Light" w:hAnsi="Univers Light" w:cs="Arial"/>
                <w:lang w:val="es-ES"/>
              </w:rPr>
              <w:t>5</w:t>
            </w:r>
          </w:p>
        </w:tc>
        <w:tc>
          <w:tcPr>
            <w:tcW w:w="805" w:type="dxa"/>
            <w:tcBorders>
              <w:top w:val="nil"/>
              <w:left w:val="single" w:sz="4" w:space="0" w:color="auto"/>
              <w:bottom w:val="single" w:sz="4" w:space="0" w:color="auto"/>
              <w:right w:val="single" w:sz="4" w:space="0" w:color="auto"/>
            </w:tcBorders>
            <w:noWrap/>
            <w:vAlign w:val="center"/>
            <w:hideMark/>
          </w:tcPr>
          <w:p w14:paraId="0B7BB02F" w14:textId="1F44EE82" w:rsidR="00666DEF" w:rsidRPr="00B96DF1" w:rsidRDefault="00666DEF" w:rsidP="00666DEF">
            <w:pPr>
              <w:jc w:val="center"/>
              <w:rPr>
                <w:rFonts w:ascii="Univers Light" w:hAnsi="Univers Light"/>
                <w:lang w:val="es-ES"/>
              </w:rPr>
            </w:pPr>
            <w:r>
              <w:rPr>
                <w:rFonts w:ascii="Univers Light" w:hAnsi="Univers Light" w:cs="Arial"/>
                <w:lang w:val="es-ES"/>
              </w:rPr>
              <w:t>2</w:t>
            </w:r>
            <w:r w:rsidR="00391692">
              <w:rPr>
                <w:rFonts w:ascii="Univers Light" w:hAnsi="Univers Light" w:cs="Arial"/>
                <w:lang w:val="es-ES"/>
              </w:rPr>
              <w:t>,5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79A77B9C"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sidR="00391692" w:rsidRPr="00391692">
              <w:rPr>
                <w:rFonts w:ascii="Univers Light" w:hAnsi="Univers Light" w:cs="Arial"/>
                <w:color w:val="000000"/>
              </w:rPr>
              <w:t xml:space="preserve">Médico </w:t>
            </w:r>
            <w:r>
              <w:rPr>
                <w:rFonts w:ascii="Univers Light" w:hAnsi="Univers Light" w:cs="Arial"/>
                <w:lang w:val="es-ES"/>
              </w:rPr>
              <w:t>coordinador/a</w:t>
            </w:r>
          </w:p>
        </w:tc>
        <w:tc>
          <w:tcPr>
            <w:tcW w:w="805" w:type="dxa"/>
            <w:tcBorders>
              <w:top w:val="nil"/>
              <w:left w:val="nil"/>
              <w:bottom w:val="single" w:sz="4" w:space="0" w:color="auto"/>
              <w:right w:val="single" w:sz="4" w:space="0" w:color="auto"/>
            </w:tcBorders>
            <w:vAlign w:val="center"/>
          </w:tcPr>
          <w:p w14:paraId="09189603" w14:textId="5975F81C" w:rsidR="00666DEF" w:rsidRPr="00B96DF1" w:rsidRDefault="00391692"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F3FB79A" w14:textId="56BE2D40" w:rsidR="00666DEF" w:rsidRPr="00B96DF1" w:rsidRDefault="00391692" w:rsidP="00666DEF">
            <w:pPr>
              <w:jc w:val="center"/>
              <w:rPr>
                <w:rFonts w:ascii="Univers Light" w:hAnsi="Univers Light"/>
                <w:lang w:val="es-ES"/>
              </w:rPr>
            </w:pPr>
            <w:r>
              <w:rPr>
                <w:rFonts w:ascii="Univers Light" w:hAnsi="Univers Light"/>
                <w:lang w:val="es-ES"/>
              </w:rPr>
              <w:t>2</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DE8E31"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w:t>
            </w:r>
            <w:r w:rsidR="00391692" w:rsidRPr="00391692">
              <w:rPr>
                <w:rFonts w:ascii="Univers Light" w:hAnsi="Univers Light" w:cs="Arial"/>
                <w:lang w:val="es-ES"/>
              </w:rPr>
              <w:t>en el puesto de Médico coordinador</w:t>
            </w:r>
            <w:r w:rsidR="00391692">
              <w:rPr>
                <w:rFonts w:ascii="Univers Light" w:hAnsi="Univers Light" w:cs="Arial"/>
                <w:lang w:val="es-ES"/>
              </w:rPr>
              <w:t>/a</w:t>
            </w:r>
            <w:r w:rsidR="00391692" w:rsidRPr="00391692">
              <w:rPr>
                <w:rFonts w:ascii="Univers Light" w:hAnsi="Univers Light" w:cs="Arial"/>
                <w:lang w:val="es-ES"/>
              </w:rPr>
              <w:t xml:space="preserve"> en cualquier SEM a nivel nacional</w:t>
            </w:r>
          </w:p>
        </w:tc>
        <w:tc>
          <w:tcPr>
            <w:tcW w:w="805" w:type="dxa"/>
            <w:tcBorders>
              <w:top w:val="nil"/>
              <w:left w:val="nil"/>
              <w:bottom w:val="single" w:sz="4" w:space="0" w:color="auto"/>
              <w:right w:val="single" w:sz="4" w:space="0" w:color="auto"/>
            </w:tcBorders>
            <w:vAlign w:val="center"/>
          </w:tcPr>
          <w:p w14:paraId="10374DF0" w14:textId="7DF082CC" w:rsidR="00666DEF" w:rsidRDefault="00391692" w:rsidP="00666DEF">
            <w:pPr>
              <w:jc w:val="center"/>
              <w:rPr>
                <w:rFonts w:ascii="Univers Light" w:hAnsi="Univers Light" w:cs="Arial"/>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tcPr>
          <w:p w14:paraId="34B5AFCD" w14:textId="154F241E" w:rsidR="00666DEF" w:rsidRDefault="00391692" w:rsidP="00666DEF">
            <w:pPr>
              <w:jc w:val="center"/>
              <w:rPr>
                <w:rFonts w:ascii="Univers Light" w:hAnsi="Univers Light" w:cs="Arial"/>
                <w:lang w:val="es-ES"/>
              </w:rPr>
            </w:pPr>
            <w:r>
              <w:rPr>
                <w:rFonts w:ascii="Univers Light" w:hAnsi="Univers Light" w:cs="Arial"/>
                <w:lang w:val="es-ES"/>
              </w:rPr>
              <w:t>1</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407CD74D" w:rsidR="00666DEF" w:rsidRPr="00B96DF1" w:rsidRDefault="00391692" w:rsidP="00666DEF">
            <w:pPr>
              <w:rPr>
                <w:rFonts w:ascii="Univers Light" w:hAnsi="Univers Light"/>
                <w:lang w:val="es-ES"/>
              </w:rPr>
            </w:pPr>
            <w:r w:rsidRPr="00391692">
              <w:rPr>
                <w:rFonts w:ascii="Univers Light" w:hAnsi="Univers Light"/>
                <w:lang w:val="es-ES"/>
              </w:rPr>
              <w:t>Experiencia 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391692" w:rsidRPr="001F2CA2" w14:paraId="31BBB2AD" w14:textId="77777777" w:rsidTr="006C22BD">
        <w:trPr>
          <w:trHeight w:val="283"/>
        </w:trPr>
        <w:tc>
          <w:tcPr>
            <w:tcW w:w="8007" w:type="dxa"/>
            <w:tcBorders>
              <w:top w:val="nil"/>
              <w:left w:val="single" w:sz="4" w:space="0" w:color="auto"/>
              <w:bottom w:val="single" w:sz="4" w:space="0" w:color="auto"/>
              <w:right w:val="single" w:sz="4" w:space="0" w:color="auto"/>
            </w:tcBorders>
            <w:noWrap/>
          </w:tcPr>
          <w:p w14:paraId="0EDD6676" w14:textId="6B385659" w:rsidR="00391692" w:rsidRPr="000B5902" w:rsidRDefault="00391692" w:rsidP="00391692">
            <w:pPr>
              <w:rPr>
                <w:rFonts w:ascii="Univers Light" w:hAnsi="Univers Light" w:cs="Arial"/>
              </w:rPr>
            </w:pPr>
            <w:r w:rsidRPr="00391692">
              <w:rPr>
                <w:rFonts w:ascii="Univers Light" w:hAnsi="Univers Light" w:cs="Arial"/>
              </w:rPr>
              <w:t xml:space="preserve">Especialidad vía MIR (u homologada oficial en España) en Cuidados Intensivos, Anestesiología y Reanimación o Medicina Familiar y Comunitaria </w:t>
            </w:r>
          </w:p>
        </w:tc>
        <w:tc>
          <w:tcPr>
            <w:tcW w:w="1610" w:type="dxa"/>
            <w:gridSpan w:val="2"/>
            <w:tcBorders>
              <w:top w:val="nil"/>
              <w:left w:val="nil"/>
              <w:bottom w:val="single" w:sz="4" w:space="0" w:color="auto"/>
              <w:right w:val="single" w:sz="4" w:space="0" w:color="auto"/>
            </w:tcBorders>
            <w:vAlign w:val="center"/>
          </w:tcPr>
          <w:p w14:paraId="5EB06FBE" w14:textId="141B9114" w:rsidR="00391692" w:rsidRPr="00391692" w:rsidRDefault="00391692" w:rsidP="006C22BD">
            <w:pPr>
              <w:jc w:val="center"/>
              <w:rPr>
                <w:rFonts w:ascii="Univers Light" w:hAnsi="Univers Light"/>
                <w:lang w:val="es-ES"/>
              </w:rPr>
            </w:pPr>
            <w:r w:rsidRPr="00391692">
              <w:rPr>
                <w:rFonts w:ascii="Univers Light" w:hAnsi="Univers Light"/>
                <w:lang w:val="es-ES"/>
              </w:rPr>
              <w:t>2,5</w:t>
            </w:r>
          </w:p>
        </w:tc>
      </w:tr>
      <w:tr w:rsidR="00391692" w:rsidRPr="001F2CA2" w14:paraId="2D8CB397" w14:textId="77777777" w:rsidTr="006C22BD">
        <w:trPr>
          <w:trHeight w:val="283"/>
        </w:trPr>
        <w:tc>
          <w:tcPr>
            <w:tcW w:w="8007" w:type="dxa"/>
            <w:tcBorders>
              <w:top w:val="nil"/>
              <w:left w:val="single" w:sz="4" w:space="0" w:color="auto"/>
              <w:bottom w:val="single" w:sz="4" w:space="0" w:color="auto"/>
              <w:right w:val="single" w:sz="4" w:space="0" w:color="auto"/>
            </w:tcBorders>
            <w:noWrap/>
            <w:hideMark/>
          </w:tcPr>
          <w:p w14:paraId="08C26AD9" w14:textId="596B5367" w:rsidR="00391692" w:rsidRPr="00391692" w:rsidRDefault="00391692" w:rsidP="00391692">
            <w:pPr>
              <w:rPr>
                <w:rFonts w:ascii="Univers Light" w:hAnsi="Univers Light" w:cs="Arial"/>
              </w:rPr>
            </w:pPr>
            <w:r w:rsidRPr="00391692">
              <w:rPr>
                <w:rFonts w:ascii="Univers Light" w:hAnsi="Univers Light" w:cs="Arial"/>
              </w:rPr>
              <w:t xml:space="preserve">Título de Máster Oficial o superior relacionado con el puesto (Máster en Urgencias, Emergencias y Catástrofes, Máster en Cuidados Intensivos) (1 por cada uno hasta un máximo de 2 puntos) </w:t>
            </w:r>
          </w:p>
        </w:tc>
        <w:tc>
          <w:tcPr>
            <w:tcW w:w="1610" w:type="dxa"/>
            <w:gridSpan w:val="2"/>
            <w:tcBorders>
              <w:top w:val="nil"/>
              <w:left w:val="nil"/>
              <w:bottom w:val="single" w:sz="4" w:space="0" w:color="auto"/>
              <w:right w:val="single" w:sz="4" w:space="0" w:color="auto"/>
            </w:tcBorders>
            <w:vAlign w:val="center"/>
          </w:tcPr>
          <w:p w14:paraId="2589ABB3" w14:textId="00997660" w:rsidR="00391692" w:rsidRPr="00391692" w:rsidRDefault="00391692" w:rsidP="006C22BD">
            <w:pPr>
              <w:jc w:val="center"/>
              <w:rPr>
                <w:rFonts w:ascii="Univers Light" w:hAnsi="Univers Light"/>
                <w:lang w:val="es-ES"/>
              </w:rPr>
            </w:pPr>
            <w:r w:rsidRPr="00391692">
              <w:rPr>
                <w:rFonts w:ascii="Univers Light" w:hAnsi="Univers Light"/>
                <w:lang w:val="es-ES"/>
              </w:rPr>
              <w:t>2</w:t>
            </w:r>
          </w:p>
        </w:tc>
      </w:tr>
      <w:tr w:rsidR="00391692" w:rsidRPr="001F2CA2" w14:paraId="7C97253D"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09D27F3A" w14:textId="761B4430" w:rsidR="00391692" w:rsidRPr="000B5902" w:rsidRDefault="00391692" w:rsidP="00391692">
            <w:pPr>
              <w:rPr>
                <w:rFonts w:ascii="Univers Light" w:hAnsi="Univers Light" w:cs="Arial"/>
              </w:rPr>
            </w:pPr>
            <w:r w:rsidRPr="00391692">
              <w:rPr>
                <w:rFonts w:ascii="Univers Light" w:hAnsi="Univers Light" w:cs="Arial"/>
              </w:rPr>
              <w:t xml:space="preserve">Título de Máster no Oficial o superior relacionado con el puesto (Máster en Urgencias, Emergencias y Catástrofes, Máster en Cuidados Intensivos) &gt; 500h (0,5 por cada uno hasta un máximo de 1 punto) </w:t>
            </w:r>
          </w:p>
        </w:tc>
        <w:tc>
          <w:tcPr>
            <w:tcW w:w="1610" w:type="dxa"/>
            <w:gridSpan w:val="2"/>
            <w:tcBorders>
              <w:top w:val="single" w:sz="4" w:space="0" w:color="auto"/>
              <w:left w:val="nil"/>
              <w:bottom w:val="single" w:sz="4" w:space="0" w:color="auto"/>
              <w:right w:val="single" w:sz="4" w:space="0" w:color="auto"/>
            </w:tcBorders>
            <w:vAlign w:val="center"/>
          </w:tcPr>
          <w:p w14:paraId="6B677F9A" w14:textId="1A5EE6A4" w:rsidR="00391692" w:rsidRPr="00391692" w:rsidRDefault="00391692" w:rsidP="006C22BD">
            <w:pPr>
              <w:jc w:val="center"/>
              <w:rPr>
                <w:rFonts w:ascii="Univers Light" w:hAnsi="Univers Light"/>
                <w:lang w:val="es-ES"/>
              </w:rPr>
            </w:pPr>
            <w:r w:rsidRPr="00391692">
              <w:rPr>
                <w:rFonts w:ascii="Univers Light" w:hAnsi="Univers Light"/>
                <w:lang w:val="es-ES"/>
              </w:rPr>
              <w:t>1</w:t>
            </w:r>
          </w:p>
        </w:tc>
      </w:tr>
      <w:tr w:rsidR="00220892" w:rsidRPr="001F2CA2" w14:paraId="3A588E23"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7C87F33F" w14:textId="4C9BDB7C" w:rsidR="00220892" w:rsidRDefault="00220892" w:rsidP="00220892">
            <w:pPr>
              <w:rPr>
                <w:rFonts w:ascii="Univers Light" w:hAnsi="Univers Light" w:cs="Arial"/>
              </w:rPr>
            </w:pPr>
            <w:r w:rsidRPr="00220892">
              <w:rPr>
                <w:rFonts w:ascii="Univers Light" w:hAnsi="Univers Light" w:cs="Arial"/>
              </w:rPr>
              <w:t xml:space="preserve">Otra titulación técnica relacionada con el ámbito requerido (ATLS, PHTLS, ITLS, AITP, TEC), Diploma de Experto en materias relacionadas con el puesto (Experto en atención a urgencias, emergencias y catástrofes, Experto Universitario en atención a múltiples víctimas y catástrofes) (0,5 por cada uno hasta un máximo de 1,5 punto) </w:t>
            </w:r>
          </w:p>
        </w:tc>
        <w:tc>
          <w:tcPr>
            <w:tcW w:w="1610" w:type="dxa"/>
            <w:gridSpan w:val="2"/>
            <w:tcBorders>
              <w:top w:val="single" w:sz="4" w:space="0" w:color="auto"/>
              <w:left w:val="nil"/>
              <w:bottom w:val="single" w:sz="4" w:space="0" w:color="auto"/>
              <w:right w:val="single" w:sz="4" w:space="0" w:color="auto"/>
            </w:tcBorders>
            <w:vAlign w:val="center"/>
          </w:tcPr>
          <w:p w14:paraId="068BC02F" w14:textId="45C2EA09" w:rsidR="00220892" w:rsidRPr="00220892" w:rsidRDefault="00220892" w:rsidP="006C22BD">
            <w:pPr>
              <w:jc w:val="center"/>
              <w:rPr>
                <w:rFonts w:ascii="Univers Light" w:hAnsi="Univers Light" w:cs="Arial"/>
              </w:rPr>
            </w:pPr>
            <w:r w:rsidRPr="00220892">
              <w:rPr>
                <w:rFonts w:ascii="Univers Light" w:hAnsi="Univers Light" w:cs="Arial"/>
              </w:rPr>
              <w:t>1,5</w:t>
            </w:r>
          </w:p>
        </w:tc>
      </w:tr>
      <w:tr w:rsidR="00220892" w:rsidRPr="001F2CA2" w14:paraId="104CFEC1"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hideMark/>
          </w:tcPr>
          <w:p w14:paraId="4D7C7D63" w14:textId="5DB215E5" w:rsidR="00220892" w:rsidRPr="00220892" w:rsidRDefault="00220892" w:rsidP="00220892">
            <w:pPr>
              <w:rPr>
                <w:rFonts w:ascii="Univers Light" w:hAnsi="Univers Light" w:cs="Arial"/>
              </w:rPr>
            </w:pPr>
            <w:r w:rsidRPr="00220892">
              <w:rPr>
                <w:rFonts w:ascii="Univers Light" w:hAnsi="Univers Light" w:cs="Arial"/>
              </w:rPr>
              <w:lastRenderedPageBreak/>
              <w:t xml:space="preserve">SVA pediátrico y neonatal o SVA adultos (Certificado por la AHA/ERC, </w:t>
            </w:r>
            <w:proofErr w:type="spellStart"/>
            <w:r w:rsidRPr="00220892">
              <w:rPr>
                <w:rFonts w:ascii="Univers Light" w:hAnsi="Univers Light" w:cs="Arial"/>
              </w:rPr>
              <w:t>SEMICyUC</w:t>
            </w:r>
            <w:proofErr w:type="spellEnd"/>
            <w:r w:rsidRPr="00220892">
              <w:rPr>
                <w:rFonts w:ascii="Univers Light" w:hAnsi="Univers Light" w:cs="Arial"/>
              </w:rPr>
              <w:t xml:space="preserve">, colegio de médicos u otra entidad certificadora oficial) (0,5 por cada uno hasta un máximo de 1 puntos) </w:t>
            </w:r>
          </w:p>
        </w:tc>
        <w:tc>
          <w:tcPr>
            <w:tcW w:w="1610" w:type="dxa"/>
            <w:gridSpan w:val="2"/>
            <w:tcBorders>
              <w:top w:val="single" w:sz="4" w:space="0" w:color="auto"/>
              <w:left w:val="nil"/>
              <w:bottom w:val="single" w:sz="4" w:space="0" w:color="auto"/>
              <w:right w:val="single" w:sz="4" w:space="0" w:color="auto"/>
            </w:tcBorders>
            <w:vAlign w:val="center"/>
          </w:tcPr>
          <w:p w14:paraId="3BE30BEB" w14:textId="6199330C" w:rsidR="00220892" w:rsidRPr="00220892" w:rsidRDefault="00220892" w:rsidP="006C22BD">
            <w:pPr>
              <w:jc w:val="center"/>
              <w:rPr>
                <w:rFonts w:ascii="Univers Light" w:hAnsi="Univers Light" w:cs="Arial"/>
              </w:rPr>
            </w:pPr>
            <w:r w:rsidRPr="00220892">
              <w:rPr>
                <w:rFonts w:ascii="Univers Light" w:hAnsi="Univers Light" w:cs="Arial"/>
              </w:rPr>
              <w:t>1</w:t>
            </w:r>
          </w:p>
        </w:tc>
      </w:tr>
    </w:tbl>
    <w:p w14:paraId="67FEC8C0" w14:textId="75A56ABB"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A15E8B">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A15E8B">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005EF96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6C22BD">
        <w:rPr>
          <w:rFonts w:ascii="Univers Light" w:hAnsi="Univers Light" w:cs="Arial"/>
          <w:b/>
          <w:bCs/>
          <w:color w:val="000000"/>
        </w:rPr>
        <w:t>Médico</w:t>
      </w:r>
      <w:r w:rsidR="00CC6183" w:rsidRPr="00CC6183">
        <w:rPr>
          <w:rFonts w:ascii="Univers Light" w:hAnsi="Univers Light" w:cs="Arial"/>
          <w:b/>
          <w:bCs/>
          <w:color w:val="000000"/>
        </w:rPr>
        <w:t xml:space="preserve">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6FFDC0C5"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0F314E">
        <w:rPr>
          <w:rFonts w:ascii="Univers Light" w:hAnsi="Univers Light" w:cs="Arial"/>
          <w:color w:val="000000"/>
        </w:rPr>
        <w:t>Santa Cruz de Tenerife.</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404F957" w14:textId="77777777" w:rsidR="006C22BD" w:rsidRPr="006C22BD" w:rsidRDefault="004A77C3" w:rsidP="006C22BD">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 xml:space="preserve">La figura de </w:t>
      </w:r>
      <w:r w:rsidR="006C22BD" w:rsidRPr="006C22BD">
        <w:rPr>
          <w:rFonts w:ascii="Univers Light" w:hAnsi="Univers Light" w:cs="Arial"/>
          <w:lang w:val="es-ES"/>
        </w:rPr>
        <w:t>Médico Coordinador (MC) es el responsable de dar la respuesta más adecuada a la demanda sanitaria, mediante su análisis y resolución, optimizando la gestión de los recursos disponibles, en función de las características del sistema de emergencias sanitarias de Canarias, así como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 avanzado (PMA).</w:t>
      </w:r>
    </w:p>
    <w:p w14:paraId="178897FA" w14:textId="6DDE384C" w:rsidR="00CC6183" w:rsidRPr="00CC6183" w:rsidRDefault="006C22BD" w:rsidP="006C22BD">
      <w:pPr>
        <w:spacing w:before="120"/>
        <w:jc w:val="both"/>
        <w:rPr>
          <w:rFonts w:ascii="Univers Light" w:hAnsi="Univers Light" w:cs="Arial"/>
          <w:lang w:val="es-ES"/>
        </w:rPr>
      </w:pPr>
      <w:r w:rsidRPr="006C22BD">
        <w:rPr>
          <w:rFonts w:ascii="Univers Light" w:hAnsi="Univers Light" w:cs="Arial"/>
          <w:lang w:val="es-ES"/>
        </w:rPr>
        <w:t>La Coordinación Sanitaria (CS) comporta un trabajo en equipo de los propios profesionales del sector con la finalidad de garantizar una adecuada respuesta a las demandas sanitarias y una correcta actuación ante las urgencias y las emergencias; los incidentes rutinarios y no rutinarios</w:t>
      </w:r>
      <w:r w:rsidR="00CC6183" w:rsidRPr="00CC6183">
        <w:rPr>
          <w:rFonts w:ascii="Univers Light" w:hAnsi="Univers Light" w:cs="Arial"/>
          <w:lang w:val="es-ES"/>
        </w:rPr>
        <w:t>.</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1F9053F1"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4B6B44">
        <w:rPr>
          <w:rFonts w:ascii="Univers Light" w:hAnsi="Univers Light" w:cs="Arial"/>
          <w:sz w:val="18"/>
          <w:szCs w:val="18"/>
        </w:rPr>
        <w:t>6</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B77388">
      <w:headerReference w:type="even" r:id="rId16"/>
      <w:headerReference w:type="default" r:id="rId17"/>
      <w:footerReference w:type="even" r:id="rId18"/>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0AD2" w14:textId="77777777" w:rsidR="00C95317" w:rsidRDefault="00C95317">
      <w:r>
        <w:separator/>
      </w:r>
    </w:p>
  </w:endnote>
  <w:endnote w:type="continuationSeparator" w:id="0">
    <w:p w14:paraId="32F4CE42" w14:textId="77777777" w:rsidR="00C95317" w:rsidRDefault="00C9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A0A" w14:textId="77777777" w:rsidR="00B77388" w:rsidRDefault="00B773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54456662"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AF2E" w14:textId="77777777" w:rsidR="00C95317" w:rsidRDefault="00C95317">
      <w:r>
        <w:separator/>
      </w:r>
    </w:p>
  </w:footnote>
  <w:footnote w:type="continuationSeparator" w:id="0">
    <w:p w14:paraId="1A95176B" w14:textId="77777777" w:rsidR="00C95317" w:rsidRDefault="00C9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82D0" w14:textId="77777777" w:rsidR="00B77388" w:rsidRDefault="00B773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9EF7" w14:textId="4FCC4180" w:rsidR="00F452F7" w:rsidRPr="00B96DF1" w:rsidRDefault="00F452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77777777" w:rsidR="0073396F" w:rsidRDefault="00971467">
    <w:pPr>
      <w:pStyle w:val="Encabezado"/>
    </w:pPr>
    <w:r>
      <w:rPr>
        <w:noProof/>
        <w:lang w:val="es-ES"/>
      </w:rPr>
      <w:drawing>
        <wp:anchor distT="0" distB="0" distL="114935" distR="114935" simplePos="0" relativeHeight="251656704" behindDoc="1" locked="0" layoutInCell="1" allowOverlap="1" wp14:anchorId="5A895C7D" wp14:editId="62AE1C12">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4C77D79F" wp14:editId="2C97DCFC">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59056A70" wp14:editId="3FD1420C">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314E"/>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71D2A"/>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892"/>
    <w:rsid w:val="00220A71"/>
    <w:rsid w:val="00223F05"/>
    <w:rsid w:val="00227A21"/>
    <w:rsid w:val="00230D5D"/>
    <w:rsid w:val="002413C3"/>
    <w:rsid w:val="0024341B"/>
    <w:rsid w:val="0025550C"/>
    <w:rsid w:val="00260EDB"/>
    <w:rsid w:val="0026696D"/>
    <w:rsid w:val="00266B39"/>
    <w:rsid w:val="00282F07"/>
    <w:rsid w:val="00291927"/>
    <w:rsid w:val="00291F0A"/>
    <w:rsid w:val="00293F43"/>
    <w:rsid w:val="0029486B"/>
    <w:rsid w:val="00295838"/>
    <w:rsid w:val="0029710F"/>
    <w:rsid w:val="002A0B69"/>
    <w:rsid w:val="002A5DD2"/>
    <w:rsid w:val="002A689D"/>
    <w:rsid w:val="002B073C"/>
    <w:rsid w:val="002B2802"/>
    <w:rsid w:val="002B59B4"/>
    <w:rsid w:val="002B7166"/>
    <w:rsid w:val="002C4FAC"/>
    <w:rsid w:val="002C6226"/>
    <w:rsid w:val="002D054A"/>
    <w:rsid w:val="002D06B2"/>
    <w:rsid w:val="002D1EA5"/>
    <w:rsid w:val="002D2D67"/>
    <w:rsid w:val="002D414F"/>
    <w:rsid w:val="002E1C55"/>
    <w:rsid w:val="002E4730"/>
    <w:rsid w:val="002F1A94"/>
    <w:rsid w:val="002F1DF1"/>
    <w:rsid w:val="002F5978"/>
    <w:rsid w:val="002F672C"/>
    <w:rsid w:val="002F7BAB"/>
    <w:rsid w:val="003005CB"/>
    <w:rsid w:val="0030329E"/>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1692"/>
    <w:rsid w:val="00392B1A"/>
    <w:rsid w:val="0039784A"/>
    <w:rsid w:val="003A5B4A"/>
    <w:rsid w:val="003A6030"/>
    <w:rsid w:val="003A6972"/>
    <w:rsid w:val="003B0FF9"/>
    <w:rsid w:val="003B2054"/>
    <w:rsid w:val="003B47AC"/>
    <w:rsid w:val="003B5DD6"/>
    <w:rsid w:val="003B7E42"/>
    <w:rsid w:val="003C6079"/>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B6B44"/>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4014"/>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22BD"/>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68F7"/>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4F27"/>
    <w:rsid w:val="009A7E9D"/>
    <w:rsid w:val="009B29F1"/>
    <w:rsid w:val="009B2A3C"/>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15E8B"/>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87AE4"/>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677FA"/>
    <w:rsid w:val="00B7058E"/>
    <w:rsid w:val="00B7177C"/>
    <w:rsid w:val="00B7566B"/>
    <w:rsid w:val="00B77388"/>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5317"/>
    <w:rsid w:val="00C964D4"/>
    <w:rsid w:val="00CA1454"/>
    <w:rsid w:val="00CA2DD4"/>
    <w:rsid w:val="00CA33A7"/>
    <w:rsid w:val="00CA37D0"/>
    <w:rsid w:val="00CA59F0"/>
    <w:rsid w:val="00CA6F08"/>
    <w:rsid w:val="00CA711A"/>
    <w:rsid w:val="00CA76D1"/>
    <w:rsid w:val="00CB536D"/>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1A8C"/>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23" Type="http://schemas.openxmlformats.org/officeDocument/2006/relationships/theme" Target="theme/theme1.xml"/><Relationship Id="rId10" Type="http://schemas.openxmlformats.org/officeDocument/2006/relationships/hyperlink" Target="http://www.gsccanaria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2</TotalTime>
  <Pages>7</Pages>
  <Words>3813</Words>
  <Characters>20976</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11</cp:revision>
  <cp:lastPrinted>2025-10-22T10:00:00Z</cp:lastPrinted>
  <dcterms:created xsi:type="dcterms:W3CDTF">2025-08-13T19:05:00Z</dcterms:created>
  <dcterms:modified xsi:type="dcterms:W3CDTF">2026-01-05T09:01:00Z</dcterms:modified>
</cp:coreProperties>
</file>