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395707"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2DCC72B3" w14:textId="23ED0AB3" w:rsidR="00DC4BB6" w:rsidRPr="006A67FF"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bCs/>
        </w:rPr>
      </w:pPr>
      <w:r w:rsidRPr="00220A71">
        <w:rPr>
          <w:rFonts w:ascii="Univers Light" w:hAnsi="Univers Light"/>
          <w:b/>
        </w:rPr>
        <w:t xml:space="preserve">BASES PARA LA CREACIÓN, MEDIANTE PROCEDIMIENTO REDUCIDO, DE BOLSA DE EMPLEO PARA LA COBERTURA TEMPORAL DEL PUESTO DE </w:t>
      </w:r>
      <w:r w:rsidR="00182C9F">
        <w:rPr>
          <w:rFonts w:ascii="Univers Light" w:hAnsi="Univers Light" w:cs="Arial"/>
          <w:b/>
          <w:bCs/>
          <w:color w:val="000000"/>
        </w:rPr>
        <w:t>ENFERMERA</w:t>
      </w:r>
      <w:r w:rsidR="000519C7" w:rsidRPr="00246DA5">
        <w:rPr>
          <w:rFonts w:ascii="Univers Light" w:hAnsi="Univers Light" w:cs="Arial"/>
          <w:b/>
          <w:bCs/>
          <w:color w:val="000000"/>
        </w:rPr>
        <w:t xml:space="preserve"> ASISTENCIAL RRAA</w:t>
      </w:r>
      <w:r w:rsidR="000519C7">
        <w:rPr>
          <w:rFonts w:ascii="Univers Light" w:hAnsi="Univers Light" w:cs="Arial"/>
          <w:b/>
          <w:bCs/>
          <w:color w:val="000000"/>
        </w:rPr>
        <w:t xml:space="preserve"> TENERIFE</w:t>
      </w:r>
    </w:p>
    <w:p w14:paraId="17590EA1" w14:textId="77777777" w:rsidR="00DC4BB6" w:rsidRPr="005A3F89" w:rsidRDefault="00DC4BB6" w:rsidP="00A43BAD">
      <w:pPr>
        <w:jc w:val="both"/>
        <w:rPr>
          <w:rFonts w:ascii="Univers Light" w:hAnsi="Univers Light" w:cs="Arial"/>
          <w:b/>
          <w:color w:val="000000"/>
          <w:shd w:val="clear" w:color="auto" w:fill="FFFFFF"/>
        </w:rPr>
      </w:pPr>
    </w:p>
    <w:p w14:paraId="4E92E28C" w14:textId="77777777" w:rsidR="005D4C19" w:rsidRPr="00E13585" w:rsidRDefault="005D4C19" w:rsidP="00E13585">
      <w:pPr>
        <w:pStyle w:val="Ttulo1"/>
      </w:pPr>
      <w:r w:rsidRPr="00E13585">
        <w:t>Objeto</w:t>
      </w:r>
    </w:p>
    <w:p w14:paraId="7409E734" w14:textId="1F781000"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3AF7A7A2" w14:textId="4FF9CB47"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DB3A53">
        <w:rPr>
          <w:rFonts w:ascii="Univers Light" w:hAnsi="Univers Light"/>
          <w:b/>
        </w:rPr>
        <w:t xml:space="preserve"> de </w:t>
      </w:r>
      <w:r w:rsidRPr="00DC6F67">
        <w:rPr>
          <w:rFonts w:ascii="Univers Light" w:hAnsi="Univers Light"/>
          <w:b/>
        </w:rPr>
        <w:t>Empleo</w:t>
      </w:r>
      <w:r w:rsidRPr="00DB3A53">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9E6C180" w14:textId="3CF836DD"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349A2890" w14:textId="77777777" w:rsidR="005D4C19" w:rsidRPr="00E13585" w:rsidRDefault="005D4C19" w:rsidP="00E13585">
      <w:pPr>
        <w:pStyle w:val="Ttulo1"/>
      </w:pPr>
      <w:r w:rsidRPr="00E13585">
        <w:t>Normas de aplicación</w:t>
      </w:r>
    </w:p>
    <w:p w14:paraId="1912E6B8"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0529E27C" w14:textId="77777777" w:rsidR="005D4C19" w:rsidRPr="00E13585" w:rsidRDefault="005D4C19" w:rsidP="00E13585">
      <w:pPr>
        <w:pStyle w:val="Ttulo1"/>
      </w:pPr>
      <w:r w:rsidRPr="002D054A">
        <w:t>Requisitos</w:t>
      </w:r>
    </w:p>
    <w:p w14:paraId="73E6A461" w14:textId="52163F40" w:rsidR="007276DF" w:rsidRPr="003848F1" w:rsidRDefault="00757F61" w:rsidP="003848F1">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723D223C" w14:textId="64D9CD87" w:rsidR="007276DF" w:rsidRPr="007276DF" w:rsidRDefault="003848F1" w:rsidP="003848F1">
      <w:pPr>
        <w:pStyle w:val="Ttulo2"/>
        <w:numPr>
          <w:ilvl w:val="0"/>
          <w:numId w:val="0"/>
        </w:numPr>
      </w:pPr>
      <w:r>
        <w:t>3.1.-</w:t>
      </w:r>
      <w:r w:rsidR="007276DF" w:rsidRPr="007276DF">
        <w:t>Generales:</w:t>
      </w:r>
    </w:p>
    <w:p w14:paraId="2E574186" w14:textId="77777777" w:rsidR="00757F61"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6479708B" w14:textId="77777777" w:rsidR="00757F61" w:rsidRPr="00757F61" w:rsidRDefault="00757F61" w:rsidP="00FC4DFF">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21DF6D8C" w14:textId="77777777" w:rsidR="00757F61" w:rsidRPr="004943BC" w:rsidRDefault="00757F61" w:rsidP="00FC4DFF">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137A60AA" w14:textId="77777777" w:rsidR="00757F61" w:rsidRPr="00971467" w:rsidRDefault="00757F61" w:rsidP="00FC4DFF">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58DB1433" w14:textId="77777777" w:rsidR="00757F61" w:rsidRPr="006958B0"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67A2DC70" w14:textId="77777777" w:rsidR="00757F61" w:rsidRPr="00971467"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6DEFB4D0" w14:textId="77777777" w:rsidR="00757F61" w:rsidRPr="006958B0"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FF880A2" w14:textId="77777777" w:rsidR="005D4C19" w:rsidRPr="00770254" w:rsidRDefault="005D4C19"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1B6B7E14" w14:textId="77777777" w:rsidR="00770254" w:rsidRPr="00770254" w:rsidRDefault="00770254"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Pr>
          <w:rFonts w:ascii="Univers Light" w:hAnsi="Univers Light" w:cs="Arial"/>
          <w:bCs/>
          <w:sz w:val="20"/>
          <w:szCs w:val="20"/>
        </w:rPr>
        <w:t xml:space="preserve">Otros </w:t>
      </w:r>
      <w:r>
        <w:rPr>
          <w:rFonts w:ascii="Univers Light" w:hAnsi="Univers Light" w:cs="Arial"/>
          <w:color w:val="000000"/>
          <w:sz w:val="20"/>
          <w:szCs w:val="20"/>
        </w:rPr>
        <w:t>(marcar lo que aplique)</w:t>
      </w:r>
      <w:r>
        <w:rPr>
          <w:rFonts w:ascii="Univers Light" w:hAnsi="Univers Light" w:cs="Arial"/>
          <w:bCs/>
          <w:sz w:val="20"/>
          <w:szCs w:val="20"/>
        </w:rPr>
        <w:t>:</w:t>
      </w:r>
    </w:p>
    <w:p w14:paraId="05D073BA" w14:textId="7D9B6847" w:rsidR="00770254" w:rsidRDefault="00AF186F" w:rsidP="00CC13B9">
      <w:pPr>
        <w:pStyle w:val="justificado"/>
        <w:shd w:val="clear" w:color="auto" w:fill="FFFFFF"/>
        <w:spacing w:before="0" w:beforeAutospacing="0" w:after="120" w:afterAutospacing="0"/>
        <w:ind w:left="851" w:hanging="425"/>
        <w:jc w:val="both"/>
        <w:rPr>
          <w:rFonts w:ascii="Univers Light" w:hAnsi="Univers Light" w:cs="Arial"/>
          <w:color w:val="000000"/>
          <w:sz w:val="20"/>
          <w:szCs w:val="20"/>
        </w:rPr>
      </w:pPr>
      <w:sdt>
        <w:sdtPr>
          <w:rPr>
            <w:rFonts w:ascii="Univers Light" w:hAnsi="Univers Light" w:cs="Arial"/>
            <w:color w:val="000000"/>
            <w:sz w:val="20"/>
            <w:szCs w:val="20"/>
          </w:rPr>
          <w:id w:val="88903463"/>
          <w14:checkbox>
            <w14:checked w14:val="1"/>
            <w14:checkedState w14:val="2612" w14:font="MS Gothic"/>
            <w14:uncheckedState w14:val="2610" w14:font="MS Gothic"/>
          </w14:checkbox>
        </w:sdtPr>
        <w:sdtEndPr/>
        <w:sdtContent>
          <w:r w:rsidR="00A61FF0">
            <w:rPr>
              <w:rFonts w:ascii="MS Gothic" w:eastAsia="MS Gothic" w:hAnsi="MS Gothic" w:cs="Arial" w:hint="eastAsia"/>
              <w:color w:val="000000"/>
              <w:sz w:val="20"/>
              <w:szCs w:val="20"/>
            </w:rPr>
            <w:t>☒</w:t>
          </w:r>
        </w:sdtContent>
      </w:sdt>
      <w:r w:rsidR="00CC13B9">
        <w:rPr>
          <w:rFonts w:ascii="Univers Light" w:hAnsi="Univers Light" w:cs="Arial"/>
          <w:color w:val="000000"/>
          <w:sz w:val="20"/>
          <w:szCs w:val="20"/>
        </w:rPr>
        <w:t xml:space="preserve"> </w:t>
      </w:r>
      <w:r w:rsidR="00CC13B9">
        <w:rPr>
          <w:rFonts w:ascii="Univers Light" w:hAnsi="Univers Light" w:cs="Arial"/>
          <w:color w:val="000000"/>
          <w:sz w:val="20"/>
          <w:szCs w:val="20"/>
        </w:rPr>
        <w:tab/>
      </w:r>
      <w:r w:rsidR="00770254" w:rsidRPr="00DB3A53">
        <w:rPr>
          <w:rFonts w:ascii="Univers Light" w:hAnsi="Univers Light" w:cs="Arial"/>
          <w:color w:val="000000"/>
          <w:sz w:val="20"/>
          <w:szCs w:val="20"/>
        </w:rPr>
        <w:t>Disponer del Certificado negativo de delitos de naturaleza sexual, expedido por el Ministerio de Justicia de España, con una antigüedad máxima de 5 días previos a la convocatoria.</w:t>
      </w:r>
    </w:p>
    <w:p w14:paraId="28F44B5D" w14:textId="77777777" w:rsidR="006F5F76" w:rsidRPr="00770254" w:rsidRDefault="00AF186F" w:rsidP="00CC13B9">
      <w:pPr>
        <w:pStyle w:val="justificado"/>
        <w:shd w:val="clear" w:color="auto" w:fill="FFFFFF"/>
        <w:spacing w:before="0" w:beforeAutospacing="0" w:after="120" w:afterAutospacing="0"/>
        <w:ind w:left="851" w:hanging="425"/>
        <w:jc w:val="both"/>
        <w:rPr>
          <w:rFonts w:ascii="Univers Light" w:hAnsi="Univers Light" w:cs="Arial"/>
          <w:color w:val="000000"/>
          <w:sz w:val="20"/>
          <w:szCs w:val="20"/>
        </w:rPr>
      </w:pPr>
      <w:sdt>
        <w:sdtPr>
          <w:rPr>
            <w:rFonts w:ascii="Univers Light" w:hAnsi="Univers Light" w:cs="Arial"/>
            <w:color w:val="000000"/>
            <w:sz w:val="20"/>
            <w:szCs w:val="20"/>
          </w:rPr>
          <w:id w:val="-1408768228"/>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Pr>
          <w:rFonts w:ascii="Univers Light" w:hAnsi="Univers Light" w:cs="Arial"/>
          <w:color w:val="000000"/>
          <w:sz w:val="20"/>
          <w:szCs w:val="20"/>
        </w:rPr>
        <w:fldChar w:fldCharType="begin">
          <w:ffData>
            <w:name w:val="Texto2"/>
            <w:enabled/>
            <w:calcOnExit w:val="0"/>
            <w:textInput/>
          </w:ffData>
        </w:fldChar>
      </w:r>
      <w:bookmarkStart w:id="1" w:name="Texto2"/>
      <w:r w:rsidR="006F5F76">
        <w:rPr>
          <w:rFonts w:ascii="Univers Light" w:hAnsi="Univers Light" w:cs="Arial"/>
          <w:color w:val="000000"/>
          <w:sz w:val="20"/>
          <w:szCs w:val="20"/>
        </w:rPr>
        <w:instrText xml:space="preserve"> FORMTEXT </w:instrText>
      </w:r>
      <w:r w:rsidR="006F5F76">
        <w:rPr>
          <w:rFonts w:ascii="Univers Light" w:hAnsi="Univers Light" w:cs="Arial"/>
          <w:color w:val="000000"/>
          <w:sz w:val="20"/>
          <w:szCs w:val="20"/>
        </w:rPr>
      </w:r>
      <w:r w:rsidR="006F5F76">
        <w:rPr>
          <w:rFonts w:ascii="Univers Light" w:hAnsi="Univers Light" w:cs="Arial"/>
          <w:color w:val="000000"/>
          <w:sz w:val="20"/>
          <w:szCs w:val="20"/>
        </w:rPr>
        <w:fldChar w:fldCharType="separate"/>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color w:val="000000"/>
          <w:sz w:val="20"/>
          <w:szCs w:val="20"/>
        </w:rPr>
        <w:fldChar w:fldCharType="end"/>
      </w:r>
      <w:bookmarkEnd w:id="1"/>
    </w:p>
    <w:p w14:paraId="3EFBE961" w14:textId="3DF54B49" w:rsidR="007276DF" w:rsidRPr="007276DF" w:rsidRDefault="003848F1" w:rsidP="003848F1">
      <w:pPr>
        <w:pStyle w:val="Ttulo2"/>
        <w:numPr>
          <w:ilvl w:val="0"/>
          <w:numId w:val="0"/>
        </w:numPr>
      </w:pPr>
      <w:r>
        <w:lastRenderedPageBreak/>
        <w:t>3.2.-</w:t>
      </w:r>
      <w:r w:rsidR="007276DF" w:rsidRPr="007276DF">
        <w:t>Específicos del puesto:</w:t>
      </w:r>
    </w:p>
    <w:p w14:paraId="613509B9" w14:textId="0F426CF5" w:rsidR="00770254" w:rsidRDefault="00770254"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A61FF0" w:rsidRPr="00813A45">
        <w:rPr>
          <w:rFonts w:ascii="Univers Light" w:hAnsi="Univers Light" w:cs="Arial"/>
          <w:b/>
          <w:bCs/>
          <w:color w:val="000000"/>
          <w:sz w:val="20"/>
          <w:szCs w:val="20"/>
        </w:rPr>
        <w:t>Diploma</w:t>
      </w:r>
      <w:r w:rsidR="00813A45" w:rsidRPr="00813A45">
        <w:rPr>
          <w:rFonts w:ascii="Univers Light" w:hAnsi="Univers Light" w:cs="Arial"/>
          <w:b/>
          <w:bCs/>
          <w:color w:val="000000"/>
          <w:sz w:val="20"/>
          <w:szCs w:val="20"/>
        </w:rPr>
        <w:t>tura</w:t>
      </w:r>
      <w:r w:rsidR="0002191A" w:rsidRPr="00813A45">
        <w:rPr>
          <w:rFonts w:ascii="Univers Light" w:hAnsi="Univers Light" w:cs="Arial"/>
          <w:b/>
          <w:bCs/>
          <w:color w:val="000000"/>
          <w:sz w:val="20"/>
          <w:szCs w:val="20"/>
        </w:rPr>
        <w:t>/Grado en Enfermería</w:t>
      </w:r>
      <w:r w:rsidR="00220A71">
        <w:rPr>
          <w:rFonts w:ascii="Univers Light" w:hAnsi="Univers Light" w:cs="Arial"/>
          <w:color w:val="000000"/>
          <w:sz w:val="20"/>
          <w:szCs w:val="20"/>
        </w:rPr>
        <w:t xml:space="preserve">. </w:t>
      </w:r>
      <w:bookmarkStart w:id="2" w:name="_Hlk202469903"/>
      <w:r w:rsidR="00220A71">
        <w:rPr>
          <w:rFonts w:ascii="Univers Light" w:hAnsi="Univers Light" w:cs="Arial"/>
          <w:color w:val="000000"/>
          <w:sz w:val="20"/>
          <w:szCs w:val="20"/>
        </w:rPr>
        <w:t>Se requiere e</w:t>
      </w:r>
      <w:r w:rsidR="005D4C19" w:rsidRPr="006958B0">
        <w:rPr>
          <w:rFonts w:ascii="Univers Light" w:hAnsi="Univers Light" w:cs="Arial"/>
          <w:color w:val="000000"/>
          <w:sz w:val="20"/>
          <w:szCs w:val="20"/>
        </w:rPr>
        <w:t>star</w:t>
      </w:r>
      <w:r w:rsidR="005D4C19" w:rsidRPr="005E24CD">
        <w:rPr>
          <w:rFonts w:ascii="Univers Light" w:hAnsi="Univers Light" w:cs="Arial"/>
          <w:color w:val="000000"/>
          <w:sz w:val="20"/>
          <w:szCs w:val="20"/>
        </w:rPr>
        <w:t xml:space="preserve"> </w:t>
      </w:r>
      <w:r w:rsidR="005D4C19" w:rsidRPr="009D0796">
        <w:rPr>
          <w:rFonts w:ascii="Univers Light" w:hAnsi="Univers Light" w:cs="Arial"/>
          <w:color w:val="000000"/>
          <w:sz w:val="20"/>
          <w:szCs w:val="20"/>
        </w:rPr>
        <w:t>en</w:t>
      </w:r>
      <w:r w:rsidR="005D4C19" w:rsidRPr="005E24CD">
        <w:rPr>
          <w:rFonts w:ascii="Univers Light" w:hAnsi="Univers Light" w:cs="Arial"/>
          <w:color w:val="000000"/>
          <w:sz w:val="20"/>
          <w:szCs w:val="20"/>
        </w:rPr>
        <w:t xml:space="preserve"> posesión del </w:t>
      </w:r>
      <w:r w:rsidR="00BD0660" w:rsidRPr="005E24CD">
        <w:rPr>
          <w:rFonts w:ascii="Univers Light" w:hAnsi="Univers Light" w:cs="Arial"/>
          <w:color w:val="000000"/>
          <w:sz w:val="20"/>
          <w:szCs w:val="20"/>
        </w:rPr>
        <w:t>título</w:t>
      </w:r>
      <w:r w:rsidR="00F452F7" w:rsidRPr="005E24CD">
        <w:rPr>
          <w:rFonts w:ascii="Univers Light" w:hAnsi="Univers Light" w:cs="Arial"/>
          <w:color w:val="000000"/>
          <w:sz w:val="20"/>
          <w:szCs w:val="20"/>
        </w:rPr>
        <w:t xml:space="preserve"> </w:t>
      </w:r>
      <w:r w:rsidR="00813A45">
        <w:rPr>
          <w:rFonts w:ascii="Univers Light" w:hAnsi="Univers Light" w:cs="Arial"/>
          <w:color w:val="000000"/>
          <w:sz w:val="20"/>
          <w:szCs w:val="20"/>
        </w:rPr>
        <w:t>en la fecha de la solicitud</w:t>
      </w:r>
      <w:r w:rsidR="009D0796" w:rsidRPr="009D0796">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bookmarkEnd w:id="2"/>
      <w:r w:rsidR="009D0796" w:rsidRPr="009D0796">
        <w:rPr>
          <w:rFonts w:ascii="Univers Light" w:hAnsi="Univers Light" w:cs="Arial"/>
          <w:color w:val="000000"/>
          <w:sz w:val="20"/>
          <w:szCs w:val="20"/>
        </w:rPr>
        <w:t>En el caso de titulaciones obtenidas fuera de España deberá estarse en posesión de la credencial que acredite su homologación.</w:t>
      </w:r>
    </w:p>
    <w:p w14:paraId="4AC2F618" w14:textId="77777777" w:rsidR="006F5F76" w:rsidRDefault="00770254"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467C22C" w14:textId="12894DAD" w:rsidR="006F5F76" w:rsidRDefault="00AF186F"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CB7EF4">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B90E875" w14:textId="1F79103C" w:rsidR="00770254" w:rsidRDefault="00AF186F"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menos </w:t>
      </w:r>
      <w:r w:rsidR="00CB7EF4">
        <w:rPr>
          <w:rFonts w:ascii="Univers Light" w:hAnsi="Univers Light" w:cs="Arial"/>
          <w:color w:val="000000"/>
          <w:sz w:val="20"/>
          <w:szCs w:val="20"/>
        </w:rPr>
        <w:t>4</w:t>
      </w:r>
      <w:r w:rsidR="00220A71" w:rsidRPr="006F5F76">
        <w:rPr>
          <w:rFonts w:ascii="Univers Light" w:hAnsi="Univers Light" w:cs="Arial"/>
          <w:color w:val="000000"/>
          <w:sz w:val="20"/>
          <w:szCs w:val="20"/>
        </w:rPr>
        <w:t xml:space="preserve"> años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CB7EF4">
        <w:rPr>
          <w:rFonts w:ascii="Univers Light" w:hAnsi="Univers Light" w:cs="Arial"/>
          <w:color w:val="000000"/>
          <w:sz w:val="20"/>
          <w:szCs w:val="20"/>
        </w:rPr>
        <w:t xml:space="preserve">como </w:t>
      </w:r>
      <w:r w:rsidR="00813A45">
        <w:rPr>
          <w:rFonts w:ascii="Univers Light" w:hAnsi="Univers Light" w:cs="Arial"/>
          <w:color w:val="000000"/>
          <w:sz w:val="20"/>
          <w:szCs w:val="20"/>
        </w:rPr>
        <w:t>E</w:t>
      </w:r>
      <w:r w:rsidR="00CB7EF4">
        <w:rPr>
          <w:rFonts w:ascii="Univers Light" w:hAnsi="Univers Light" w:cs="Arial"/>
          <w:color w:val="000000"/>
          <w:sz w:val="20"/>
          <w:szCs w:val="20"/>
        </w:rPr>
        <w:t>nfermera</w:t>
      </w:r>
      <w:r w:rsidR="000F6630" w:rsidRPr="000F6630">
        <w:rPr>
          <w:rFonts w:ascii="Univers Light" w:hAnsi="Univers Light" w:cs="Arial"/>
          <w:color w:val="000000"/>
          <w:sz w:val="20"/>
          <w:szCs w:val="20"/>
        </w:rPr>
        <w:t>.</w:t>
      </w:r>
    </w:p>
    <w:p w14:paraId="51327525" w14:textId="6DF4F733" w:rsidR="006F5F76" w:rsidRDefault="00AF186F"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1"/>
            <w14:checkedState w14:val="2612" w14:font="MS Gothic"/>
            <w14:uncheckedState w14:val="2610" w14:font="MS Gothic"/>
          </w14:checkbox>
        </w:sdtPr>
        <w:sdtEndPr/>
        <w:sdtContent>
          <w:r w:rsidR="003E6FE1">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r>
      <w:bookmarkStart w:id="3" w:name="_Hlk202470543"/>
      <w:r w:rsidR="008A32A4">
        <w:rPr>
          <w:rFonts w:ascii="Univers Light" w:hAnsi="Univers Light" w:cs="Arial"/>
          <w:color w:val="000000"/>
          <w:sz w:val="20"/>
          <w:szCs w:val="20"/>
        </w:rPr>
        <w:t xml:space="preserve">Tener conocimientos </w:t>
      </w:r>
      <w:r w:rsidR="008A32A4" w:rsidRPr="00E91945">
        <w:rPr>
          <w:rFonts w:ascii="Univers Light" w:hAnsi="Univers Light" w:cs="Arial"/>
          <w:color w:val="000000"/>
          <w:sz w:val="20"/>
          <w:szCs w:val="20"/>
          <w:lang w:val="es-ES"/>
        </w:rPr>
        <w:t>y experiencia</w:t>
      </w:r>
      <w:r w:rsidR="00A96BFC">
        <w:rPr>
          <w:rFonts w:ascii="Univers Light" w:hAnsi="Univers Light" w:cs="Arial"/>
          <w:color w:val="000000"/>
          <w:sz w:val="20"/>
          <w:szCs w:val="20"/>
          <w:lang w:val="es-ES"/>
        </w:rPr>
        <w:t>,</w:t>
      </w:r>
      <w:r w:rsidR="008A32A4" w:rsidRPr="00E91945">
        <w:rPr>
          <w:rFonts w:ascii="Univers Light" w:hAnsi="Univers Light" w:cs="Arial"/>
          <w:color w:val="000000"/>
          <w:sz w:val="20"/>
          <w:szCs w:val="20"/>
          <w:lang w:val="es-ES"/>
        </w:rPr>
        <w:t xml:space="preserve"> de </w:t>
      </w:r>
      <w:r w:rsidR="00813A45">
        <w:rPr>
          <w:rFonts w:ascii="Univers Light" w:hAnsi="Univers Light" w:cs="Arial"/>
          <w:color w:val="000000"/>
          <w:sz w:val="20"/>
          <w:szCs w:val="20"/>
          <w:lang w:val="es-ES"/>
        </w:rPr>
        <w:t>mínimo 2 años</w:t>
      </w:r>
      <w:r w:rsidR="00A96BFC">
        <w:rPr>
          <w:rFonts w:ascii="Univers Light" w:hAnsi="Univers Light" w:cs="Arial"/>
          <w:color w:val="000000"/>
          <w:sz w:val="20"/>
          <w:szCs w:val="20"/>
          <w:lang w:val="es-ES"/>
        </w:rPr>
        <w:t>,</w:t>
      </w:r>
      <w:r w:rsidR="00813A45" w:rsidRPr="00E91945">
        <w:rPr>
          <w:rFonts w:ascii="Univers Light" w:hAnsi="Univers Light" w:cs="Arial"/>
          <w:color w:val="000000"/>
          <w:sz w:val="20"/>
          <w:szCs w:val="20"/>
          <w:lang w:val="es-ES"/>
        </w:rPr>
        <w:t xml:space="preserve"> </w:t>
      </w:r>
      <w:r w:rsidR="00813A45">
        <w:rPr>
          <w:rFonts w:ascii="Univers Light" w:hAnsi="Univers Light" w:cs="Arial"/>
          <w:color w:val="000000"/>
          <w:sz w:val="20"/>
          <w:szCs w:val="20"/>
          <w:lang w:val="es-ES"/>
        </w:rPr>
        <w:t xml:space="preserve">en </w:t>
      </w:r>
      <w:r w:rsidR="008A32A4" w:rsidRPr="00E91945">
        <w:rPr>
          <w:rFonts w:ascii="Univers Light" w:hAnsi="Univers Light" w:cs="Arial"/>
          <w:color w:val="000000"/>
          <w:sz w:val="20"/>
          <w:szCs w:val="20"/>
          <w:lang w:val="es-ES"/>
        </w:rPr>
        <w:t xml:space="preserve">Transporte en </w:t>
      </w:r>
      <w:r w:rsidR="00813A45">
        <w:rPr>
          <w:rFonts w:ascii="Univers Light" w:hAnsi="Univers Light" w:cs="Arial"/>
          <w:color w:val="000000"/>
          <w:sz w:val="20"/>
          <w:szCs w:val="20"/>
          <w:lang w:val="es-ES"/>
        </w:rPr>
        <w:t>U</w:t>
      </w:r>
      <w:r w:rsidR="008A32A4" w:rsidRPr="00E91945">
        <w:rPr>
          <w:rFonts w:ascii="Univers Light" w:hAnsi="Univers Light" w:cs="Arial"/>
          <w:color w:val="000000"/>
          <w:sz w:val="20"/>
          <w:szCs w:val="20"/>
          <w:lang w:val="es-ES"/>
        </w:rPr>
        <w:t xml:space="preserve">nidades de Soporte Vital Avanzado </w:t>
      </w:r>
      <w:r w:rsidR="008A32A4">
        <w:rPr>
          <w:rFonts w:ascii="Univers Light" w:hAnsi="Univers Light" w:cs="Arial"/>
          <w:color w:val="000000"/>
          <w:sz w:val="20"/>
          <w:szCs w:val="20"/>
          <w:lang w:val="es-ES"/>
        </w:rPr>
        <w:t>(</w:t>
      </w:r>
      <w:r w:rsidR="008A32A4" w:rsidRPr="00E91945">
        <w:rPr>
          <w:rFonts w:ascii="Univers Light" w:hAnsi="Univers Light" w:cs="Arial"/>
          <w:color w:val="000000"/>
          <w:sz w:val="20"/>
          <w:szCs w:val="20"/>
          <w:lang w:val="es-ES"/>
        </w:rPr>
        <w:t xml:space="preserve">terrestre </w:t>
      </w:r>
      <w:r w:rsidR="008A32A4">
        <w:rPr>
          <w:rFonts w:ascii="Univers Light" w:hAnsi="Univers Light" w:cs="Arial"/>
          <w:color w:val="000000"/>
          <w:sz w:val="20"/>
          <w:szCs w:val="20"/>
          <w:lang w:val="es-ES"/>
        </w:rPr>
        <w:t>y/o</w:t>
      </w:r>
      <w:r w:rsidR="008A32A4" w:rsidRPr="00E91945">
        <w:rPr>
          <w:rFonts w:ascii="Univers Light" w:hAnsi="Univers Light" w:cs="Arial"/>
          <w:color w:val="000000"/>
          <w:sz w:val="20"/>
          <w:szCs w:val="20"/>
          <w:lang w:val="es-ES"/>
        </w:rPr>
        <w:t xml:space="preserve"> </w:t>
      </w:r>
      <w:r w:rsidR="008A32A4">
        <w:rPr>
          <w:rFonts w:ascii="Univers Light" w:hAnsi="Univers Light" w:cs="Arial"/>
          <w:color w:val="000000"/>
          <w:sz w:val="20"/>
          <w:szCs w:val="20"/>
          <w:lang w:val="es-ES"/>
        </w:rPr>
        <w:t>a</w:t>
      </w:r>
      <w:r w:rsidR="008A32A4" w:rsidRPr="00E91945">
        <w:rPr>
          <w:rFonts w:ascii="Univers Light" w:hAnsi="Univers Light" w:cs="Arial"/>
          <w:color w:val="000000"/>
          <w:sz w:val="20"/>
          <w:szCs w:val="20"/>
          <w:lang w:val="es-ES"/>
        </w:rPr>
        <w:t>éreo</w:t>
      </w:r>
      <w:r w:rsidR="008A32A4">
        <w:rPr>
          <w:rFonts w:ascii="Univers Light" w:hAnsi="Univers Light" w:cs="Arial"/>
          <w:color w:val="000000"/>
          <w:sz w:val="20"/>
          <w:szCs w:val="20"/>
          <w:lang w:val="es-ES"/>
        </w:rPr>
        <w:t>)</w:t>
      </w:r>
      <w:r w:rsidR="008A32A4" w:rsidRPr="00E91945">
        <w:rPr>
          <w:rFonts w:ascii="Univers Light" w:hAnsi="Univers Light" w:cs="Arial"/>
          <w:color w:val="000000"/>
          <w:sz w:val="20"/>
          <w:szCs w:val="20"/>
          <w:lang w:val="es-ES"/>
        </w:rPr>
        <w:t>.</w:t>
      </w:r>
      <w:bookmarkEnd w:id="3"/>
    </w:p>
    <w:p w14:paraId="17C4DF77" w14:textId="77777777" w:rsidR="006F5F76" w:rsidRDefault="00F12377"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76BD9598" w14:textId="37B6E611" w:rsidR="006F5F76" w:rsidRDefault="00AF186F"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CB7EF4">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6220DF5A" w14:textId="566BFA39" w:rsidR="006F5F76" w:rsidRDefault="00AF186F"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222578B5" w14:textId="77777777" w:rsidR="00E13585" w:rsidRDefault="00E13585" w:rsidP="00FC4DFF">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4" w:name="_Hlk188356255"/>
      <w:r>
        <w:rPr>
          <w:rFonts w:ascii="Univers Light" w:hAnsi="Univers Light" w:cs="Arial"/>
          <w:color w:val="000000"/>
          <w:sz w:val="20"/>
          <w:szCs w:val="20"/>
        </w:rPr>
        <w:t xml:space="preserve">Otros </w:t>
      </w:r>
      <w:bookmarkStart w:id="5" w:name="_Hlk199187674"/>
      <w:r>
        <w:rPr>
          <w:rFonts w:ascii="Univers Light" w:hAnsi="Univers Light" w:cs="Arial"/>
          <w:color w:val="000000"/>
          <w:sz w:val="20"/>
          <w:szCs w:val="20"/>
        </w:rPr>
        <w:t>(marcar lo que aplique):</w:t>
      </w:r>
      <w:bookmarkEnd w:id="5"/>
    </w:p>
    <w:p w14:paraId="129478A5" w14:textId="1E815AF3" w:rsidR="00726D42" w:rsidRPr="00E13585" w:rsidRDefault="00AF186F"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97018703"/>
          <w14:checkbox>
            <w14:checked w14:val="1"/>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A96BFC" w:rsidRPr="00E13585">
        <w:rPr>
          <w:rFonts w:ascii="Univers Light" w:hAnsi="Univers Light" w:cs="Arial"/>
          <w:color w:val="000000"/>
          <w:sz w:val="20"/>
          <w:szCs w:val="20"/>
        </w:rPr>
        <w:t xml:space="preserve">Estar colegiado en </w:t>
      </w:r>
      <w:r w:rsidR="00A96BFC">
        <w:rPr>
          <w:rFonts w:ascii="Univers Light" w:hAnsi="Univers Light" w:cs="Arial"/>
          <w:color w:val="000000"/>
          <w:sz w:val="20"/>
          <w:szCs w:val="20"/>
        </w:rPr>
        <w:t>un</w:t>
      </w:r>
      <w:r w:rsidR="00A96BFC" w:rsidRPr="00E13585">
        <w:rPr>
          <w:rFonts w:ascii="Univers Light" w:hAnsi="Univers Light" w:cs="Arial"/>
          <w:color w:val="000000"/>
          <w:sz w:val="20"/>
          <w:szCs w:val="20"/>
        </w:rPr>
        <w:t xml:space="preserve"> Colegio Oficial de </w:t>
      </w:r>
      <w:r w:rsidR="00A96BFC">
        <w:rPr>
          <w:rFonts w:ascii="Univers Light" w:hAnsi="Univers Light" w:cs="Arial"/>
          <w:color w:val="000000"/>
          <w:sz w:val="20"/>
          <w:szCs w:val="20"/>
        </w:rPr>
        <w:t>Enfermería</w:t>
      </w:r>
      <w:r w:rsidR="00A96BFC" w:rsidRPr="00E13585">
        <w:rPr>
          <w:rFonts w:ascii="Univers Light" w:hAnsi="Univers Light" w:cs="Arial"/>
          <w:color w:val="000000"/>
          <w:sz w:val="20"/>
          <w:szCs w:val="20"/>
        </w:rPr>
        <w:t xml:space="preserve"> </w:t>
      </w:r>
      <w:r w:rsidR="00A96BFC">
        <w:rPr>
          <w:rFonts w:ascii="Univers Light" w:hAnsi="Univers Light" w:cs="Arial"/>
          <w:color w:val="000000"/>
          <w:sz w:val="20"/>
          <w:szCs w:val="20"/>
        </w:rPr>
        <w:t>de Canarias</w:t>
      </w:r>
      <w:r w:rsidR="009D0796" w:rsidRPr="00E13585">
        <w:rPr>
          <w:rFonts w:ascii="Univers Light" w:hAnsi="Univers Light" w:cs="Arial"/>
          <w:color w:val="000000"/>
          <w:sz w:val="20"/>
          <w:szCs w:val="20"/>
        </w:rPr>
        <w:t>.</w:t>
      </w:r>
    </w:p>
    <w:p w14:paraId="64E510F4" w14:textId="77777777" w:rsidR="002D414F" w:rsidRDefault="00AF186F"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9D0796" w:rsidRPr="00E13585">
        <w:rPr>
          <w:rFonts w:ascii="Univers Light" w:hAnsi="Univers Light" w:cs="Arial"/>
          <w:color w:val="000000"/>
          <w:sz w:val="20"/>
          <w:szCs w:val="20"/>
        </w:rPr>
        <w:t>.</w:t>
      </w:r>
    </w:p>
    <w:p w14:paraId="42C857A0" w14:textId="2975EB1F" w:rsidR="000F6630" w:rsidRDefault="00AF186F"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1AD6800D" w14:textId="77777777" w:rsidR="00770254" w:rsidRPr="00E13585" w:rsidRDefault="00AF186F"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31FB2DEB" w14:textId="325CB0B1"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0C1D56E2"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 xml:space="preserve">GSC se reserva el derecho de realizar de oficio en cualquier momento, una valoración médica de los aspirantes de no padecer enfermedad </w:t>
      </w:r>
      <w:proofErr w:type="gramStart"/>
      <w:r w:rsidRPr="00F12377">
        <w:rPr>
          <w:rFonts w:ascii="Univers Light" w:hAnsi="Univers Light" w:cs="Arial"/>
          <w:color w:val="000000"/>
          <w:sz w:val="20"/>
          <w:szCs w:val="20"/>
        </w:rPr>
        <w:t>infecto-contagiosa</w:t>
      </w:r>
      <w:proofErr w:type="gramEnd"/>
      <w:r w:rsidRPr="00F12377">
        <w:rPr>
          <w:rFonts w:ascii="Univers Light" w:hAnsi="Univers Light" w:cs="Arial"/>
          <w:color w:val="000000"/>
          <w:sz w:val="20"/>
          <w:szCs w:val="20"/>
        </w:rPr>
        <w:t xml:space="preserve">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5C9ACCA7" w14:textId="77777777" w:rsidR="00770254" w:rsidRDefault="00770254" w:rsidP="00F12377">
      <w:pPr>
        <w:pStyle w:val="Ttulo1"/>
      </w:pPr>
      <w:r w:rsidRPr="007453A3">
        <w:t>Criterios de valoración</w:t>
      </w:r>
    </w:p>
    <w:p w14:paraId="39AA177B" w14:textId="59D07448"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bookmarkEnd w:id="4"/>
      <w:r w:rsidR="005C411A">
        <w:rPr>
          <w:rFonts w:ascii="Univers Light" w:hAnsi="Univers Light" w:cs="Arial"/>
          <w:color w:val="000000"/>
          <w:sz w:val="20"/>
          <w:szCs w:val="20"/>
        </w:rPr>
        <w:t>:</w:t>
      </w:r>
      <w:r w:rsidR="001F2CA2" w:rsidRPr="007F2A16">
        <w:rPr>
          <w:rFonts w:ascii="Univers Light" w:hAnsi="Univers Light" w:cs="Arial"/>
          <w:color w:val="FF0000"/>
          <w:sz w:val="20"/>
          <w:szCs w:val="20"/>
        </w:rPr>
        <w:t xml:space="preserve"> </w:t>
      </w:r>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1E3B8323"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D53AA57"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DBAB196"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2ADEEE21"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C229FAB" w14:textId="77777777"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CC658F">
              <w:rPr>
                <w:rFonts w:ascii="Univers Light" w:hAnsi="Univers Light"/>
                <w:b/>
                <w:bCs/>
                <w:color w:val="000000"/>
                <w:lang w:val="es-ES"/>
              </w:rPr>
              <w:t>2</w:t>
            </w:r>
            <w:r w:rsidR="00342D67" w:rsidRPr="007339F1">
              <w:rPr>
                <w:rFonts w:ascii="Univers Light" w:hAnsi="Univers Light"/>
                <w:b/>
                <w:color w:val="000000"/>
                <w:lang w:val="es-ES"/>
              </w:rPr>
              <w:t xml:space="preserve"> puntos)</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075447A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74E88B2"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A96BFC" w:rsidRPr="001F2CA2" w14:paraId="59C6B82B"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45623D2F" w14:textId="6D5DBBFB" w:rsidR="00A96BFC" w:rsidRPr="007339F1" w:rsidRDefault="00A96BFC" w:rsidP="00A96BFC">
            <w:pPr>
              <w:rPr>
                <w:rFonts w:ascii="Univers Light" w:hAnsi="Univers Light"/>
                <w:color w:val="000000"/>
                <w:lang w:val="es-ES"/>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Pr>
                <w:rFonts w:ascii="Univers Light" w:hAnsi="Univers Light" w:cs="Arial"/>
                <w:color w:val="000000"/>
              </w:rPr>
              <w:t>Enfermera HEMS</w:t>
            </w:r>
          </w:p>
        </w:tc>
        <w:tc>
          <w:tcPr>
            <w:tcW w:w="805" w:type="dxa"/>
            <w:tcBorders>
              <w:top w:val="nil"/>
              <w:left w:val="nil"/>
              <w:bottom w:val="single" w:sz="4" w:space="0" w:color="auto"/>
              <w:right w:val="single" w:sz="4" w:space="0" w:color="auto"/>
            </w:tcBorders>
            <w:vAlign w:val="center"/>
          </w:tcPr>
          <w:p w14:paraId="64D1FBB4" w14:textId="126B9211" w:rsidR="00A96BFC" w:rsidRPr="00B96DF1" w:rsidRDefault="00A96BFC" w:rsidP="00A96BFC">
            <w:pPr>
              <w:jc w:val="center"/>
              <w:rPr>
                <w:rFonts w:ascii="Univers Light" w:hAnsi="Univers Light"/>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hideMark/>
          </w:tcPr>
          <w:p w14:paraId="66B21B1B" w14:textId="0576D8BF" w:rsidR="00A96BFC" w:rsidRPr="00B96DF1" w:rsidRDefault="00A96BFC" w:rsidP="00A96BFC">
            <w:pPr>
              <w:jc w:val="center"/>
              <w:rPr>
                <w:rFonts w:ascii="Univers Light" w:hAnsi="Univers Light"/>
                <w:lang w:val="es-ES"/>
              </w:rPr>
            </w:pPr>
            <w:r>
              <w:rPr>
                <w:rFonts w:ascii="Univers Light" w:hAnsi="Univers Light" w:cs="Arial"/>
                <w:lang w:val="es-ES"/>
              </w:rPr>
              <w:t>2</w:t>
            </w:r>
          </w:p>
        </w:tc>
      </w:tr>
      <w:tr w:rsidR="00A96BFC" w:rsidRPr="001F2CA2" w14:paraId="0D841E91"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37942FE6" w14:textId="611E355D" w:rsidR="00A96BFC" w:rsidRPr="00B96DF1" w:rsidRDefault="00A96BFC" w:rsidP="00A96BFC">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w:t>
            </w:r>
            <w:r>
              <w:rPr>
                <w:rFonts w:ascii="Univers Light" w:hAnsi="Univers Light" w:cs="Arial"/>
                <w:lang w:val="es-ES"/>
              </w:rPr>
              <w:t>funciones</w:t>
            </w:r>
            <w:r w:rsidRPr="00B96DF1">
              <w:rPr>
                <w:rFonts w:ascii="Univers Light" w:hAnsi="Univers Light"/>
                <w:lang w:val="es-ES"/>
              </w:rPr>
              <w:t xml:space="preserve"> de </w:t>
            </w:r>
            <w:r>
              <w:rPr>
                <w:rFonts w:ascii="Univers Light" w:hAnsi="Univers Light"/>
                <w:lang w:val="es-ES"/>
              </w:rPr>
              <w:t xml:space="preserve">Enfermería de Urgencias/Críticos/Cuidados Intensivos hospitalarios </w:t>
            </w:r>
            <w:r w:rsidRPr="00A96BFC">
              <w:rPr>
                <w:rFonts w:ascii="Univers Light" w:hAnsi="Univers Light"/>
                <w:lang w:val="es-ES"/>
              </w:rPr>
              <w:t>y/o</w:t>
            </w:r>
            <w:r>
              <w:rPr>
                <w:rFonts w:ascii="Univers Light" w:hAnsi="Univers Light"/>
                <w:lang w:val="es-ES"/>
              </w:rPr>
              <w:t xml:space="preserve"> extrahospitalarios</w:t>
            </w:r>
          </w:p>
        </w:tc>
        <w:tc>
          <w:tcPr>
            <w:tcW w:w="805" w:type="dxa"/>
            <w:tcBorders>
              <w:top w:val="nil"/>
              <w:left w:val="nil"/>
              <w:bottom w:val="single" w:sz="4" w:space="0" w:color="auto"/>
              <w:right w:val="single" w:sz="4" w:space="0" w:color="auto"/>
            </w:tcBorders>
            <w:vAlign w:val="center"/>
          </w:tcPr>
          <w:p w14:paraId="4AFE6212" w14:textId="5DE7BF22" w:rsidR="00A96BFC" w:rsidRPr="00B96DF1" w:rsidRDefault="00A96BFC" w:rsidP="00A96BFC">
            <w:pPr>
              <w:jc w:val="center"/>
              <w:rPr>
                <w:rFonts w:ascii="Univers Light" w:hAnsi="Univers Light"/>
                <w:lang w:val="es-ES"/>
              </w:rPr>
            </w:pPr>
            <w:r>
              <w:rPr>
                <w:rFonts w:ascii="Univers Light" w:hAnsi="Univers Light" w:cs="Arial"/>
                <w:lang w:val="es-ES"/>
              </w:rPr>
              <w:t>3</w:t>
            </w:r>
          </w:p>
        </w:tc>
        <w:tc>
          <w:tcPr>
            <w:tcW w:w="805" w:type="dxa"/>
            <w:tcBorders>
              <w:top w:val="nil"/>
              <w:left w:val="single" w:sz="4" w:space="0" w:color="auto"/>
              <w:bottom w:val="single" w:sz="4" w:space="0" w:color="auto"/>
              <w:right w:val="single" w:sz="4" w:space="0" w:color="auto"/>
            </w:tcBorders>
            <w:noWrap/>
            <w:vAlign w:val="center"/>
            <w:hideMark/>
          </w:tcPr>
          <w:p w14:paraId="1C052C60" w14:textId="6E7FEA57" w:rsidR="00A96BFC" w:rsidRPr="00B96DF1" w:rsidRDefault="00A96BFC" w:rsidP="00A96BFC">
            <w:pPr>
              <w:jc w:val="center"/>
              <w:rPr>
                <w:rFonts w:ascii="Univers Light" w:hAnsi="Univers Light"/>
                <w:lang w:val="es-ES"/>
              </w:rPr>
            </w:pPr>
            <w:r>
              <w:rPr>
                <w:rFonts w:ascii="Univers Light" w:hAnsi="Univers Light"/>
                <w:lang w:val="es-ES"/>
              </w:rPr>
              <w:t>1,5</w:t>
            </w:r>
          </w:p>
        </w:tc>
      </w:tr>
      <w:tr w:rsidR="00A96BFC" w:rsidRPr="001F2CA2" w14:paraId="6D32A151" w14:textId="77777777" w:rsidTr="005A6794">
        <w:trPr>
          <w:trHeight w:val="283"/>
        </w:trPr>
        <w:tc>
          <w:tcPr>
            <w:tcW w:w="8007" w:type="dxa"/>
            <w:tcBorders>
              <w:top w:val="nil"/>
              <w:left w:val="single" w:sz="4" w:space="0" w:color="auto"/>
              <w:bottom w:val="single" w:sz="4" w:space="0" w:color="auto"/>
              <w:right w:val="single" w:sz="4" w:space="0" w:color="auto"/>
            </w:tcBorders>
            <w:vAlign w:val="center"/>
            <w:hideMark/>
          </w:tcPr>
          <w:p w14:paraId="2095634A" w14:textId="18787DEA" w:rsidR="00A96BFC" w:rsidRPr="00B96DF1" w:rsidRDefault="00A96BFC" w:rsidP="00A96BFC">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 xml:space="preserve">o más, dentro de GSC, como Enfermera </w:t>
            </w:r>
            <w:r>
              <w:rPr>
                <w:rFonts w:ascii="Univers Light" w:hAnsi="Univers Light" w:cs="Arial"/>
                <w:color w:val="000000"/>
              </w:rPr>
              <w:t>HEMS</w:t>
            </w:r>
          </w:p>
        </w:tc>
        <w:tc>
          <w:tcPr>
            <w:tcW w:w="805" w:type="dxa"/>
            <w:tcBorders>
              <w:top w:val="nil"/>
              <w:left w:val="nil"/>
              <w:bottom w:val="single" w:sz="4" w:space="0" w:color="auto"/>
              <w:right w:val="single" w:sz="4" w:space="0" w:color="auto"/>
            </w:tcBorders>
            <w:vAlign w:val="center"/>
          </w:tcPr>
          <w:p w14:paraId="1E0ED3B8" w14:textId="7FE7E60D" w:rsidR="00A96BFC" w:rsidRPr="00B96DF1" w:rsidRDefault="00A96BFC" w:rsidP="00A96BFC">
            <w:pPr>
              <w:jc w:val="center"/>
              <w:rPr>
                <w:rFonts w:ascii="Univers Light" w:hAnsi="Univers Light"/>
                <w:lang w:val="es-ES"/>
              </w:rPr>
            </w:pPr>
            <w:r>
              <w:rPr>
                <w:rFonts w:ascii="Univers Light" w:hAnsi="Univers Light" w:cs="Arial"/>
                <w:lang w:val="es-ES"/>
              </w:rPr>
              <w:t>2,5</w:t>
            </w:r>
          </w:p>
        </w:tc>
        <w:tc>
          <w:tcPr>
            <w:tcW w:w="805" w:type="dxa"/>
            <w:tcBorders>
              <w:top w:val="nil"/>
              <w:left w:val="single" w:sz="4" w:space="0" w:color="auto"/>
              <w:bottom w:val="single" w:sz="4" w:space="0" w:color="auto"/>
              <w:right w:val="single" w:sz="4" w:space="0" w:color="auto"/>
            </w:tcBorders>
            <w:noWrap/>
            <w:vAlign w:val="center"/>
            <w:hideMark/>
          </w:tcPr>
          <w:p w14:paraId="39DCF869" w14:textId="64DEA516" w:rsidR="00A96BFC" w:rsidRPr="00B96DF1" w:rsidRDefault="00A96BFC" w:rsidP="00A96BFC">
            <w:pPr>
              <w:jc w:val="center"/>
              <w:rPr>
                <w:rFonts w:ascii="Univers Light" w:hAnsi="Univers Light"/>
                <w:lang w:val="es-ES"/>
              </w:rPr>
            </w:pPr>
            <w:r>
              <w:rPr>
                <w:rFonts w:ascii="Univers Light" w:hAnsi="Univers Light"/>
                <w:lang w:val="es-ES"/>
              </w:rPr>
              <w:t>1,25</w:t>
            </w:r>
          </w:p>
        </w:tc>
      </w:tr>
      <w:tr w:rsidR="00A96BFC" w:rsidRPr="001F2CA2" w14:paraId="4413DC3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221E3C51" w14:textId="03EC3243" w:rsidR="00A96BFC" w:rsidRPr="00B96DF1" w:rsidRDefault="00A96BFC" w:rsidP="00A96BFC">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lang w:val="es-ES"/>
              </w:rPr>
              <w:t xml:space="preserve">2 años o más, dentro de GSC, </w:t>
            </w:r>
            <w:r w:rsidRPr="00B96DF1">
              <w:rPr>
                <w:rFonts w:ascii="Univers Light" w:hAnsi="Univers Light"/>
                <w:lang w:val="es-ES"/>
              </w:rPr>
              <w:t xml:space="preserve">en </w:t>
            </w:r>
            <w:r>
              <w:rPr>
                <w:rFonts w:ascii="Univers Light" w:hAnsi="Univers Light" w:cs="Arial"/>
                <w:lang w:val="es-ES"/>
              </w:rPr>
              <w:t>funciones</w:t>
            </w:r>
            <w:r w:rsidRPr="00B96DF1">
              <w:rPr>
                <w:rFonts w:ascii="Univers Light" w:hAnsi="Univers Light"/>
                <w:lang w:val="es-ES"/>
              </w:rPr>
              <w:t xml:space="preserve"> </w:t>
            </w:r>
            <w:r>
              <w:rPr>
                <w:rFonts w:ascii="Univers Light" w:hAnsi="Univers Light"/>
                <w:lang w:val="es-ES"/>
              </w:rPr>
              <w:t>de Enfermera Coordinadora</w:t>
            </w:r>
          </w:p>
        </w:tc>
        <w:tc>
          <w:tcPr>
            <w:tcW w:w="805" w:type="dxa"/>
            <w:tcBorders>
              <w:top w:val="nil"/>
              <w:left w:val="nil"/>
              <w:bottom w:val="single" w:sz="4" w:space="0" w:color="auto"/>
              <w:right w:val="single" w:sz="4" w:space="0" w:color="auto"/>
            </w:tcBorders>
            <w:vAlign w:val="center"/>
          </w:tcPr>
          <w:p w14:paraId="7CFCC31E" w14:textId="1408638D" w:rsidR="00A96BFC" w:rsidRDefault="00A96BFC" w:rsidP="00A96BFC">
            <w:pPr>
              <w:jc w:val="center"/>
              <w:rPr>
                <w:rFonts w:ascii="Univers Light" w:hAnsi="Univers Light" w:cs="Arial"/>
                <w:lang w:val="es-ES"/>
              </w:rPr>
            </w:pPr>
            <w:r>
              <w:rPr>
                <w:rFonts w:ascii="Univers Light" w:hAnsi="Univers Light" w:cs="Arial"/>
                <w:lang w:val="es-ES"/>
              </w:rPr>
              <w:t>1,5</w:t>
            </w:r>
          </w:p>
        </w:tc>
        <w:tc>
          <w:tcPr>
            <w:tcW w:w="805" w:type="dxa"/>
            <w:tcBorders>
              <w:top w:val="nil"/>
              <w:left w:val="single" w:sz="4" w:space="0" w:color="auto"/>
              <w:bottom w:val="single" w:sz="4" w:space="0" w:color="auto"/>
              <w:right w:val="single" w:sz="4" w:space="0" w:color="auto"/>
            </w:tcBorders>
            <w:noWrap/>
            <w:vAlign w:val="center"/>
          </w:tcPr>
          <w:p w14:paraId="07D651FC" w14:textId="46D549D5" w:rsidR="00A96BFC" w:rsidRDefault="00A96BFC" w:rsidP="00A96BFC">
            <w:pPr>
              <w:jc w:val="center"/>
              <w:rPr>
                <w:rFonts w:ascii="Univers Light" w:hAnsi="Univers Light" w:cs="Arial"/>
                <w:lang w:val="es-ES"/>
              </w:rPr>
            </w:pPr>
            <w:r>
              <w:rPr>
                <w:rFonts w:ascii="Univers Light" w:hAnsi="Univers Light" w:cs="Arial"/>
                <w:lang w:val="es-ES"/>
              </w:rPr>
              <w:t>0,75</w:t>
            </w:r>
          </w:p>
        </w:tc>
      </w:tr>
      <w:tr w:rsidR="00A96BFC" w:rsidRPr="001F2CA2" w14:paraId="444D4AD4"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7C8978B1" w14:textId="2DD7B6A7" w:rsidR="00A96BFC" w:rsidRPr="00B96DF1" w:rsidRDefault="00A96BFC" w:rsidP="00A96BFC">
            <w:pPr>
              <w:rPr>
                <w:rFonts w:ascii="Univers Light" w:hAnsi="Univers Light"/>
                <w:lang w:val="es-ES"/>
              </w:rPr>
            </w:pPr>
            <w:r w:rsidRPr="00B96DF1">
              <w:rPr>
                <w:rFonts w:ascii="Univers Light" w:hAnsi="Univers Light"/>
                <w:lang w:val="es-ES"/>
              </w:rPr>
              <w:t xml:space="preserve">Experiencia </w:t>
            </w:r>
            <w:r>
              <w:rPr>
                <w:rFonts w:ascii="Univers Light" w:hAnsi="Univers Light" w:cs="Arial"/>
                <w:lang w:val="es-ES"/>
              </w:rPr>
              <w:t>como docente/instructor en SVA y afines en materia de cuidados críticos, trauma, etc., de más de 3 años (mínimo de 2 ediciones/año)</w:t>
            </w:r>
          </w:p>
        </w:tc>
        <w:tc>
          <w:tcPr>
            <w:tcW w:w="805" w:type="dxa"/>
            <w:tcBorders>
              <w:top w:val="nil"/>
              <w:left w:val="nil"/>
              <w:bottom w:val="single" w:sz="4" w:space="0" w:color="auto"/>
              <w:right w:val="single" w:sz="4" w:space="0" w:color="auto"/>
            </w:tcBorders>
            <w:vAlign w:val="center"/>
          </w:tcPr>
          <w:p w14:paraId="40E82985" w14:textId="1CB14303" w:rsidR="00A96BFC" w:rsidRDefault="00A96BFC" w:rsidP="00A96BFC">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258D99AD" w14:textId="44E738B6" w:rsidR="00A96BFC" w:rsidRDefault="00A96BFC" w:rsidP="00A96BFC">
            <w:pPr>
              <w:jc w:val="center"/>
              <w:rPr>
                <w:rFonts w:ascii="Univers Light" w:hAnsi="Univers Light" w:cs="Arial"/>
                <w:lang w:val="es-ES"/>
              </w:rPr>
            </w:pPr>
            <w:r>
              <w:rPr>
                <w:rFonts w:ascii="Univers Light" w:hAnsi="Univers Light" w:cs="Arial"/>
                <w:lang w:val="es-ES"/>
              </w:rPr>
              <w:t>0,5</w:t>
            </w:r>
          </w:p>
        </w:tc>
      </w:tr>
      <w:tr w:rsidR="00A96BFC" w:rsidRPr="001F2CA2" w14:paraId="0D917BE6"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17C3484B" w14:textId="77777777" w:rsidR="00A96BFC" w:rsidRPr="00B96DF1" w:rsidRDefault="00A96BFC" w:rsidP="00A96BFC">
            <w:pPr>
              <w:rPr>
                <w:rFonts w:ascii="Univers Light" w:hAnsi="Univers Light"/>
                <w:b/>
                <w:lang w:val="es-ES"/>
              </w:rPr>
            </w:pPr>
            <w:r w:rsidRPr="009D0796">
              <w:rPr>
                <w:rFonts w:ascii="Univers Light" w:hAnsi="Univers Light"/>
                <w:b/>
                <w:lang w:val="es-ES"/>
              </w:rPr>
              <w:t xml:space="preserve">Formación y Conocimientos (máximo </w:t>
            </w:r>
            <w:r>
              <w:rPr>
                <w:rFonts w:ascii="Univers Light" w:hAnsi="Univers Light"/>
                <w:b/>
                <w:lang w:val="es-ES"/>
              </w:rPr>
              <w:t>8</w:t>
            </w:r>
            <w:r w:rsidRPr="009D0796">
              <w:rPr>
                <w:rFonts w:ascii="Univers Light" w:hAnsi="Univers Light"/>
                <w:b/>
                <w:lang w:val="es-ES"/>
              </w:rPr>
              <w:t xml:space="preserve"> 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39B91CC5" w14:textId="77777777" w:rsidR="00A96BFC" w:rsidRPr="001F2CA2" w:rsidRDefault="00A96BFC" w:rsidP="00A96BFC">
            <w:pPr>
              <w:jc w:val="center"/>
              <w:rPr>
                <w:rFonts w:ascii="Univers Light" w:hAnsi="Univers Light" w:cs="Arial"/>
                <w:b/>
                <w:bCs/>
                <w:lang w:val="es-ES"/>
              </w:rPr>
            </w:pPr>
            <w:r w:rsidRPr="001F2CA2">
              <w:rPr>
                <w:rFonts w:ascii="Univers Light" w:hAnsi="Univers Light" w:cs="Arial"/>
                <w:b/>
                <w:bCs/>
                <w:lang w:val="es-ES"/>
              </w:rPr>
              <w:t>Título</w:t>
            </w:r>
          </w:p>
        </w:tc>
      </w:tr>
      <w:tr w:rsidR="00A96BFC" w:rsidRPr="001F2CA2" w14:paraId="6AF15AA8"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214AE13A" w14:textId="03C7BCD7" w:rsidR="00A96BFC" w:rsidRPr="000B5902" w:rsidRDefault="00A96BFC" w:rsidP="00A96BFC">
            <w:pPr>
              <w:rPr>
                <w:rFonts w:ascii="Univers Light" w:hAnsi="Univers Light" w:cs="Arial"/>
              </w:rPr>
            </w:pPr>
            <w:r>
              <w:rPr>
                <w:rFonts w:ascii="Univers Light" w:hAnsi="Univers Light" w:cs="Arial"/>
              </w:rPr>
              <w:t xml:space="preserve">Título de </w:t>
            </w:r>
            <w:r w:rsidRPr="00306CAC">
              <w:rPr>
                <w:rFonts w:ascii="Univers Light" w:hAnsi="Univers Light" w:cs="Arial"/>
                <w:b/>
                <w:bCs/>
              </w:rPr>
              <w:t>Máster Oficial</w:t>
            </w:r>
            <w:r>
              <w:rPr>
                <w:rFonts w:ascii="Univers Light" w:hAnsi="Univers Light" w:cs="Arial"/>
              </w:rPr>
              <w:t xml:space="preserve"> o superior relacionado con el puesto </w:t>
            </w:r>
            <w:r>
              <w:rPr>
                <w:rFonts w:ascii="Univers Light" w:hAnsi="Univers Light" w:cs="Arial"/>
                <w:color w:val="000000"/>
              </w:rPr>
              <w:t>(Máster en Urgencias, Emergencias y Catástrofes, Máster en Cuidados Críticos de Enfermería) (1,5 por cada uno hasta un máximo de 3 puntos)</w:t>
            </w:r>
          </w:p>
        </w:tc>
        <w:tc>
          <w:tcPr>
            <w:tcW w:w="1610" w:type="dxa"/>
            <w:gridSpan w:val="2"/>
            <w:tcBorders>
              <w:top w:val="nil"/>
              <w:left w:val="nil"/>
              <w:bottom w:val="single" w:sz="4" w:space="0" w:color="auto"/>
              <w:right w:val="single" w:sz="4" w:space="0" w:color="auto"/>
            </w:tcBorders>
            <w:vAlign w:val="center"/>
          </w:tcPr>
          <w:p w14:paraId="50AF2A2A" w14:textId="553D5496" w:rsidR="00A96BFC" w:rsidRDefault="00A96BFC" w:rsidP="00A96BFC">
            <w:pPr>
              <w:jc w:val="center"/>
              <w:rPr>
                <w:rFonts w:ascii="Univers Light" w:hAnsi="Univers Light" w:cs="Arial"/>
                <w:lang w:val="es-ES"/>
              </w:rPr>
            </w:pPr>
            <w:r>
              <w:rPr>
                <w:rFonts w:ascii="Univers Light" w:hAnsi="Univers Light" w:cs="Arial"/>
                <w:lang w:val="es-ES"/>
              </w:rPr>
              <w:t>3</w:t>
            </w:r>
          </w:p>
        </w:tc>
      </w:tr>
      <w:tr w:rsidR="00A96BFC" w:rsidRPr="001F2CA2" w14:paraId="078EC56F"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hideMark/>
          </w:tcPr>
          <w:p w14:paraId="482FD139" w14:textId="1801CA7D" w:rsidR="00A96BFC" w:rsidRPr="00B96DF1" w:rsidRDefault="00A96BFC" w:rsidP="00A96BFC">
            <w:pPr>
              <w:rPr>
                <w:rFonts w:ascii="Univers Light" w:hAnsi="Univers Light"/>
                <w:lang w:val="es-ES"/>
              </w:rPr>
            </w:pPr>
            <w:r w:rsidRPr="000F6D90">
              <w:rPr>
                <w:rFonts w:ascii="Univers Light" w:hAnsi="Univers Light" w:cs="Arial"/>
              </w:rPr>
              <w:t xml:space="preserve">Título de </w:t>
            </w:r>
            <w:r w:rsidRPr="000F6D90">
              <w:rPr>
                <w:rFonts w:ascii="Univers Light" w:hAnsi="Univers Light" w:cs="Arial"/>
                <w:b/>
                <w:bCs/>
              </w:rPr>
              <w:t>Máster no Oficial</w:t>
            </w:r>
            <w:r w:rsidRPr="000F6D90">
              <w:rPr>
                <w:rFonts w:ascii="Univers Light" w:hAnsi="Univers Light" w:cs="Arial"/>
              </w:rPr>
              <w:t xml:space="preserve"> o superior relacionado con el puesto </w:t>
            </w:r>
            <w:r w:rsidRPr="000F6D90">
              <w:rPr>
                <w:rFonts w:ascii="Univers Light" w:hAnsi="Univers Light" w:cs="Arial"/>
                <w:color w:val="000000"/>
              </w:rPr>
              <w:t>(Máster en Urgencias, Emergencias y Catástrofes, Máster en Cuidados Críticos de Enfermería) &gt; 500h (0,75 por cada uno hasta un máximo de 1</w:t>
            </w:r>
            <w:r>
              <w:rPr>
                <w:rFonts w:ascii="Univers Light" w:hAnsi="Univers Light" w:cs="Arial"/>
                <w:color w:val="000000"/>
              </w:rPr>
              <w:t>,5</w:t>
            </w:r>
            <w:r w:rsidRPr="000F6D90">
              <w:rPr>
                <w:rFonts w:ascii="Univers Light" w:hAnsi="Univers Light" w:cs="Arial"/>
                <w:color w:val="000000"/>
              </w:rPr>
              <w:t xml:space="preserve"> puntos)</w:t>
            </w:r>
          </w:p>
        </w:tc>
        <w:tc>
          <w:tcPr>
            <w:tcW w:w="1610" w:type="dxa"/>
            <w:gridSpan w:val="2"/>
            <w:tcBorders>
              <w:top w:val="nil"/>
              <w:left w:val="nil"/>
              <w:bottom w:val="single" w:sz="4" w:space="0" w:color="auto"/>
              <w:right w:val="single" w:sz="4" w:space="0" w:color="auto"/>
            </w:tcBorders>
            <w:vAlign w:val="center"/>
          </w:tcPr>
          <w:p w14:paraId="6D7A4AA6" w14:textId="055CD944" w:rsidR="00A96BFC" w:rsidRPr="00B96DF1" w:rsidRDefault="00A96BFC" w:rsidP="00A96BFC">
            <w:pPr>
              <w:jc w:val="center"/>
              <w:rPr>
                <w:rFonts w:ascii="Univers Light" w:hAnsi="Univers Light"/>
                <w:lang w:val="es-ES"/>
              </w:rPr>
            </w:pPr>
            <w:r>
              <w:rPr>
                <w:rFonts w:ascii="Univers Light" w:hAnsi="Univers Light"/>
                <w:lang w:val="es-ES"/>
              </w:rPr>
              <w:t>1,5</w:t>
            </w:r>
          </w:p>
        </w:tc>
      </w:tr>
    </w:tbl>
    <w:p w14:paraId="1C8A93AD" w14:textId="77777777" w:rsidR="00656060" w:rsidRDefault="00656060"/>
    <w:tbl>
      <w:tblPr>
        <w:tblW w:w="9617" w:type="dxa"/>
        <w:tblInd w:w="-5" w:type="dxa"/>
        <w:tblLayout w:type="fixed"/>
        <w:tblCellMar>
          <w:left w:w="70" w:type="dxa"/>
          <w:right w:w="70" w:type="dxa"/>
        </w:tblCellMar>
        <w:tblLook w:val="04A0" w:firstRow="1" w:lastRow="0" w:firstColumn="1" w:lastColumn="0" w:noHBand="0" w:noVBand="1"/>
      </w:tblPr>
      <w:tblGrid>
        <w:gridCol w:w="8007"/>
        <w:gridCol w:w="1610"/>
      </w:tblGrid>
      <w:tr w:rsidR="00656060" w:rsidRPr="001F2CA2" w14:paraId="3D496D76" w14:textId="77777777" w:rsidTr="00656060">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414ACA36" w14:textId="19CCEE0A" w:rsidR="00656060" w:rsidRDefault="00656060" w:rsidP="00656060">
            <w:pPr>
              <w:rPr>
                <w:rFonts w:ascii="Univers Light" w:hAnsi="Univers Light" w:cs="Arial"/>
              </w:rPr>
            </w:pPr>
            <w:r w:rsidRPr="000F6D90">
              <w:rPr>
                <w:rFonts w:ascii="Univers Light" w:hAnsi="Univers Light" w:cs="Arial"/>
              </w:rPr>
              <w:lastRenderedPageBreak/>
              <w:t xml:space="preserve">Otra titulación técnica relacionada con el ámbito requerido </w:t>
            </w:r>
            <w:r w:rsidRPr="000F6D90">
              <w:rPr>
                <w:rFonts w:ascii="Univers Light" w:hAnsi="Univers Light" w:cs="Arial"/>
                <w:color w:val="000000"/>
              </w:rPr>
              <w:t>(ATLS, PHTLS, ITLS, AITP, TEC)</w:t>
            </w:r>
            <w:r>
              <w:rPr>
                <w:rFonts w:ascii="Univers Light" w:hAnsi="Univers Light" w:cs="Arial"/>
                <w:color w:val="000000"/>
              </w:rPr>
              <w:t xml:space="preserve">, </w:t>
            </w:r>
            <w:r w:rsidRPr="000F6D90">
              <w:rPr>
                <w:rFonts w:ascii="Univers Light" w:hAnsi="Univers Light" w:cs="Arial"/>
              </w:rPr>
              <w:t>Diploma de Experto en materias relacionadas con el puesto (Experto en atención a urgencias, emergencias y catástrofes, Experto Universitario en atención a múltiples víctimas y catástrofes</w:t>
            </w:r>
            <w:r w:rsidRPr="000F6D90">
              <w:rPr>
                <w:rFonts w:ascii="Univers Light" w:hAnsi="Univers Light" w:cs="Arial"/>
                <w:color w:val="000000"/>
              </w:rPr>
              <w:t xml:space="preserve">) (0,5 por cada uno hasta un máximo de </w:t>
            </w:r>
            <w:r>
              <w:rPr>
                <w:rFonts w:ascii="Univers Light" w:hAnsi="Univers Light" w:cs="Arial"/>
                <w:color w:val="000000"/>
              </w:rPr>
              <w:t>2</w:t>
            </w:r>
            <w:r w:rsidRPr="000F6D90">
              <w:rPr>
                <w:rFonts w:ascii="Univers Light" w:hAnsi="Univers Light" w:cs="Arial"/>
                <w:color w:val="000000"/>
              </w:rPr>
              <w:t xml:space="preserve"> puntos)</w:t>
            </w:r>
          </w:p>
        </w:tc>
        <w:tc>
          <w:tcPr>
            <w:tcW w:w="1610" w:type="dxa"/>
            <w:tcBorders>
              <w:top w:val="single" w:sz="4" w:space="0" w:color="auto"/>
              <w:left w:val="nil"/>
              <w:bottom w:val="single" w:sz="4" w:space="0" w:color="auto"/>
              <w:right w:val="single" w:sz="4" w:space="0" w:color="auto"/>
            </w:tcBorders>
            <w:vAlign w:val="center"/>
          </w:tcPr>
          <w:p w14:paraId="6D3C4C56" w14:textId="2A5169E1" w:rsidR="00656060" w:rsidRDefault="00656060" w:rsidP="00656060">
            <w:pPr>
              <w:jc w:val="center"/>
              <w:rPr>
                <w:rFonts w:ascii="Univers Light" w:hAnsi="Univers Light"/>
                <w:lang w:val="es-ES"/>
              </w:rPr>
            </w:pPr>
            <w:r>
              <w:rPr>
                <w:rFonts w:ascii="Univers Light" w:hAnsi="Univers Light"/>
                <w:lang w:val="es-ES"/>
              </w:rPr>
              <w:t>2</w:t>
            </w:r>
          </w:p>
        </w:tc>
      </w:tr>
      <w:tr w:rsidR="00656060" w:rsidRPr="001F2CA2" w14:paraId="4A3FA3D4" w14:textId="77777777" w:rsidTr="009D0796">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0B38E202" w14:textId="0F23E787" w:rsidR="00656060" w:rsidRPr="000B5902" w:rsidRDefault="00656060" w:rsidP="00656060">
            <w:pPr>
              <w:rPr>
                <w:rFonts w:ascii="Univers Light" w:hAnsi="Univers Light" w:cs="Arial"/>
              </w:rPr>
            </w:pPr>
            <w:r>
              <w:rPr>
                <w:rFonts w:ascii="Univers Light" w:hAnsi="Univers Light" w:cs="Arial"/>
              </w:rPr>
              <w:t xml:space="preserve">SVA pediátrico y neonatal o SVA adultos (Certificado por la AHA/ERC, </w:t>
            </w:r>
            <w:proofErr w:type="spellStart"/>
            <w:r>
              <w:rPr>
                <w:rFonts w:ascii="Univers Light" w:hAnsi="Univers Light" w:cs="Arial"/>
              </w:rPr>
              <w:t>SEMICyUC</w:t>
            </w:r>
            <w:proofErr w:type="spellEnd"/>
            <w:r>
              <w:rPr>
                <w:rFonts w:ascii="Univers Light" w:hAnsi="Univers Light" w:cs="Arial"/>
              </w:rPr>
              <w:t>, colegio de enfermería u otra entidad certificadora oficial) (0,5 por cada uno</w:t>
            </w:r>
            <w:r w:rsidRPr="000F6D90">
              <w:rPr>
                <w:rFonts w:ascii="Univers Light" w:hAnsi="Univers Light" w:cs="Arial"/>
                <w:color w:val="000000"/>
              </w:rPr>
              <w:t xml:space="preserve"> hasta un máximo de 1punto</w:t>
            </w:r>
            <w:r>
              <w:rPr>
                <w:rFonts w:ascii="Univers Light" w:hAnsi="Univers Light" w:cs="Arial"/>
                <w:color w:val="000000"/>
              </w:rPr>
              <w:t>)</w:t>
            </w:r>
          </w:p>
        </w:tc>
        <w:tc>
          <w:tcPr>
            <w:tcW w:w="1610" w:type="dxa"/>
            <w:tcBorders>
              <w:top w:val="single" w:sz="4" w:space="0" w:color="auto"/>
              <w:left w:val="nil"/>
              <w:bottom w:val="single" w:sz="4" w:space="0" w:color="auto"/>
              <w:right w:val="single" w:sz="4" w:space="0" w:color="auto"/>
            </w:tcBorders>
            <w:vAlign w:val="center"/>
          </w:tcPr>
          <w:p w14:paraId="2043206C" w14:textId="1942FCAD" w:rsidR="00656060" w:rsidRPr="00B96DF1" w:rsidRDefault="00656060" w:rsidP="00656060">
            <w:pPr>
              <w:jc w:val="center"/>
              <w:rPr>
                <w:rFonts w:ascii="Univers Light" w:hAnsi="Univers Light"/>
                <w:lang w:val="es-ES"/>
              </w:rPr>
            </w:pPr>
            <w:r>
              <w:rPr>
                <w:rFonts w:ascii="Univers Light" w:hAnsi="Univers Light"/>
                <w:lang w:val="es-ES"/>
              </w:rPr>
              <w:t>1</w:t>
            </w:r>
          </w:p>
        </w:tc>
      </w:tr>
      <w:tr w:rsidR="00656060" w:rsidRPr="001F2CA2" w14:paraId="55294438" w14:textId="77777777" w:rsidTr="00535E11">
        <w:trPr>
          <w:trHeight w:val="283"/>
        </w:trPr>
        <w:tc>
          <w:tcPr>
            <w:tcW w:w="8007" w:type="dxa"/>
            <w:tcBorders>
              <w:top w:val="nil"/>
              <w:left w:val="single" w:sz="4" w:space="0" w:color="auto"/>
              <w:bottom w:val="single" w:sz="4" w:space="0" w:color="auto"/>
              <w:right w:val="single" w:sz="4" w:space="0" w:color="auto"/>
            </w:tcBorders>
            <w:noWrap/>
            <w:vAlign w:val="center"/>
            <w:hideMark/>
          </w:tcPr>
          <w:p w14:paraId="7F391887" w14:textId="061A0910" w:rsidR="00656060" w:rsidRPr="00B96DF1" w:rsidRDefault="00656060" w:rsidP="00656060">
            <w:pPr>
              <w:rPr>
                <w:rFonts w:ascii="Univers Light" w:hAnsi="Univers Light"/>
                <w:lang w:val="es-ES"/>
              </w:rPr>
            </w:pPr>
            <w:bookmarkStart w:id="6" w:name="_Hlk193305707"/>
            <w:r w:rsidRPr="000F6D90">
              <w:rPr>
                <w:rFonts w:ascii="Univers Light" w:hAnsi="Univers Light" w:cs="Arial"/>
              </w:rPr>
              <w:t xml:space="preserve">Cursos de formación relacionados con el ámbito requerido </w:t>
            </w:r>
            <w:r w:rsidRPr="000F6D90">
              <w:rPr>
                <w:rFonts w:ascii="Univers Light" w:hAnsi="Univers Light" w:cs="Arial"/>
                <w:color w:val="000000"/>
              </w:rPr>
              <w:t>(HEMS</w:t>
            </w:r>
            <w:r>
              <w:rPr>
                <w:rFonts w:ascii="Univers Light" w:hAnsi="Univers Light" w:cs="Arial"/>
                <w:color w:val="000000"/>
              </w:rPr>
              <w:t>, HICAMS, FWAA, VMNI y Máster/Experto en Medicina Aerotransportada</w:t>
            </w:r>
            <w:r w:rsidRPr="000F6D90">
              <w:rPr>
                <w:rFonts w:ascii="Univers Light" w:hAnsi="Univers Light" w:cs="Arial"/>
                <w:color w:val="000000"/>
              </w:rPr>
              <w:t xml:space="preserve"> </w:t>
            </w:r>
            <w:r w:rsidRPr="000F6D90">
              <w:rPr>
                <w:rFonts w:ascii="Univers Light" w:hAnsi="Univers Light" w:cs="Arial"/>
              </w:rPr>
              <w:t xml:space="preserve">más de 100 </w:t>
            </w:r>
            <w:proofErr w:type="spellStart"/>
            <w:r w:rsidRPr="000F6D90">
              <w:rPr>
                <w:rFonts w:ascii="Univers Light" w:hAnsi="Univers Light" w:cs="Arial"/>
              </w:rPr>
              <w:t>hrs</w:t>
            </w:r>
            <w:proofErr w:type="spellEnd"/>
            <w:r>
              <w:rPr>
                <w:rFonts w:ascii="Univers Light" w:hAnsi="Univers Light" w:cs="Arial"/>
              </w:rPr>
              <w:t>.).</w:t>
            </w:r>
            <w:r w:rsidRPr="000F6D90">
              <w:rPr>
                <w:rFonts w:ascii="Univers Light" w:hAnsi="Univers Light" w:cs="Arial"/>
              </w:rPr>
              <w:t xml:space="preserve"> (0,25 por cada uno, hasta un máximo de 0,5 puntos) </w:t>
            </w:r>
          </w:p>
        </w:tc>
        <w:tc>
          <w:tcPr>
            <w:tcW w:w="1610" w:type="dxa"/>
            <w:tcBorders>
              <w:top w:val="nil"/>
              <w:left w:val="nil"/>
              <w:bottom w:val="single" w:sz="4" w:space="0" w:color="auto"/>
              <w:right w:val="single" w:sz="4" w:space="0" w:color="auto"/>
            </w:tcBorders>
            <w:vAlign w:val="center"/>
          </w:tcPr>
          <w:p w14:paraId="4C6EE3E2" w14:textId="684BC3F3" w:rsidR="00656060" w:rsidRPr="00B96DF1" w:rsidRDefault="00656060" w:rsidP="00656060">
            <w:pPr>
              <w:jc w:val="center"/>
              <w:rPr>
                <w:rFonts w:ascii="Univers Light" w:hAnsi="Univers Light"/>
                <w:lang w:val="es-ES"/>
              </w:rPr>
            </w:pPr>
            <w:r>
              <w:rPr>
                <w:rFonts w:ascii="Univers Light" w:hAnsi="Univers Light"/>
                <w:lang w:val="es-ES"/>
              </w:rPr>
              <w:t>0,5</w:t>
            </w:r>
          </w:p>
        </w:tc>
      </w:tr>
    </w:tbl>
    <w:bookmarkEnd w:id="6"/>
    <w:p w14:paraId="01E58540" w14:textId="77777777"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5D359F8C" w14:textId="77777777" w:rsidR="009109E8" w:rsidRDefault="0039784A" w:rsidP="00F12377">
      <w:pPr>
        <w:spacing w:after="120"/>
        <w:jc w:val="both"/>
        <w:rPr>
          <w:rFonts w:ascii="Univers Light" w:hAnsi="Univers Light" w:cs="Arial"/>
        </w:rPr>
      </w:pPr>
      <w:r w:rsidRPr="007F2A16">
        <w:rPr>
          <w:rFonts w:ascii="Univers Light" w:hAnsi="Univers Light"/>
          <w:i/>
          <w:iCs/>
        </w:rPr>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6D3699A5" w14:textId="77777777" w:rsidR="004943BC" w:rsidRPr="00E13585" w:rsidRDefault="00C4585D" w:rsidP="00E13585">
      <w:pPr>
        <w:pStyle w:val="Ttulo1"/>
      </w:pPr>
      <w:bookmarkStart w:id="7" w:name="_Hlk181029917"/>
      <w:r w:rsidRPr="007453A3">
        <w:t>Solicitudes de participación y plazos</w:t>
      </w:r>
      <w:bookmarkEnd w:id="7"/>
    </w:p>
    <w:p w14:paraId="62B15357"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11"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47D708F2"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1F7F0BAD"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67EFA491"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F893BC5" w14:textId="77777777" w:rsidR="00B1646B" w:rsidRDefault="005D4C19"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7EC6E062" w14:textId="77777777" w:rsidR="00134BBA" w:rsidRPr="00B1646B" w:rsidRDefault="00134BBA"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2E9B1E7E" w14:textId="77777777" w:rsidR="00134BBA" w:rsidRPr="00134BBA" w:rsidRDefault="00134BBA"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0FED8A3D" w14:textId="77777777" w:rsidR="00134BBA" w:rsidRPr="00134BBA" w:rsidRDefault="00134BBA"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p>
    <w:p w14:paraId="26DCFE0F" w14:textId="77777777" w:rsidR="005D4C19" w:rsidRPr="00134BBA" w:rsidRDefault="005D4C19"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70B4C43" w14:textId="45022FDD" w:rsidR="00D830EE" w:rsidRPr="00134BBA" w:rsidRDefault="00220A71"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DB3A53">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 xml:space="preserve">[Ca, </w:t>
      </w:r>
      <w:proofErr w:type="spellStart"/>
      <w:r w:rsidRPr="00220A71">
        <w:rPr>
          <w:rFonts w:ascii="Univers Light" w:hAnsi="Univers Light" w:cs="Arial"/>
          <w:b/>
          <w:bCs/>
          <w:color w:val="000000"/>
          <w:sz w:val="20"/>
          <w:szCs w:val="20"/>
        </w:rPr>
        <w:t>Cb</w:t>
      </w:r>
      <w:proofErr w:type="spellEnd"/>
      <w:r w:rsidRPr="00220A71">
        <w:rPr>
          <w:rFonts w:ascii="Univers Light" w:hAnsi="Univers Light" w:cs="Arial"/>
          <w:b/>
          <w:bCs/>
          <w:color w:val="000000"/>
          <w:sz w:val="20"/>
          <w:szCs w:val="20"/>
        </w:rPr>
        <w:t>, Cc… + “nombre mérito” + “Nombre”]</w:t>
      </w:r>
    </w:p>
    <w:p w14:paraId="57794C67" w14:textId="77777777" w:rsidR="008516B1" w:rsidRPr="00134BBA" w:rsidRDefault="008516B1"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8"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w:t>
      </w:r>
      <w:proofErr w:type="spellStart"/>
      <w:r w:rsidRPr="00134BBA">
        <w:rPr>
          <w:rFonts w:ascii="Univers Light" w:hAnsi="Univers Light" w:cs="Arial"/>
          <w:color w:val="000000"/>
          <w:sz w:val="20"/>
          <w:szCs w:val="20"/>
        </w:rPr>
        <w:t>Autobaremación</w:t>
      </w:r>
      <w:bookmarkEnd w:id="8"/>
      <w:proofErr w:type="spellEnd"/>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6374EFBF" w14:textId="7FF30DAB" w:rsidR="0071431A" w:rsidRPr="0071431A" w:rsidRDefault="0071431A" w:rsidP="0071431A">
      <w:pPr>
        <w:spacing w:after="120"/>
        <w:ind w:left="66"/>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12"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181E548C" w14:textId="2B49F98A" w:rsidR="007F2A16" w:rsidRPr="0071431A" w:rsidRDefault="0071431A" w:rsidP="0071431A">
      <w:pPr>
        <w:spacing w:after="120"/>
        <w:ind w:left="66"/>
        <w:jc w:val="both"/>
        <w:rPr>
          <w:rFonts w:ascii="Univers Light" w:hAnsi="Univers Light"/>
        </w:rPr>
      </w:pPr>
      <w:r w:rsidRPr="0071431A">
        <w:rPr>
          <w:rFonts w:ascii="Univers Light" w:hAnsi="Univers Light"/>
        </w:rPr>
        <w:t xml:space="preserve">Toda la documentación ha de ser presentada </w:t>
      </w:r>
      <w:r w:rsidRPr="0071431A">
        <w:rPr>
          <w:rFonts w:ascii="Univers Light" w:hAnsi="Univers Light"/>
          <w:b/>
          <w:bCs/>
        </w:rPr>
        <w:t>obligatoriamente</w:t>
      </w:r>
      <w:r w:rsidRPr="0071431A">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656060" w:rsidRPr="00656060">
        <w:rPr>
          <w:rFonts w:ascii="Univers Light" w:hAnsi="Univers Light"/>
        </w:rPr>
        <w:t>, pudiendo devenir en la exclusión de la candidatura</w:t>
      </w:r>
      <w:r w:rsidR="007F2A16" w:rsidRPr="0071431A">
        <w:rPr>
          <w:rFonts w:ascii="Univers Light" w:hAnsi="Univers Light"/>
        </w:rPr>
        <w:t>.</w:t>
      </w:r>
    </w:p>
    <w:p w14:paraId="5E9E3063" w14:textId="77777777" w:rsidR="00C4585D" w:rsidRPr="00E13585" w:rsidRDefault="00C4585D" w:rsidP="00E87827">
      <w:pPr>
        <w:pStyle w:val="Ttulo1"/>
      </w:pPr>
      <w:r w:rsidRPr="007453A3">
        <w:t>Admisión de aspirantes.</w:t>
      </w:r>
    </w:p>
    <w:p w14:paraId="75B32246" w14:textId="77777777" w:rsidR="00C4585D" w:rsidRDefault="00565CE4" w:rsidP="006A70E8">
      <w:pPr>
        <w:pStyle w:val="Textoindependiente"/>
        <w:tabs>
          <w:tab w:val="left" w:pos="426"/>
        </w:tabs>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436CF3D"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 xml:space="preserve">pueda verse beneficiada o perjudicada </w:t>
      </w:r>
      <w:r w:rsidR="00F87052" w:rsidRPr="005451B4">
        <w:rPr>
          <w:rFonts w:ascii="Univers Light" w:hAnsi="Univers Light" w:cs="Times-Roman"/>
          <w:lang w:val="es-ES"/>
        </w:rPr>
        <w:lastRenderedPageBreak/>
        <w:t>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75B94214" w14:textId="77777777" w:rsidR="00555710" w:rsidRPr="00E13585" w:rsidRDefault="00555710" w:rsidP="00E13585">
      <w:pPr>
        <w:pStyle w:val="Ttulo1"/>
      </w:pPr>
      <w:bookmarkStart w:id="9" w:name="_Hlk181030152"/>
      <w:r w:rsidRPr="00E13585">
        <w:t>Participación de personal de GSC</w:t>
      </w:r>
    </w:p>
    <w:p w14:paraId="5F290142" w14:textId="3496DE5F"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432234E4" w14:textId="43FAA39F"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1253E898" w14:textId="3AB418B6"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380ED9EC" w14:textId="77777777" w:rsidR="0071431A" w:rsidRPr="005451B4" w:rsidRDefault="0071431A" w:rsidP="00FC4DFF">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2CCB103F" w14:textId="77777777" w:rsidR="00B7177C" w:rsidRPr="005451B4" w:rsidRDefault="0071431A" w:rsidP="00FC4DFF">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053B0EBE"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3ABBAC68" w14:textId="2A24C7D9" w:rsidR="0071431A" w:rsidRPr="007453A3" w:rsidRDefault="0071431A" w:rsidP="0071431A">
      <w:pPr>
        <w:spacing w:after="120"/>
        <w:jc w:val="both"/>
        <w:rPr>
          <w:rFonts w:ascii="Univers Light" w:hAnsi="Univers Light" w:cs="Arial"/>
          <w:color w:val="000000"/>
        </w:rPr>
      </w:pPr>
      <w:bookmarkStart w:id="10"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 xml:space="preserve">n remitido el formulario de </w:t>
      </w:r>
      <w:proofErr w:type="spellStart"/>
      <w:r w:rsidRPr="007453A3">
        <w:rPr>
          <w:rFonts w:ascii="Univers Light" w:hAnsi="Univers Light" w:cs="Arial"/>
          <w:color w:val="000000"/>
        </w:rPr>
        <w:t>autobaremación</w:t>
      </w:r>
      <w:proofErr w:type="spellEnd"/>
      <w:r w:rsidRPr="007453A3">
        <w:rPr>
          <w:rFonts w:ascii="Univers Light" w:hAnsi="Univers Light" w:cs="Arial"/>
          <w:color w:val="000000"/>
        </w:rPr>
        <w:t xml:space="preserve">, conforme al resultado </w:t>
      </w:r>
      <w:proofErr w:type="gramStart"/>
      <w:r w:rsidRPr="007453A3">
        <w:rPr>
          <w:rFonts w:ascii="Univers Light" w:hAnsi="Univers Light" w:cs="Arial"/>
          <w:color w:val="000000"/>
        </w:rPr>
        <w:t>del mismo</w:t>
      </w:r>
      <w:proofErr w:type="gramEnd"/>
      <w:r w:rsidRPr="007453A3">
        <w:rPr>
          <w:rFonts w:ascii="Univers Light" w:hAnsi="Univers Light" w:cs="Arial"/>
          <w:color w:val="000000"/>
        </w:rPr>
        <w:t xml:space="preserve">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2D0F5B83" w14:textId="6BDA0EBE"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10"/>
    <w:p w14:paraId="41367A2B"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61F9ABB2" w14:textId="27747FCB"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423CB0F8" w14:textId="77777777" w:rsidR="00191D7E" w:rsidRPr="00E13585" w:rsidRDefault="00191D7E" w:rsidP="00E13585">
      <w:pPr>
        <w:pStyle w:val="Ttulo1"/>
      </w:pPr>
      <w:r w:rsidRPr="007453A3">
        <w:t>Puntuación total</w:t>
      </w:r>
    </w:p>
    <w:bookmarkEnd w:id="9"/>
    <w:p w14:paraId="2D5DE3C0" w14:textId="77777777" w:rsidR="0071431A" w:rsidRPr="007453A3"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F76307">
        <w:rPr>
          <w:rFonts w:ascii="Univers Light" w:hAnsi="Univers Light" w:cs="Arial"/>
        </w:rPr>
        <w:t>, siempre que se haya superado, en todo caso, el 50% de la puntuación total.</w:t>
      </w:r>
      <w:r>
        <w:rPr>
          <w:rFonts w:ascii="Univers Light" w:hAnsi="Univers Light" w:cs="Arial"/>
        </w:rPr>
        <w:t xml:space="preserve"> </w:t>
      </w:r>
    </w:p>
    <w:p w14:paraId="05F7056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70982E24" w14:textId="0A2A6D2A"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192F0B79" w14:textId="77777777" w:rsidR="000E51AF" w:rsidRPr="005451B4" w:rsidRDefault="000E51AF" w:rsidP="00E13585">
      <w:pPr>
        <w:pStyle w:val="Ttulo1"/>
      </w:pPr>
      <w:r w:rsidRPr="005451B4">
        <w:t xml:space="preserve">Baremación y </w:t>
      </w:r>
      <w:r w:rsidR="00FC6BF0" w:rsidRPr="005451B4">
        <w:t>bolsa de empleo</w:t>
      </w:r>
    </w:p>
    <w:p w14:paraId="3CD7E61E" w14:textId="18AA8A79" w:rsidR="0071431A" w:rsidRPr="005451B4"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w:t>
      </w:r>
      <w:proofErr w:type="spellStart"/>
      <w:r w:rsidRPr="005451B4">
        <w:rPr>
          <w:rFonts w:ascii="Univers Light" w:hAnsi="Univers Light" w:cs="Arial"/>
        </w:rPr>
        <w:t>autobaremación</w:t>
      </w:r>
      <w:proofErr w:type="spellEnd"/>
      <w:r w:rsidRPr="005451B4">
        <w:rPr>
          <w:rFonts w:ascii="Univers Light" w:hAnsi="Univers Light" w:cs="Arial"/>
        </w:rPr>
        <w:t xml:space="preserve"> coinciden con la documentación presentada, se unificarán las puntuaciones para elaborar el orden de la lista de contratación, sólo con aquellos/as aspirantes que hayan superado el proceso de selección antes descrito: admitidos aptos, por cumplir los requisitos y haber obtenido al menos el 50% o más del total de la puntuación.</w:t>
      </w:r>
    </w:p>
    <w:p w14:paraId="41A3D97A" w14:textId="0EB0FC0E" w:rsidR="008A7C90" w:rsidRPr="005451B4" w:rsidRDefault="00656060" w:rsidP="00656060">
      <w:pPr>
        <w:pStyle w:val="Textoindependiente"/>
        <w:jc w:val="both"/>
        <w:rPr>
          <w:rFonts w:ascii="Univers Light" w:hAnsi="Univers Light" w:cs="Arial"/>
        </w:rPr>
      </w:pPr>
      <w:r w:rsidRPr="00656060">
        <w:rPr>
          <w:rFonts w:ascii="Univers Light" w:hAnsi="Univers Light" w:cs="Arial"/>
        </w:rPr>
        <w:t xml:space="preserve">Dichas candidaturas serán las que pasen a conformar la </w:t>
      </w:r>
      <w:r w:rsidRPr="00656060">
        <w:rPr>
          <w:rFonts w:ascii="Univers Light" w:hAnsi="Univers Light" w:cs="Arial"/>
          <w:b/>
          <w:bCs/>
        </w:rPr>
        <w:t>bolsa de empleo del puesto</w:t>
      </w:r>
      <w:r w:rsidRPr="00656060">
        <w:rPr>
          <w:rFonts w:ascii="Univers Light" w:hAnsi="Univers Light" w:cs="Arial"/>
        </w:rPr>
        <w:t xml:space="preserve">, con </w:t>
      </w:r>
      <w:r w:rsidRPr="00656060">
        <w:rPr>
          <w:rFonts w:ascii="Univers Light" w:hAnsi="Univers Light" w:cs="Arial"/>
          <w:b/>
          <w:bCs/>
        </w:rPr>
        <w:t>vigencia de un año</w:t>
      </w:r>
      <w:r w:rsidRPr="00656060">
        <w:rPr>
          <w:rFonts w:ascii="Univers Light" w:hAnsi="Univers Light" w:cs="Arial"/>
        </w:rPr>
        <w:t xml:space="preserve">, sólo para necesidades de contratación temporal de la entidad, nunca para vacantes fijas. Sobre la presente bolsa de empleo, y a todos los efectos, siempre tendrá </w:t>
      </w:r>
      <w:r w:rsidRPr="00656060">
        <w:rPr>
          <w:rFonts w:ascii="Univers Light" w:hAnsi="Univers Light" w:cs="Arial"/>
          <w:u w:val="single"/>
        </w:rPr>
        <w:t>prevalencia la Lista de Reserva Oficial en vigor</w:t>
      </w:r>
      <w:r w:rsidRPr="00656060">
        <w:rPr>
          <w:rFonts w:ascii="Univers Light" w:hAnsi="Univers Light" w:cs="Arial"/>
        </w:rPr>
        <w:t xml:space="preserve">, de la categoría. De igual modo, si dentro de dicho periodo se generase una convocatoria para cubrir una vacante de </w:t>
      </w:r>
      <w:r w:rsidRPr="00656060">
        <w:rPr>
          <w:rFonts w:ascii="Univers Light" w:hAnsi="Univers Light" w:cs="Arial"/>
        </w:rPr>
        <w:lastRenderedPageBreak/>
        <w:t>dicha categoría, la lista de reserva que se genere dejará sin efecto la presente bolsa de empleo. Por ello, las personas interesadas deberán presentarse al pertinente proceso de selección</w:t>
      </w:r>
      <w:r w:rsidR="004B13E3">
        <w:rPr>
          <w:rFonts w:ascii="Univers Light" w:hAnsi="Univers Light" w:cs="Arial"/>
        </w:rPr>
        <w:t xml:space="preserve">. </w:t>
      </w:r>
    </w:p>
    <w:p w14:paraId="45DAE939"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7A32099E"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si una persona es llamada para ser contratada y no tiene disponibilidad, será situada al final de la lista en una única ocasión. Si el llamamiento vuelve a repetirse sin éxito, GSC la eliminará del proceso.</w:t>
      </w:r>
      <w:r w:rsidR="005451B4" w:rsidRPr="005451B4">
        <w:rPr>
          <w:rFonts w:ascii="Univers Light" w:hAnsi="Univers Light" w:cs="Arial"/>
        </w:rPr>
        <w:t xml:space="preserve"> Del mismo modo, será excluida de la bolsa de empleo, toda persona que renuncie a un contrato en GSC. </w:t>
      </w:r>
    </w:p>
    <w:p w14:paraId="6CA7F166"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01E4D1C4" w14:textId="77777777" w:rsidR="00FC481F" w:rsidRPr="00FC481F" w:rsidRDefault="00FC481F" w:rsidP="00FC481F">
      <w:pPr>
        <w:jc w:val="both"/>
        <w:rPr>
          <w:rFonts w:ascii="Univers Light" w:hAnsi="Univers Light" w:cs="Times-Roman"/>
          <w:sz w:val="4"/>
          <w:szCs w:val="8"/>
        </w:rPr>
      </w:pPr>
    </w:p>
    <w:p w14:paraId="424FFB7C"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116F8F21" w14:textId="77777777" w:rsidR="004A77C3" w:rsidRPr="005A3F89" w:rsidRDefault="004A77C3" w:rsidP="00A43BAD">
      <w:pPr>
        <w:jc w:val="both"/>
        <w:rPr>
          <w:rFonts w:ascii="Univers Light" w:hAnsi="Univers Light" w:cs="Arial"/>
          <w:b/>
          <w:bCs/>
        </w:rPr>
      </w:pPr>
    </w:p>
    <w:p w14:paraId="7FD2AF9D"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50A816F1" w14:textId="4D968884" w:rsidR="004A77C3" w:rsidRPr="005A3F89" w:rsidRDefault="008E450C" w:rsidP="00A43BAD">
      <w:pPr>
        <w:jc w:val="both"/>
        <w:rPr>
          <w:rFonts w:ascii="Univers Light" w:hAnsi="Univers Light" w:cs="Arial"/>
          <w:bCs/>
        </w:rPr>
      </w:pPr>
      <w:r w:rsidRPr="005A3F89">
        <w:rPr>
          <w:rFonts w:ascii="Univers Light" w:hAnsi="Univers Light" w:cs="Arial"/>
          <w:bCs/>
        </w:rPr>
        <w:t xml:space="preserve">Categoría: </w:t>
      </w:r>
      <w:r w:rsidR="00975E51">
        <w:rPr>
          <w:rFonts w:ascii="Univers Light" w:hAnsi="Univers Light" w:cs="Arial"/>
          <w:color w:val="000000"/>
        </w:rPr>
        <w:t xml:space="preserve">ENFERMERA ASISTENCIAL </w:t>
      </w:r>
      <w:r w:rsidR="00D750A6">
        <w:rPr>
          <w:rFonts w:ascii="Univers Light" w:hAnsi="Univers Light" w:cs="Arial"/>
          <w:color w:val="000000"/>
        </w:rPr>
        <w:t>RRAA</w:t>
      </w:r>
    </w:p>
    <w:p w14:paraId="5B84ED99" w14:textId="3C9A26E9" w:rsidR="008E450C" w:rsidRPr="005A3F89" w:rsidRDefault="008E450C" w:rsidP="00A43BAD">
      <w:pPr>
        <w:jc w:val="both"/>
        <w:rPr>
          <w:rFonts w:ascii="Univers Light" w:hAnsi="Univers Light" w:cs="Arial"/>
          <w:bCs/>
          <w:u w:val="single"/>
        </w:rPr>
      </w:pPr>
      <w:r w:rsidRPr="005A3F89">
        <w:rPr>
          <w:rFonts w:ascii="Univers Light" w:hAnsi="Univers Light" w:cs="Arial"/>
          <w:bCs/>
        </w:rPr>
        <w:t xml:space="preserve">Puesto: </w:t>
      </w:r>
      <w:r w:rsidR="00D750A6">
        <w:rPr>
          <w:rFonts w:ascii="Univers Light" w:hAnsi="Univers Light" w:cs="Arial"/>
          <w:color w:val="000000"/>
        </w:rPr>
        <w:t>ENFERMERA ASISTENCIAL RRAA TENERIFE</w:t>
      </w:r>
    </w:p>
    <w:p w14:paraId="159BDC74" w14:textId="5EA6B01C" w:rsidR="008E450C" w:rsidRDefault="00873B04" w:rsidP="00A43BAD">
      <w:pPr>
        <w:jc w:val="both"/>
        <w:rPr>
          <w:rFonts w:ascii="Univers Light" w:hAnsi="Univers Light" w:cs="Arial"/>
        </w:rPr>
      </w:pPr>
      <w:r>
        <w:rPr>
          <w:rFonts w:ascii="Univers Light" w:hAnsi="Univers Light" w:cs="Arial"/>
        </w:rPr>
        <w:t xml:space="preserve">Nº Puestos: </w:t>
      </w:r>
      <w:r w:rsidR="009B3C50">
        <w:rPr>
          <w:rFonts w:ascii="Univers Light" w:hAnsi="Univers Light" w:cs="Arial"/>
          <w:color w:val="000000"/>
        </w:rPr>
        <w:t>2</w:t>
      </w:r>
      <w:r w:rsidR="005F38F6">
        <w:rPr>
          <w:rFonts w:ascii="Univers Light" w:hAnsi="Univers Light" w:cs="Arial"/>
          <w:color w:val="000000"/>
        </w:rPr>
        <w:t xml:space="preserve"> </w:t>
      </w:r>
      <w:bookmarkStart w:id="11" w:name="_Hlk202471875"/>
      <w:r w:rsidR="005F38F6" w:rsidRPr="005F38F6">
        <w:rPr>
          <w:rFonts w:ascii="Univers Light" w:hAnsi="Univers Light" w:cs="Arial"/>
          <w:color w:val="000000"/>
        </w:rPr>
        <w:t>+ BOLSA DE EMPLEO</w:t>
      </w:r>
      <w:bookmarkEnd w:id="11"/>
    </w:p>
    <w:p w14:paraId="176507C3" w14:textId="2DE9F9FF"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D750A6">
        <w:rPr>
          <w:rFonts w:ascii="Univers Light" w:hAnsi="Univers Light" w:cs="Arial"/>
          <w:color w:val="000000"/>
        </w:rPr>
        <w:t>TEMPORAL</w:t>
      </w:r>
    </w:p>
    <w:p w14:paraId="19E79178" w14:textId="5B251434"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LOCALIZACIÓN HABITUAL DE TRABAJO</w:t>
      </w:r>
      <w:r w:rsidR="00A906ED">
        <w:rPr>
          <w:rFonts w:ascii="Univers Light" w:hAnsi="Univers Light" w:cs="Arial"/>
          <w:b/>
          <w:bCs/>
        </w:rPr>
        <w:t xml:space="preserve">: </w:t>
      </w:r>
      <w:r w:rsidR="00D750A6">
        <w:rPr>
          <w:rFonts w:ascii="Univers Light" w:hAnsi="Univers Light" w:cs="Arial"/>
          <w:color w:val="000000"/>
        </w:rPr>
        <w:t>TENERIFE</w:t>
      </w:r>
    </w:p>
    <w:p w14:paraId="63C462F6" w14:textId="26EAFAC7"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5F38F6" w:rsidRPr="005F38F6">
        <w:rPr>
          <w:rFonts w:ascii="Univers Light" w:hAnsi="Univers Light"/>
        </w:rPr>
        <w:t xml:space="preserve">DIVISIÓN </w:t>
      </w:r>
      <w:r w:rsidR="003029AF">
        <w:rPr>
          <w:rFonts w:ascii="Univers Light" w:hAnsi="Univers Light" w:cs="Arial"/>
          <w:color w:val="000000"/>
        </w:rPr>
        <w:t>SERVICIO DE URGENCIAS CANARIO</w:t>
      </w:r>
    </w:p>
    <w:p w14:paraId="5DDF2DFD" w14:textId="77777777" w:rsidR="006A67FF" w:rsidRDefault="004A77C3" w:rsidP="00856496">
      <w:pPr>
        <w:spacing w:before="120"/>
        <w:jc w:val="both"/>
        <w:rPr>
          <w:rFonts w:ascii="Univers Light" w:hAnsi="Univers Light" w:cs="Arial"/>
          <w:b/>
          <w:bC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w:t>
      </w:r>
    </w:p>
    <w:p w14:paraId="5F3A27E0" w14:textId="77777777" w:rsidR="006A67FF" w:rsidRPr="006A67FF" w:rsidRDefault="006A67FF" w:rsidP="00A906ED">
      <w:pPr>
        <w:spacing w:before="120"/>
        <w:jc w:val="both"/>
        <w:rPr>
          <w:rFonts w:ascii="Univers Light" w:hAnsi="Univers Light" w:cs="Arial"/>
        </w:rPr>
      </w:pPr>
      <w:r w:rsidRPr="006A67FF">
        <w:rPr>
          <w:rFonts w:ascii="Univers Light" w:hAnsi="Univers Light" w:cs="Arial"/>
        </w:rPr>
        <w:t xml:space="preserve">El Enfermero de los Recursos Aéreos tendrá la tarea de dar una asistencia sanitaria de calidad tanto en incidentes primarios como en traslados interhospitalarios, de acuerdo con los protocolos de trabajo internos del SUC y a los estándares de las sociedades científicas. Además, debe prestar apoyo al personal de coordinación y Salas Operativas directamente en una emergencia o lugar del incidente en el que se haya establecido un puesto de mando. </w:t>
      </w:r>
    </w:p>
    <w:p w14:paraId="43ACFC50" w14:textId="64DBCC51" w:rsidR="00666EC3" w:rsidRPr="005A3F89" w:rsidRDefault="004A77C3" w:rsidP="00A906ED">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w:t>
      </w:r>
      <w:proofErr w:type="gramStart"/>
      <w:r w:rsidRPr="005A3F89">
        <w:rPr>
          <w:rFonts w:ascii="Univers Light" w:hAnsi="Univers Light" w:cs="Arial"/>
          <w:bCs/>
        </w:rPr>
        <w:t>los mismos</w:t>
      </w:r>
      <w:proofErr w:type="gramEnd"/>
      <w:r w:rsidRPr="005A3F89">
        <w:rPr>
          <w:rFonts w:ascii="Univers Light" w:hAnsi="Univers Light" w:cs="Arial"/>
          <w:bCs/>
        </w:rPr>
        <w:t xml:space="preserve">. </w:t>
      </w:r>
      <w:r w:rsidRPr="005A3F89">
        <w:rPr>
          <w:rFonts w:ascii="Univers Light" w:hAnsi="Univers Light" w:cs="Arial"/>
        </w:rPr>
        <w:t>La cuantía de la remuneración será la establecida para la categoría en el convenio de la empresa.</w:t>
      </w:r>
    </w:p>
    <w:p w14:paraId="5E5872B6" w14:textId="2FBD58F1"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w:t>
      </w:r>
      <w:r w:rsidRPr="00DB3A53">
        <w:rPr>
          <w:rFonts w:ascii="Univers Light" w:hAnsi="Univers Light" w:cs="Arial"/>
          <w:lang w:val="es-ES"/>
        </w:rPr>
        <w:t>en 1.</w:t>
      </w:r>
      <w:r w:rsidR="003029AF" w:rsidRPr="00DB3A53">
        <w:rPr>
          <w:rFonts w:ascii="Univers Light" w:hAnsi="Univers Light" w:cs="Arial"/>
          <w:lang w:val="es-ES"/>
        </w:rPr>
        <w:t>535,10</w:t>
      </w:r>
      <w:r w:rsidRPr="00DB3A53">
        <w:rPr>
          <w:rFonts w:ascii="Univers Light" w:hAnsi="Univers Light" w:cs="Arial"/>
          <w:lang w:val="es-ES"/>
        </w:rPr>
        <w:t xml:space="preserve"> horas. En la jornada anual máxima descrita ya se encuentran descontados los días de vacaciones, asuntos personales, compensación de festivos y compensación por reducción de horarios de verano y navidad. El trabajo se organizará en </w:t>
      </w:r>
      <w:r w:rsidR="00134B5E" w:rsidRPr="00DB3A53">
        <w:rPr>
          <w:rFonts w:ascii="Univers Light" w:hAnsi="Univers Light" w:cs="Arial"/>
          <w:lang w:val="es-ES"/>
        </w:rPr>
        <w:t>guardias de 24h</w:t>
      </w:r>
      <w:r w:rsidRPr="00DB3A53">
        <w:rPr>
          <w:rFonts w:ascii="Univers Light" w:hAnsi="Univers Light" w:cs="Arial"/>
          <w:lang w:val="es-ES"/>
        </w:rPr>
        <w:t>, incluyendo festivos y fines de semana. Existirá un sistema de localización durante todo el año para la cobertura de contingencias relacionadas con el puesto de trabajo, exceptuando las vacaciones anuales. No obstante, la jornada laboral puede ser modificada en el futuro, tanto con carácter general como para el puesto de trabajo concreto.</w:t>
      </w:r>
    </w:p>
    <w:p w14:paraId="02358E4E"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5BA1062C"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4B76BCE6"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25399827"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2D8EC66B" w14:textId="77777777" w:rsidR="00326B54" w:rsidRPr="00206E1F" w:rsidRDefault="00326B54" w:rsidP="00A43BAD">
      <w:pPr>
        <w:jc w:val="both"/>
        <w:rPr>
          <w:rFonts w:ascii="Univers Light" w:hAnsi="Univers Light"/>
          <w:sz w:val="8"/>
          <w:szCs w:val="8"/>
        </w:rPr>
      </w:pPr>
    </w:p>
    <w:p w14:paraId="595EBDD4"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497" w:type="dxa"/>
        <w:tblInd w:w="-5" w:type="dxa"/>
        <w:tblCellMar>
          <w:left w:w="70" w:type="dxa"/>
          <w:right w:w="70" w:type="dxa"/>
        </w:tblCellMar>
        <w:tblLook w:val="04A0" w:firstRow="1" w:lastRow="0" w:firstColumn="1" w:lastColumn="0" w:noHBand="0" w:noVBand="1"/>
      </w:tblPr>
      <w:tblGrid>
        <w:gridCol w:w="2080"/>
        <w:gridCol w:w="7417"/>
      </w:tblGrid>
      <w:tr w:rsidR="00F7525C" w:rsidRPr="00F7525C" w14:paraId="76F88C0E" w14:textId="77777777" w:rsidTr="00856496">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A54862"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417" w:type="dxa"/>
            <w:tcBorders>
              <w:top w:val="single" w:sz="4" w:space="0" w:color="auto"/>
              <w:left w:val="nil"/>
              <w:bottom w:val="single" w:sz="4" w:space="0" w:color="auto"/>
              <w:right w:val="single" w:sz="4" w:space="0" w:color="auto"/>
            </w:tcBorders>
            <w:noWrap/>
            <w:vAlign w:val="bottom"/>
            <w:hideMark/>
          </w:tcPr>
          <w:p w14:paraId="39D68D53"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3821EC4C" w14:textId="77777777" w:rsidR="00F7525C" w:rsidRPr="00856496" w:rsidRDefault="00F7525C" w:rsidP="00F7525C">
      <w:pPr>
        <w:spacing w:line="240" w:lineRule="atLeast"/>
        <w:rPr>
          <w:rFonts w:ascii="Univers Light" w:hAnsi="Univers Light"/>
          <w:b/>
          <w:sz w:val="12"/>
          <w:lang w:val="es-ES"/>
        </w:rPr>
      </w:pPr>
    </w:p>
    <w:p w14:paraId="0872F927"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DCD02F8" w14:textId="77777777" w:rsidR="00F7525C" w:rsidRPr="00F7525C" w:rsidRDefault="00F7525C" w:rsidP="00F7525C">
      <w:pPr>
        <w:spacing w:line="240" w:lineRule="atLeast"/>
        <w:rPr>
          <w:rFonts w:ascii="Univers Light" w:hAnsi="Univers Light" w:cs="Arial"/>
          <w:bCs/>
          <w:sz w:val="18"/>
          <w:szCs w:val="18"/>
          <w:lang w:val="es-ES"/>
        </w:rPr>
      </w:pPr>
    </w:p>
    <w:tbl>
      <w:tblPr>
        <w:tblW w:w="9497" w:type="dxa"/>
        <w:tblInd w:w="-5" w:type="dxa"/>
        <w:tblCellMar>
          <w:left w:w="70" w:type="dxa"/>
          <w:right w:w="70" w:type="dxa"/>
        </w:tblCellMar>
        <w:tblLook w:val="04A0" w:firstRow="1" w:lastRow="0" w:firstColumn="1" w:lastColumn="0" w:noHBand="0" w:noVBand="1"/>
      </w:tblPr>
      <w:tblGrid>
        <w:gridCol w:w="1580"/>
        <w:gridCol w:w="2160"/>
        <w:gridCol w:w="2160"/>
        <w:gridCol w:w="1740"/>
        <w:gridCol w:w="1857"/>
      </w:tblGrid>
      <w:tr w:rsidR="00F7525C" w:rsidRPr="00F7525C" w14:paraId="7E9A6D25" w14:textId="77777777" w:rsidTr="00856496">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F7A79A"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43E5B20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DEBDD1B"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3C8E4CD8"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857" w:type="dxa"/>
            <w:tcBorders>
              <w:top w:val="single" w:sz="4" w:space="0" w:color="auto"/>
              <w:left w:val="nil"/>
              <w:bottom w:val="single" w:sz="4" w:space="0" w:color="auto"/>
              <w:right w:val="single" w:sz="4" w:space="0" w:color="auto"/>
            </w:tcBorders>
            <w:noWrap/>
            <w:vAlign w:val="center"/>
            <w:hideMark/>
          </w:tcPr>
          <w:p w14:paraId="3A26D3DC"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09F39680" w14:textId="77777777" w:rsidTr="00856496">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055A169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6C20380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2B113FDA"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4FCB5EB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857" w:type="dxa"/>
            <w:tcBorders>
              <w:top w:val="single" w:sz="4" w:space="0" w:color="auto"/>
              <w:left w:val="nil"/>
              <w:bottom w:val="single" w:sz="4" w:space="0" w:color="auto"/>
              <w:right w:val="single" w:sz="4" w:space="0" w:color="auto"/>
            </w:tcBorders>
            <w:noWrap/>
            <w:vAlign w:val="center"/>
          </w:tcPr>
          <w:p w14:paraId="47FE82FA"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1E07B28" w14:textId="77777777" w:rsidTr="00856496">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60E172A2"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43F78B4A"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AA778F1"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55D76DF9"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857" w:type="dxa"/>
            <w:tcBorders>
              <w:top w:val="nil"/>
              <w:left w:val="nil"/>
              <w:bottom w:val="single" w:sz="4" w:space="0" w:color="auto"/>
              <w:right w:val="single" w:sz="4" w:space="0" w:color="auto"/>
            </w:tcBorders>
            <w:noWrap/>
            <w:vAlign w:val="center"/>
            <w:hideMark/>
          </w:tcPr>
          <w:p w14:paraId="44A2BA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4F83F8A2" w14:textId="77777777" w:rsidTr="00856496">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0BE16E1F"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624A64C4"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5B08944F"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732E841F"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857" w:type="dxa"/>
            <w:tcBorders>
              <w:top w:val="single" w:sz="4" w:space="0" w:color="auto"/>
              <w:left w:val="nil"/>
              <w:bottom w:val="single" w:sz="4" w:space="0" w:color="auto"/>
              <w:right w:val="single" w:sz="4" w:space="0" w:color="auto"/>
            </w:tcBorders>
            <w:noWrap/>
            <w:vAlign w:val="center"/>
            <w:hideMark/>
          </w:tcPr>
          <w:p w14:paraId="5A8F88E7"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14E63C37"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5FA0C9E5" w14:textId="77777777" w:rsidR="00F7525C" w:rsidRPr="00F7525C" w:rsidRDefault="00F7525C" w:rsidP="00F7525C">
      <w:pPr>
        <w:spacing w:line="240" w:lineRule="atLeast"/>
        <w:rPr>
          <w:rFonts w:ascii="Univers Light" w:hAnsi="Univers Light" w:cs="Arial"/>
          <w:bCs/>
          <w:sz w:val="18"/>
          <w:szCs w:val="18"/>
          <w:lang w:val="es-ES"/>
        </w:rPr>
      </w:pPr>
    </w:p>
    <w:p w14:paraId="366E2DB5"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3BDC5896" w14:textId="486044D6"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0F3F588C" w14:textId="77777777" w:rsidR="005A3F89" w:rsidRPr="00206E1F" w:rsidRDefault="005A3F89" w:rsidP="00A43BAD">
      <w:pPr>
        <w:jc w:val="both"/>
        <w:rPr>
          <w:rFonts w:ascii="Univers Light" w:hAnsi="Univers Light" w:cs="Arial"/>
          <w:b/>
          <w:sz w:val="18"/>
          <w:szCs w:val="18"/>
        </w:rPr>
      </w:pPr>
    </w:p>
    <w:p w14:paraId="0C34B579"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5D22A8CA"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15B23250"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7040F43C"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06E6A573"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65E5CC"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352DA5B7"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333B38D2"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01FF93E1" w14:textId="77777777" w:rsidR="005A3F89" w:rsidRPr="00206E1F" w:rsidRDefault="005A3F89" w:rsidP="00206E1F">
      <w:pPr>
        <w:pStyle w:val="Textoindependiente"/>
        <w:spacing w:after="0"/>
        <w:jc w:val="center"/>
        <w:rPr>
          <w:rFonts w:ascii="Univers Light" w:hAnsi="Univers Light" w:cs="Arial"/>
          <w:sz w:val="18"/>
          <w:szCs w:val="18"/>
        </w:rPr>
      </w:pPr>
    </w:p>
    <w:p w14:paraId="44D8CC12"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 xml:space="preserve">En ________________________ </w:t>
      </w:r>
      <w:proofErr w:type="spellStart"/>
      <w:r w:rsidRPr="00206E1F">
        <w:rPr>
          <w:rFonts w:ascii="Univers Light" w:hAnsi="Univers Light" w:cs="Arial"/>
          <w:sz w:val="18"/>
          <w:szCs w:val="18"/>
        </w:rPr>
        <w:t>a</w:t>
      </w:r>
      <w:proofErr w:type="spellEnd"/>
      <w:r w:rsidRPr="00206E1F">
        <w:rPr>
          <w:rFonts w:ascii="Univers Light" w:hAnsi="Univers Light" w:cs="Arial"/>
          <w:sz w:val="18"/>
          <w:szCs w:val="18"/>
        </w:rPr>
        <w:t xml:space="preserve"> 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________________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C19A442" w14:textId="77777777" w:rsidR="005A3F89" w:rsidRPr="00206E1F" w:rsidRDefault="005A3F89" w:rsidP="00206E1F">
      <w:pPr>
        <w:pStyle w:val="Textoindependiente"/>
        <w:spacing w:after="0"/>
        <w:jc w:val="center"/>
        <w:rPr>
          <w:rFonts w:ascii="Univers Light" w:hAnsi="Univers Light" w:cs="Arial"/>
          <w:sz w:val="18"/>
          <w:szCs w:val="18"/>
        </w:rPr>
      </w:pPr>
    </w:p>
    <w:p w14:paraId="0EBF6108"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5EFA1658" w14:textId="77777777" w:rsidR="00FC481F" w:rsidRPr="00206E1F" w:rsidRDefault="00FC481F" w:rsidP="00FC481F">
      <w:pPr>
        <w:jc w:val="both"/>
        <w:rPr>
          <w:rFonts w:ascii="Univers Light" w:hAnsi="Univers Light"/>
          <w:sz w:val="18"/>
          <w:szCs w:val="18"/>
        </w:rPr>
      </w:pPr>
    </w:p>
    <w:p w14:paraId="3B380EC7"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709BB5D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3"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4"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w:t>
      </w:r>
      <w:proofErr w:type="gramStart"/>
      <w:r w:rsidRPr="005A3F89">
        <w:rPr>
          <w:rFonts w:ascii="Univers Light" w:hAnsi="Univers Light" w:cs="Arial"/>
          <w:color w:val="000000"/>
          <w:sz w:val="16"/>
          <w:szCs w:val="16"/>
        </w:rPr>
        <w:t>Delegado</w:t>
      </w:r>
      <w:proofErr w:type="gramEnd"/>
      <w:r w:rsidRPr="005A3F89">
        <w:rPr>
          <w:rFonts w:ascii="Univers Light" w:hAnsi="Univers Light" w:cs="Arial"/>
          <w:color w:val="000000"/>
          <w:sz w:val="16"/>
          <w:szCs w:val="16"/>
        </w:rPr>
        <w:t xml:space="preserve"> de Protección de Datos: </w:t>
      </w:r>
      <w:hyperlink r:id="rId15"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209BF9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B53DA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360AF4C1"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5D5C55B8"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3A516A3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606532F9"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2561569F"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244D546"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w:t>
      </w:r>
      <w:proofErr w:type="gramStart"/>
      <w:r w:rsidRPr="005A3F89">
        <w:rPr>
          <w:rFonts w:ascii="Univers Light" w:hAnsi="Univers Light" w:cs="Arial"/>
          <w:color w:val="000000"/>
          <w:sz w:val="16"/>
          <w:szCs w:val="16"/>
        </w:rPr>
        <w:t>Responsable</w:t>
      </w:r>
      <w:proofErr w:type="gramEnd"/>
      <w:r w:rsidRPr="005A3F89">
        <w:rPr>
          <w:rFonts w:ascii="Univers Light" w:hAnsi="Univers Light" w:cs="Arial"/>
          <w:color w:val="000000"/>
          <w:sz w:val="16"/>
          <w:szCs w:val="16"/>
        </w:rPr>
        <w:t xml:space="preserve"> del Tratamiento. Asimismo, los interesados tienen derecho a reclamar ante la Autoridad de Control (Agencia Española de Protección de Datos  </w:t>
      </w:r>
      <w:hyperlink r:id="rId16"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45B6AB28"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0BD0F760"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7"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8" w:history="1">
        <w:r w:rsidRPr="005A3F89">
          <w:rPr>
            <w:rStyle w:val="Hipervnculo"/>
            <w:rFonts w:ascii="Univers Light" w:hAnsi="Univers Light" w:cs="Arial"/>
            <w:sz w:val="16"/>
            <w:szCs w:val="16"/>
          </w:rPr>
          <w:t>gscprotecciondedatos@gsccanarias.com</w:t>
        </w:r>
      </w:hyperlink>
    </w:p>
    <w:p w14:paraId="6AAEC92E" w14:textId="77777777" w:rsidR="00FC481F" w:rsidRPr="005A3F89" w:rsidRDefault="00FC481F" w:rsidP="00A43BAD">
      <w:pPr>
        <w:jc w:val="both"/>
        <w:rPr>
          <w:rFonts w:ascii="Univers Light" w:hAnsi="Univers Light" w:cs="Arial"/>
          <w:sz w:val="16"/>
          <w:szCs w:val="16"/>
        </w:rPr>
      </w:pPr>
    </w:p>
    <w:sectPr w:rsidR="00FC481F" w:rsidRPr="005A3F89" w:rsidSect="00AF186F">
      <w:footerReference w:type="default" r:id="rId19"/>
      <w:headerReference w:type="first" r:id="rId20"/>
      <w:footerReference w:type="first" r:id="rId21"/>
      <w:pgSz w:w="11906" w:h="16838" w:code="9"/>
      <w:pgMar w:top="1726"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B41B" w14:textId="77777777" w:rsidR="00210D69" w:rsidRDefault="00210D69">
      <w:r>
        <w:separator/>
      </w:r>
    </w:p>
  </w:endnote>
  <w:endnote w:type="continuationSeparator" w:id="0">
    <w:p w14:paraId="4ECF6ECA" w14:textId="77777777" w:rsidR="00210D69" w:rsidRDefault="0021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F845" w14:textId="77777777" w:rsidR="003E697B" w:rsidRPr="003E697B" w:rsidRDefault="003E697B" w:rsidP="003E697B">
    <w:pPr>
      <w:pStyle w:val="Piedepgina"/>
      <w:jc w:val="right"/>
      <w:rPr>
        <w:rFonts w:ascii="Univers Light" w:hAnsi="Univers Light"/>
        <w:sz w:val="16"/>
        <w:szCs w:val="16"/>
      </w:rPr>
    </w:pPr>
  </w:p>
  <w:p w14:paraId="65153F3D"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79296"/>
      <w:docPartObj>
        <w:docPartGallery w:val="Page Numbers (Bottom of Page)"/>
        <w:docPartUnique/>
      </w:docPartObj>
    </w:sdtPr>
    <w:sdtEndPr>
      <w:rPr>
        <w:rFonts w:ascii="Univers Light" w:hAnsi="Univers Light"/>
        <w:sz w:val="16"/>
        <w:szCs w:val="16"/>
      </w:rPr>
    </w:sdtEndPr>
    <w:sdtContent>
      <w:p w14:paraId="30FDA581" w14:textId="77777777" w:rsidR="0073396F" w:rsidRPr="00971467" w:rsidRDefault="009545D1" w:rsidP="00971467">
        <w:pPr>
          <w:pStyle w:val="Piedepgina"/>
          <w:jc w:val="right"/>
          <w:rPr>
            <w:rFonts w:ascii="Univers Light" w:hAnsi="Univers Light"/>
            <w:sz w:val="16"/>
            <w:szCs w:val="16"/>
          </w:rPr>
        </w:pPr>
        <w:r w:rsidRPr="003E697B">
          <w:rPr>
            <w:rFonts w:ascii="Univers Light" w:hAnsi="Univers Light"/>
            <w:sz w:val="16"/>
            <w:szCs w:val="16"/>
          </w:rPr>
          <w:fldChar w:fldCharType="begin"/>
        </w:r>
        <w:r w:rsidRPr="003E697B">
          <w:rPr>
            <w:rFonts w:ascii="Univers Light" w:hAnsi="Univers Light"/>
            <w:sz w:val="16"/>
            <w:szCs w:val="16"/>
          </w:rPr>
          <w:instrText>PAGE   \* MERGEFORMAT</w:instrText>
        </w:r>
        <w:r w:rsidRPr="003E697B">
          <w:rPr>
            <w:rFonts w:ascii="Univers Light" w:hAnsi="Univers Light"/>
            <w:sz w:val="16"/>
            <w:szCs w:val="16"/>
          </w:rPr>
          <w:fldChar w:fldCharType="separate"/>
        </w:r>
        <w:r w:rsidRPr="003E697B">
          <w:rPr>
            <w:rFonts w:ascii="Univers Light" w:hAnsi="Univers Light"/>
            <w:sz w:val="16"/>
            <w:szCs w:val="16"/>
            <w:lang w:val="es-ES"/>
          </w:rPr>
          <w:t>2</w:t>
        </w:r>
        <w:r w:rsidRPr="003E697B">
          <w:rPr>
            <w:rFonts w:ascii="Univers Light" w:hAnsi="Univers Light"/>
            <w:sz w:val="16"/>
            <w:szCs w:val="16"/>
          </w:rPr>
          <w:fldChar w:fldCharType="end"/>
        </w:r>
        <w:r w:rsidR="003E697B">
          <w:rPr>
            <w:rFonts w:ascii="Univers Light" w:hAnsi="Univers Light"/>
            <w:sz w:val="16"/>
            <w:szCs w:val="16"/>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1D92" w14:textId="77777777" w:rsidR="00210D69" w:rsidRDefault="00210D69">
      <w:r>
        <w:separator/>
      </w:r>
    </w:p>
  </w:footnote>
  <w:footnote w:type="continuationSeparator" w:id="0">
    <w:p w14:paraId="0C4860E0" w14:textId="77777777" w:rsidR="00210D69" w:rsidRDefault="00210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B722" w14:textId="6FF5F104" w:rsidR="0073396F" w:rsidRDefault="00971467">
    <w:pPr>
      <w:pStyle w:val="Encabezado"/>
    </w:pPr>
    <w:r>
      <w:rPr>
        <w:noProof/>
        <w:lang w:val="es-ES"/>
      </w:rPr>
      <w:drawing>
        <wp:anchor distT="0" distB="0" distL="114935" distR="114935" simplePos="0" relativeHeight="251656704" behindDoc="1" locked="0" layoutInCell="1" allowOverlap="1" wp14:anchorId="1302A4C8" wp14:editId="67784FF1">
          <wp:simplePos x="0" y="0"/>
          <wp:positionH relativeFrom="column">
            <wp:posOffset>-388620</wp:posOffset>
          </wp:positionH>
          <wp:positionV relativeFrom="paragraph">
            <wp:posOffset>3547428</wp:posOffset>
          </wp:positionV>
          <wp:extent cx="74930" cy="2002155"/>
          <wp:effectExtent l="0" t="0" r="1270" b="0"/>
          <wp:wrapNone/>
          <wp:docPr id="1912121881" name="Imagen 191212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200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339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0564626"/>
    <w:multiLevelType w:val="hybridMultilevel"/>
    <w:tmpl w:val="7F9AB656"/>
    <w:lvl w:ilvl="0" w:tplc="0C0A0001">
      <w:start w:val="1"/>
      <w:numFmt w:val="bullet"/>
      <w:lvlText w:val=""/>
      <w:lvlJc w:val="left"/>
      <w:pPr>
        <w:ind w:left="360" w:hanging="360"/>
      </w:pPr>
      <w:rPr>
        <w:rFonts w:ascii="Symbol" w:hAnsi="Symbol"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6"/>
  </w:num>
  <w:num w:numId="6" w16cid:durableId="842739722">
    <w:abstractNumId w:val="1"/>
  </w:num>
  <w:num w:numId="7" w16cid:durableId="2085452861">
    <w:abstractNumId w:val="7"/>
  </w:num>
  <w:num w:numId="8" w16cid:durableId="150793866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FF"/>
    <w:rsid w:val="00001BBC"/>
    <w:rsid w:val="00003C07"/>
    <w:rsid w:val="00004313"/>
    <w:rsid w:val="00005086"/>
    <w:rsid w:val="00011345"/>
    <w:rsid w:val="00020CBE"/>
    <w:rsid w:val="0002191A"/>
    <w:rsid w:val="00026332"/>
    <w:rsid w:val="00032A92"/>
    <w:rsid w:val="00040FBC"/>
    <w:rsid w:val="000414A7"/>
    <w:rsid w:val="000437E9"/>
    <w:rsid w:val="00043F85"/>
    <w:rsid w:val="000519C7"/>
    <w:rsid w:val="00052606"/>
    <w:rsid w:val="00070BEC"/>
    <w:rsid w:val="0007696B"/>
    <w:rsid w:val="00081373"/>
    <w:rsid w:val="0008168F"/>
    <w:rsid w:val="00083588"/>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D0954"/>
    <w:rsid w:val="000D0B64"/>
    <w:rsid w:val="000D1B59"/>
    <w:rsid w:val="000D3C84"/>
    <w:rsid w:val="000D6D70"/>
    <w:rsid w:val="000D6E79"/>
    <w:rsid w:val="000E0BD2"/>
    <w:rsid w:val="000E2E02"/>
    <w:rsid w:val="000E3E50"/>
    <w:rsid w:val="000E51AF"/>
    <w:rsid w:val="000E5799"/>
    <w:rsid w:val="000E5A3F"/>
    <w:rsid w:val="000F16A5"/>
    <w:rsid w:val="000F2D6A"/>
    <w:rsid w:val="000F5D1D"/>
    <w:rsid w:val="000F5E7F"/>
    <w:rsid w:val="000F6630"/>
    <w:rsid w:val="001015FE"/>
    <w:rsid w:val="001033D2"/>
    <w:rsid w:val="00105D00"/>
    <w:rsid w:val="0010656A"/>
    <w:rsid w:val="00106ECF"/>
    <w:rsid w:val="00107DC9"/>
    <w:rsid w:val="0011523D"/>
    <w:rsid w:val="0012123E"/>
    <w:rsid w:val="00125958"/>
    <w:rsid w:val="00133BEA"/>
    <w:rsid w:val="00134B5E"/>
    <w:rsid w:val="00134BBA"/>
    <w:rsid w:val="0013656B"/>
    <w:rsid w:val="001378C5"/>
    <w:rsid w:val="00141F67"/>
    <w:rsid w:val="00147506"/>
    <w:rsid w:val="00154DA6"/>
    <w:rsid w:val="001613A9"/>
    <w:rsid w:val="00170290"/>
    <w:rsid w:val="001803EC"/>
    <w:rsid w:val="001808F5"/>
    <w:rsid w:val="00181B3A"/>
    <w:rsid w:val="00182C9F"/>
    <w:rsid w:val="00184809"/>
    <w:rsid w:val="00191CEC"/>
    <w:rsid w:val="00191D7E"/>
    <w:rsid w:val="001929F5"/>
    <w:rsid w:val="001968B3"/>
    <w:rsid w:val="00197100"/>
    <w:rsid w:val="001A13E1"/>
    <w:rsid w:val="001A476D"/>
    <w:rsid w:val="001A58F3"/>
    <w:rsid w:val="001A5D0C"/>
    <w:rsid w:val="001A6793"/>
    <w:rsid w:val="001B0815"/>
    <w:rsid w:val="001B1990"/>
    <w:rsid w:val="001B1BC8"/>
    <w:rsid w:val="001B1C4A"/>
    <w:rsid w:val="001B2023"/>
    <w:rsid w:val="001B2659"/>
    <w:rsid w:val="001C0C27"/>
    <w:rsid w:val="001C2CC0"/>
    <w:rsid w:val="001C375C"/>
    <w:rsid w:val="001C6F51"/>
    <w:rsid w:val="001C749B"/>
    <w:rsid w:val="001D26CF"/>
    <w:rsid w:val="001D635F"/>
    <w:rsid w:val="001E49D0"/>
    <w:rsid w:val="001E6ECC"/>
    <w:rsid w:val="001F1A15"/>
    <w:rsid w:val="001F2CA2"/>
    <w:rsid w:val="001F74CC"/>
    <w:rsid w:val="0020063A"/>
    <w:rsid w:val="002008C3"/>
    <w:rsid w:val="00204874"/>
    <w:rsid w:val="00206E1F"/>
    <w:rsid w:val="002070FC"/>
    <w:rsid w:val="00210D69"/>
    <w:rsid w:val="002134B4"/>
    <w:rsid w:val="0021375D"/>
    <w:rsid w:val="002145A8"/>
    <w:rsid w:val="00216F7F"/>
    <w:rsid w:val="0022010E"/>
    <w:rsid w:val="00220A71"/>
    <w:rsid w:val="00223F05"/>
    <w:rsid w:val="00227A21"/>
    <w:rsid w:val="00230D5D"/>
    <w:rsid w:val="002413C3"/>
    <w:rsid w:val="00241E0A"/>
    <w:rsid w:val="0024341B"/>
    <w:rsid w:val="0025550C"/>
    <w:rsid w:val="00260EDB"/>
    <w:rsid w:val="0026696D"/>
    <w:rsid w:val="00266B39"/>
    <w:rsid w:val="00282F07"/>
    <w:rsid w:val="00291927"/>
    <w:rsid w:val="00291F0A"/>
    <w:rsid w:val="00293F43"/>
    <w:rsid w:val="0029486B"/>
    <w:rsid w:val="00295838"/>
    <w:rsid w:val="0029710F"/>
    <w:rsid w:val="002A0882"/>
    <w:rsid w:val="002A5DD2"/>
    <w:rsid w:val="002A689D"/>
    <w:rsid w:val="002B073C"/>
    <w:rsid w:val="002B2802"/>
    <w:rsid w:val="002B4AD7"/>
    <w:rsid w:val="002B59B4"/>
    <w:rsid w:val="002B7166"/>
    <w:rsid w:val="002C6226"/>
    <w:rsid w:val="002D054A"/>
    <w:rsid w:val="002D06B2"/>
    <w:rsid w:val="002D1EA5"/>
    <w:rsid w:val="002D2D67"/>
    <w:rsid w:val="002D414F"/>
    <w:rsid w:val="002E1C55"/>
    <w:rsid w:val="002E4730"/>
    <w:rsid w:val="002E7064"/>
    <w:rsid w:val="002F1DF1"/>
    <w:rsid w:val="002F5978"/>
    <w:rsid w:val="002F672C"/>
    <w:rsid w:val="002F7BAB"/>
    <w:rsid w:val="003005CB"/>
    <w:rsid w:val="003029AF"/>
    <w:rsid w:val="0030329E"/>
    <w:rsid w:val="003055B1"/>
    <w:rsid w:val="00305FAA"/>
    <w:rsid w:val="00306CAC"/>
    <w:rsid w:val="00310228"/>
    <w:rsid w:val="00321D36"/>
    <w:rsid w:val="00322829"/>
    <w:rsid w:val="00324FD4"/>
    <w:rsid w:val="00326B54"/>
    <w:rsid w:val="003278EB"/>
    <w:rsid w:val="003334C9"/>
    <w:rsid w:val="00341878"/>
    <w:rsid w:val="00342D67"/>
    <w:rsid w:val="003449C4"/>
    <w:rsid w:val="00345DAF"/>
    <w:rsid w:val="0035084E"/>
    <w:rsid w:val="003517C3"/>
    <w:rsid w:val="003524B5"/>
    <w:rsid w:val="00352A7E"/>
    <w:rsid w:val="00365602"/>
    <w:rsid w:val="00367ED7"/>
    <w:rsid w:val="003705EF"/>
    <w:rsid w:val="0037329A"/>
    <w:rsid w:val="00375830"/>
    <w:rsid w:val="00380556"/>
    <w:rsid w:val="003848F1"/>
    <w:rsid w:val="003852A8"/>
    <w:rsid w:val="0038696B"/>
    <w:rsid w:val="00390A06"/>
    <w:rsid w:val="00392B1A"/>
    <w:rsid w:val="0039784A"/>
    <w:rsid w:val="003A5B4A"/>
    <w:rsid w:val="003A6030"/>
    <w:rsid w:val="003A6972"/>
    <w:rsid w:val="003B0FF9"/>
    <w:rsid w:val="003B2054"/>
    <w:rsid w:val="003B47AC"/>
    <w:rsid w:val="003B5DD6"/>
    <w:rsid w:val="003B7E42"/>
    <w:rsid w:val="003C60E6"/>
    <w:rsid w:val="003C6CBA"/>
    <w:rsid w:val="003D0794"/>
    <w:rsid w:val="003D2C69"/>
    <w:rsid w:val="003D4867"/>
    <w:rsid w:val="003E5BDD"/>
    <w:rsid w:val="003E697B"/>
    <w:rsid w:val="003E6FE1"/>
    <w:rsid w:val="003F23B3"/>
    <w:rsid w:val="003F640D"/>
    <w:rsid w:val="003F6A02"/>
    <w:rsid w:val="003F7F38"/>
    <w:rsid w:val="00401953"/>
    <w:rsid w:val="00401EAB"/>
    <w:rsid w:val="004053D8"/>
    <w:rsid w:val="00406BC6"/>
    <w:rsid w:val="00410AAE"/>
    <w:rsid w:val="0041168B"/>
    <w:rsid w:val="00414FDA"/>
    <w:rsid w:val="00420075"/>
    <w:rsid w:val="0042044C"/>
    <w:rsid w:val="00424436"/>
    <w:rsid w:val="004263EE"/>
    <w:rsid w:val="00430675"/>
    <w:rsid w:val="00431D20"/>
    <w:rsid w:val="004321D2"/>
    <w:rsid w:val="004322E5"/>
    <w:rsid w:val="00432D16"/>
    <w:rsid w:val="004338F8"/>
    <w:rsid w:val="00434A60"/>
    <w:rsid w:val="004356DA"/>
    <w:rsid w:val="0044156C"/>
    <w:rsid w:val="00441CE5"/>
    <w:rsid w:val="00442B7B"/>
    <w:rsid w:val="0045144F"/>
    <w:rsid w:val="00451704"/>
    <w:rsid w:val="004524C2"/>
    <w:rsid w:val="00452B66"/>
    <w:rsid w:val="004534BF"/>
    <w:rsid w:val="0045351D"/>
    <w:rsid w:val="00454113"/>
    <w:rsid w:val="00456311"/>
    <w:rsid w:val="00457ED0"/>
    <w:rsid w:val="00460EF9"/>
    <w:rsid w:val="00461AA2"/>
    <w:rsid w:val="00462E7E"/>
    <w:rsid w:val="0046564B"/>
    <w:rsid w:val="00465F5C"/>
    <w:rsid w:val="004663D6"/>
    <w:rsid w:val="00474B83"/>
    <w:rsid w:val="00474FBB"/>
    <w:rsid w:val="00476B21"/>
    <w:rsid w:val="004811BD"/>
    <w:rsid w:val="00491D87"/>
    <w:rsid w:val="00493359"/>
    <w:rsid w:val="004937EF"/>
    <w:rsid w:val="004943BC"/>
    <w:rsid w:val="00497CDE"/>
    <w:rsid w:val="004A1135"/>
    <w:rsid w:val="004A77C3"/>
    <w:rsid w:val="004B13E3"/>
    <w:rsid w:val="004C45F3"/>
    <w:rsid w:val="004C4BAC"/>
    <w:rsid w:val="004C7DA0"/>
    <w:rsid w:val="004D1C6C"/>
    <w:rsid w:val="004D3158"/>
    <w:rsid w:val="004D33F0"/>
    <w:rsid w:val="004E2FA5"/>
    <w:rsid w:val="004E43D2"/>
    <w:rsid w:val="004E5B2D"/>
    <w:rsid w:val="004E5F70"/>
    <w:rsid w:val="004F56E8"/>
    <w:rsid w:val="00500C2C"/>
    <w:rsid w:val="005040F6"/>
    <w:rsid w:val="00506261"/>
    <w:rsid w:val="00507188"/>
    <w:rsid w:val="00514C48"/>
    <w:rsid w:val="00515FE6"/>
    <w:rsid w:val="00516E88"/>
    <w:rsid w:val="00520CB3"/>
    <w:rsid w:val="00524BA6"/>
    <w:rsid w:val="00525E24"/>
    <w:rsid w:val="00525EAA"/>
    <w:rsid w:val="005308BB"/>
    <w:rsid w:val="00537DD1"/>
    <w:rsid w:val="00537ED2"/>
    <w:rsid w:val="0054064A"/>
    <w:rsid w:val="00543303"/>
    <w:rsid w:val="00543C5C"/>
    <w:rsid w:val="00543F51"/>
    <w:rsid w:val="00544899"/>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34BD"/>
    <w:rsid w:val="005935B2"/>
    <w:rsid w:val="005977F2"/>
    <w:rsid w:val="005A2A63"/>
    <w:rsid w:val="005A39B7"/>
    <w:rsid w:val="005A3F89"/>
    <w:rsid w:val="005A6794"/>
    <w:rsid w:val="005B3038"/>
    <w:rsid w:val="005C102E"/>
    <w:rsid w:val="005C2840"/>
    <w:rsid w:val="005C411A"/>
    <w:rsid w:val="005D4C19"/>
    <w:rsid w:val="005E24C2"/>
    <w:rsid w:val="005E24CD"/>
    <w:rsid w:val="005E2572"/>
    <w:rsid w:val="005E4C3B"/>
    <w:rsid w:val="005E72D5"/>
    <w:rsid w:val="005F334C"/>
    <w:rsid w:val="005F38F6"/>
    <w:rsid w:val="005F3D17"/>
    <w:rsid w:val="00601465"/>
    <w:rsid w:val="006158E1"/>
    <w:rsid w:val="00620D0D"/>
    <w:rsid w:val="00621E8B"/>
    <w:rsid w:val="00622B81"/>
    <w:rsid w:val="00627862"/>
    <w:rsid w:val="00631740"/>
    <w:rsid w:val="00641D02"/>
    <w:rsid w:val="0064262F"/>
    <w:rsid w:val="00642EF8"/>
    <w:rsid w:val="00643B49"/>
    <w:rsid w:val="00653FDB"/>
    <w:rsid w:val="00656060"/>
    <w:rsid w:val="006576BA"/>
    <w:rsid w:val="0066259B"/>
    <w:rsid w:val="00663BF3"/>
    <w:rsid w:val="006647C6"/>
    <w:rsid w:val="00666334"/>
    <w:rsid w:val="00666EC3"/>
    <w:rsid w:val="0067048E"/>
    <w:rsid w:val="00671149"/>
    <w:rsid w:val="006725B0"/>
    <w:rsid w:val="00676B8A"/>
    <w:rsid w:val="0067753C"/>
    <w:rsid w:val="00677ED8"/>
    <w:rsid w:val="006811D1"/>
    <w:rsid w:val="006831F9"/>
    <w:rsid w:val="00687D14"/>
    <w:rsid w:val="00692313"/>
    <w:rsid w:val="00695169"/>
    <w:rsid w:val="006958B0"/>
    <w:rsid w:val="006A37DE"/>
    <w:rsid w:val="006A48B2"/>
    <w:rsid w:val="006A5104"/>
    <w:rsid w:val="006A67FF"/>
    <w:rsid w:val="006A70E8"/>
    <w:rsid w:val="006B2165"/>
    <w:rsid w:val="006B377D"/>
    <w:rsid w:val="006B484D"/>
    <w:rsid w:val="006B4F89"/>
    <w:rsid w:val="006B5AA5"/>
    <w:rsid w:val="006C11F0"/>
    <w:rsid w:val="006C60B2"/>
    <w:rsid w:val="006C7805"/>
    <w:rsid w:val="006D1E05"/>
    <w:rsid w:val="006D505A"/>
    <w:rsid w:val="006D78C1"/>
    <w:rsid w:val="006E1D5E"/>
    <w:rsid w:val="006E2319"/>
    <w:rsid w:val="006E32A1"/>
    <w:rsid w:val="006E6C14"/>
    <w:rsid w:val="006F5D43"/>
    <w:rsid w:val="006F5F76"/>
    <w:rsid w:val="00704924"/>
    <w:rsid w:val="00704970"/>
    <w:rsid w:val="007077D5"/>
    <w:rsid w:val="00707FF1"/>
    <w:rsid w:val="0071431A"/>
    <w:rsid w:val="007215F8"/>
    <w:rsid w:val="00721DBB"/>
    <w:rsid w:val="007254E4"/>
    <w:rsid w:val="007259FD"/>
    <w:rsid w:val="00726D42"/>
    <w:rsid w:val="007276DF"/>
    <w:rsid w:val="007321E9"/>
    <w:rsid w:val="0073396F"/>
    <w:rsid w:val="007339F1"/>
    <w:rsid w:val="00734F08"/>
    <w:rsid w:val="007374F9"/>
    <w:rsid w:val="007433E7"/>
    <w:rsid w:val="00743A6C"/>
    <w:rsid w:val="0074468E"/>
    <w:rsid w:val="007453A3"/>
    <w:rsid w:val="00753C4D"/>
    <w:rsid w:val="007542CF"/>
    <w:rsid w:val="00757F61"/>
    <w:rsid w:val="007661AE"/>
    <w:rsid w:val="00766A39"/>
    <w:rsid w:val="00767B0C"/>
    <w:rsid w:val="00770254"/>
    <w:rsid w:val="00772A87"/>
    <w:rsid w:val="007749F3"/>
    <w:rsid w:val="007767FA"/>
    <w:rsid w:val="00777C03"/>
    <w:rsid w:val="00777E20"/>
    <w:rsid w:val="007846DB"/>
    <w:rsid w:val="00787AD4"/>
    <w:rsid w:val="00790CF1"/>
    <w:rsid w:val="0079364C"/>
    <w:rsid w:val="00793660"/>
    <w:rsid w:val="007A0FD2"/>
    <w:rsid w:val="007A1912"/>
    <w:rsid w:val="007A35B2"/>
    <w:rsid w:val="007B0398"/>
    <w:rsid w:val="007B2AA5"/>
    <w:rsid w:val="007B54A0"/>
    <w:rsid w:val="007B5F6D"/>
    <w:rsid w:val="007B637C"/>
    <w:rsid w:val="007B76A5"/>
    <w:rsid w:val="007B7E4E"/>
    <w:rsid w:val="007C615E"/>
    <w:rsid w:val="007D6686"/>
    <w:rsid w:val="007E152C"/>
    <w:rsid w:val="007E211C"/>
    <w:rsid w:val="007E491D"/>
    <w:rsid w:val="007E783A"/>
    <w:rsid w:val="007F1949"/>
    <w:rsid w:val="007F1F9B"/>
    <w:rsid w:val="007F2A16"/>
    <w:rsid w:val="007F2FDA"/>
    <w:rsid w:val="007F3111"/>
    <w:rsid w:val="007F342E"/>
    <w:rsid w:val="007F6A85"/>
    <w:rsid w:val="008005DD"/>
    <w:rsid w:val="008008D1"/>
    <w:rsid w:val="008050B8"/>
    <w:rsid w:val="00807219"/>
    <w:rsid w:val="008105A2"/>
    <w:rsid w:val="00812524"/>
    <w:rsid w:val="00812E92"/>
    <w:rsid w:val="00813A45"/>
    <w:rsid w:val="00820B18"/>
    <w:rsid w:val="00820D0B"/>
    <w:rsid w:val="00824DF0"/>
    <w:rsid w:val="00825D80"/>
    <w:rsid w:val="008412CD"/>
    <w:rsid w:val="00842147"/>
    <w:rsid w:val="008516B1"/>
    <w:rsid w:val="00851912"/>
    <w:rsid w:val="00856496"/>
    <w:rsid w:val="00857134"/>
    <w:rsid w:val="0085778B"/>
    <w:rsid w:val="00861A3C"/>
    <w:rsid w:val="00865B1F"/>
    <w:rsid w:val="00866F0F"/>
    <w:rsid w:val="008718DD"/>
    <w:rsid w:val="00872D4B"/>
    <w:rsid w:val="00873B04"/>
    <w:rsid w:val="008822AB"/>
    <w:rsid w:val="0088541D"/>
    <w:rsid w:val="008A0A0A"/>
    <w:rsid w:val="008A32A4"/>
    <w:rsid w:val="008A7C90"/>
    <w:rsid w:val="008B0CC3"/>
    <w:rsid w:val="008B3011"/>
    <w:rsid w:val="008B464E"/>
    <w:rsid w:val="008B754C"/>
    <w:rsid w:val="008C21A4"/>
    <w:rsid w:val="008C74C7"/>
    <w:rsid w:val="008D01D2"/>
    <w:rsid w:val="008D3589"/>
    <w:rsid w:val="008D7C65"/>
    <w:rsid w:val="008E270E"/>
    <w:rsid w:val="008E3061"/>
    <w:rsid w:val="008E450C"/>
    <w:rsid w:val="008E61F6"/>
    <w:rsid w:val="008F048A"/>
    <w:rsid w:val="008F0B23"/>
    <w:rsid w:val="008F194F"/>
    <w:rsid w:val="008F5D8A"/>
    <w:rsid w:val="008F6DFD"/>
    <w:rsid w:val="008F78F1"/>
    <w:rsid w:val="00900705"/>
    <w:rsid w:val="00901AE0"/>
    <w:rsid w:val="00902C42"/>
    <w:rsid w:val="009035A8"/>
    <w:rsid w:val="009065AF"/>
    <w:rsid w:val="00907779"/>
    <w:rsid w:val="009109E8"/>
    <w:rsid w:val="009110D0"/>
    <w:rsid w:val="00912119"/>
    <w:rsid w:val="0091316B"/>
    <w:rsid w:val="009175BE"/>
    <w:rsid w:val="00920525"/>
    <w:rsid w:val="0092128C"/>
    <w:rsid w:val="00923F53"/>
    <w:rsid w:val="00927E78"/>
    <w:rsid w:val="0093097D"/>
    <w:rsid w:val="00931FAF"/>
    <w:rsid w:val="009354F5"/>
    <w:rsid w:val="00937344"/>
    <w:rsid w:val="00940C41"/>
    <w:rsid w:val="00941339"/>
    <w:rsid w:val="00941CB8"/>
    <w:rsid w:val="00943CA7"/>
    <w:rsid w:val="00953F89"/>
    <w:rsid w:val="009545D1"/>
    <w:rsid w:val="00956CB7"/>
    <w:rsid w:val="00962512"/>
    <w:rsid w:val="00966A34"/>
    <w:rsid w:val="00971467"/>
    <w:rsid w:val="00971DAF"/>
    <w:rsid w:val="00975201"/>
    <w:rsid w:val="00975E51"/>
    <w:rsid w:val="009765DB"/>
    <w:rsid w:val="009830A0"/>
    <w:rsid w:val="00983AB5"/>
    <w:rsid w:val="009845AD"/>
    <w:rsid w:val="009862F1"/>
    <w:rsid w:val="00990896"/>
    <w:rsid w:val="00991962"/>
    <w:rsid w:val="00996349"/>
    <w:rsid w:val="009971A8"/>
    <w:rsid w:val="009A23C3"/>
    <w:rsid w:val="009A4077"/>
    <w:rsid w:val="009A4548"/>
    <w:rsid w:val="009A7E9D"/>
    <w:rsid w:val="009B29F1"/>
    <w:rsid w:val="009B2A3C"/>
    <w:rsid w:val="009B3C50"/>
    <w:rsid w:val="009B7649"/>
    <w:rsid w:val="009B7ED3"/>
    <w:rsid w:val="009C30CF"/>
    <w:rsid w:val="009C7285"/>
    <w:rsid w:val="009D0796"/>
    <w:rsid w:val="009D67D0"/>
    <w:rsid w:val="009D6D1A"/>
    <w:rsid w:val="009E05B3"/>
    <w:rsid w:val="009F0197"/>
    <w:rsid w:val="009F5460"/>
    <w:rsid w:val="00A03860"/>
    <w:rsid w:val="00A042D9"/>
    <w:rsid w:val="00A06930"/>
    <w:rsid w:val="00A15719"/>
    <w:rsid w:val="00A20D32"/>
    <w:rsid w:val="00A37940"/>
    <w:rsid w:val="00A412A8"/>
    <w:rsid w:val="00A41D47"/>
    <w:rsid w:val="00A43BAD"/>
    <w:rsid w:val="00A46561"/>
    <w:rsid w:val="00A52F00"/>
    <w:rsid w:val="00A53C81"/>
    <w:rsid w:val="00A60954"/>
    <w:rsid w:val="00A60A9D"/>
    <w:rsid w:val="00A60FB4"/>
    <w:rsid w:val="00A61FF0"/>
    <w:rsid w:val="00A62DCA"/>
    <w:rsid w:val="00A66E25"/>
    <w:rsid w:val="00A753EB"/>
    <w:rsid w:val="00A76070"/>
    <w:rsid w:val="00A817E3"/>
    <w:rsid w:val="00A84B52"/>
    <w:rsid w:val="00A85D9F"/>
    <w:rsid w:val="00A87A27"/>
    <w:rsid w:val="00A906ED"/>
    <w:rsid w:val="00A9117E"/>
    <w:rsid w:val="00A919B9"/>
    <w:rsid w:val="00A91EC7"/>
    <w:rsid w:val="00A94B8D"/>
    <w:rsid w:val="00A968EF"/>
    <w:rsid w:val="00A96BFC"/>
    <w:rsid w:val="00AA3EF2"/>
    <w:rsid w:val="00AA4F6B"/>
    <w:rsid w:val="00AA542B"/>
    <w:rsid w:val="00AA6877"/>
    <w:rsid w:val="00AB214F"/>
    <w:rsid w:val="00AB7902"/>
    <w:rsid w:val="00AC2DEA"/>
    <w:rsid w:val="00AC57A4"/>
    <w:rsid w:val="00AC5B06"/>
    <w:rsid w:val="00AC5B4A"/>
    <w:rsid w:val="00AC6CEB"/>
    <w:rsid w:val="00AC6F56"/>
    <w:rsid w:val="00AD3E4A"/>
    <w:rsid w:val="00AD7934"/>
    <w:rsid w:val="00AD7A5B"/>
    <w:rsid w:val="00AE179A"/>
    <w:rsid w:val="00AE19AE"/>
    <w:rsid w:val="00AE2496"/>
    <w:rsid w:val="00AE28D9"/>
    <w:rsid w:val="00AE3A6D"/>
    <w:rsid w:val="00AE7500"/>
    <w:rsid w:val="00AE7F3B"/>
    <w:rsid w:val="00AF0245"/>
    <w:rsid w:val="00AF04A4"/>
    <w:rsid w:val="00AF186F"/>
    <w:rsid w:val="00AF1C2A"/>
    <w:rsid w:val="00AF5BF9"/>
    <w:rsid w:val="00AF5CA9"/>
    <w:rsid w:val="00AF5FA9"/>
    <w:rsid w:val="00B03CC3"/>
    <w:rsid w:val="00B04928"/>
    <w:rsid w:val="00B06E94"/>
    <w:rsid w:val="00B07985"/>
    <w:rsid w:val="00B12BB5"/>
    <w:rsid w:val="00B15B17"/>
    <w:rsid w:val="00B1646B"/>
    <w:rsid w:val="00B17313"/>
    <w:rsid w:val="00B21A17"/>
    <w:rsid w:val="00B23684"/>
    <w:rsid w:val="00B23B72"/>
    <w:rsid w:val="00B260E9"/>
    <w:rsid w:val="00B27D57"/>
    <w:rsid w:val="00B30A10"/>
    <w:rsid w:val="00B32AD7"/>
    <w:rsid w:val="00B41583"/>
    <w:rsid w:val="00B433FA"/>
    <w:rsid w:val="00B4797A"/>
    <w:rsid w:val="00B5216C"/>
    <w:rsid w:val="00B524E6"/>
    <w:rsid w:val="00B55D4A"/>
    <w:rsid w:val="00B57973"/>
    <w:rsid w:val="00B626F2"/>
    <w:rsid w:val="00B64074"/>
    <w:rsid w:val="00B7058E"/>
    <w:rsid w:val="00B7177C"/>
    <w:rsid w:val="00B82FE0"/>
    <w:rsid w:val="00B839D7"/>
    <w:rsid w:val="00B868DC"/>
    <w:rsid w:val="00B96DF1"/>
    <w:rsid w:val="00BA4E10"/>
    <w:rsid w:val="00BB26C0"/>
    <w:rsid w:val="00BB3932"/>
    <w:rsid w:val="00BB4468"/>
    <w:rsid w:val="00BC15FE"/>
    <w:rsid w:val="00BC1EA3"/>
    <w:rsid w:val="00BC36BC"/>
    <w:rsid w:val="00BC50BD"/>
    <w:rsid w:val="00BC7394"/>
    <w:rsid w:val="00BD03D6"/>
    <w:rsid w:val="00BD0660"/>
    <w:rsid w:val="00BD1408"/>
    <w:rsid w:val="00BD7410"/>
    <w:rsid w:val="00BD78A3"/>
    <w:rsid w:val="00BE07CD"/>
    <w:rsid w:val="00BE26C9"/>
    <w:rsid w:val="00BE345D"/>
    <w:rsid w:val="00BE54DE"/>
    <w:rsid w:val="00BF2941"/>
    <w:rsid w:val="00BF4A30"/>
    <w:rsid w:val="00BF5F98"/>
    <w:rsid w:val="00BF7BCB"/>
    <w:rsid w:val="00BF7CD9"/>
    <w:rsid w:val="00C02899"/>
    <w:rsid w:val="00C05ABD"/>
    <w:rsid w:val="00C143EE"/>
    <w:rsid w:val="00C149AF"/>
    <w:rsid w:val="00C1757F"/>
    <w:rsid w:val="00C17E05"/>
    <w:rsid w:val="00C216C7"/>
    <w:rsid w:val="00C23B42"/>
    <w:rsid w:val="00C313CD"/>
    <w:rsid w:val="00C32C42"/>
    <w:rsid w:val="00C34FB5"/>
    <w:rsid w:val="00C3548B"/>
    <w:rsid w:val="00C37268"/>
    <w:rsid w:val="00C409C9"/>
    <w:rsid w:val="00C41442"/>
    <w:rsid w:val="00C4194C"/>
    <w:rsid w:val="00C43EB1"/>
    <w:rsid w:val="00C4506C"/>
    <w:rsid w:val="00C4585D"/>
    <w:rsid w:val="00C467D8"/>
    <w:rsid w:val="00C54087"/>
    <w:rsid w:val="00C54A7F"/>
    <w:rsid w:val="00C57CD6"/>
    <w:rsid w:val="00C60AE3"/>
    <w:rsid w:val="00C62411"/>
    <w:rsid w:val="00C6302A"/>
    <w:rsid w:val="00C66996"/>
    <w:rsid w:val="00C674F0"/>
    <w:rsid w:val="00C71484"/>
    <w:rsid w:val="00C808F1"/>
    <w:rsid w:val="00C83ED0"/>
    <w:rsid w:val="00C87921"/>
    <w:rsid w:val="00C87BC9"/>
    <w:rsid w:val="00C92BCE"/>
    <w:rsid w:val="00C92E6C"/>
    <w:rsid w:val="00C93595"/>
    <w:rsid w:val="00C9373B"/>
    <w:rsid w:val="00C93EE6"/>
    <w:rsid w:val="00C964D4"/>
    <w:rsid w:val="00CA1454"/>
    <w:rsid w:val="00CA2DD4"/>
    <w:rsid w:val="00CA33A7"/>
    <w:rsid w:val="00CA37D0"/>
    <w:rsid w:val="00CA59F0"/>
    <w:rsid w:val="00CA6F08"/>
    <w:rsid w:val="00CA711A"/>
    <w:rsid w:val="00CA76D1"/>
    <w:rsid w:val="00CA7F11"/>
    <w:rsid w:val="00CB6C4F"/>
    <w:rsid w:val="00CB7DB3"/>
    <w:rsid w:val="00CB7EF4"/>
    <w:rsid w:val="00CC13B9"/>
    <w:rsid w:val="00CC20CB"/>
    <w:rsid w:val="00CC658F"/>
    <w:rsid w:val="00CC6AA7"/>
    <w:rsid w:val="00CD00C2"/>
    <w:rsid w:val="00CD0DDF"/>
    <w:rsid w:val="00CD596A"/>
    <w:rsid w:val="00CD715C"/>
    <w:rsid w:val="00CE08F6"/>
    <w:rsid w:val="00CE0D07"/>
    <w:rsid w:val="00CE1E7B"/>
    <w:rsid w:val="00CE5B1C"/>
    <w:rsid w:val="00CF0DC7"/>
    <w:rsid w:val="00CF5FA8"/>
    <w:rsid w:val="00D03631"/>
    <w:rsid w:val="00D05F77"/>
    <w:rsid w:val="00D06FC7"/>
    <w:rsid w:val="00D07AC0"/>
    <w:rsid w:val="00D07B6B"/>
    <w:rsid w:val="00D07FF6"/>
    <w:rsid w:val="00D202D9"/>
    <w:rsid w:val="00D20349"/>
    <w:rsid w:val="00D220E1"/>
    <w:rsid w:val="00D23262"/>
    <w:rsid w:val="00D23E3C"/>
    <w:rsid w:val="00D258D4"/>
    <w:rsid w:val="00D31EE4"/>
    <w:rsid w:val="00D324F4"/>
    <w:rsid w:val="00D400E5"/>
    <w:rsid w:val="00D50865"/>
    <w:rsid w:val="00D50A0E"/>
    <w:rsid w:val="00D52F51"/>
    <w:rsid w:val="00D55F98"/>
    <w:rsid w:val="00D61512"/>
    <w:rsid w:val="00D61C67"/>
    <w:rsid w:val="00D62733"/>
    <w:rsid w:val="00D631B2"/>
    <w:rsid w:val="00D664AF"/>
    <w:rsid w:val="00D66815"/>
    <w:rsid w:val="00D70E13"/>
    <w:rsid w:val="00D73837"/>
    <w:rsid w:val="00D750A6"/>
    <w:rsid w:val="00D76D15"/>
    <w:rsid w:val="00D822B1"/>
    <w:rsid w:val="00D830EE"/>
    <w:rsid w:val="00D83B51"/>
    <w:rsid w:val="00D93AA7"/>
    <w:rsid w:val="00DA05D2"/>
    <w:rsid w:val="00DA45F0"/>
    <w:rsid w:val="00DA700A"/>
    <w:rsid w:val="00DA766A"/>
    <w:rsid w:val="00DB1C49"/>
    <w:rsid w:val="00DB1D14"/>
    <w:rsid w:val="00DB3A53"/>
    <w:rsid w:val="00DB3A95"/>
    <w:rsid w:val="00DB6FB9"/>
    <w:rsid w:val="00DB79B6"/>
    <w:rsid w:val="00DC384E"/>
    <w:rsid w:val="00DC4293"/>
    <w:rsid w:val="00DC45CE"/>
    <w:rsid w:val="00DC4BB6"/>
    <w:rsid w:val="00DC68E5"/>
    <w:rsid w:val="00DC6B84"/>
    <w:rsid w:val="00DD2BF3"/>
    <w:rsid w:val="00DE3629"/>
    <w:rsid w:val="00DE5878"/>
    <w:rsid w:val="00DE6AD1"/>
    <w:rsid w:val="00DE6F7D"/>
    <w:rsid w:val="00DE74B9"/>
    <w:rsid w:val="00DF3813"/>
    <w:rsid w:val="00E0033A"/>
    <w:rsid w:val="00E02CD9"/>
    <w:rsid w:val="00E1271E"/>
    <w:rsid w:val="00E13585"/>
    <w:rsid w:val="00E15022"/>
    <w:rsid w:val="00E16BAD"/>
    <w:rsid w:val="00E21FCA"/>
    <w:rsid w:val="00E23174"/>
    <w:rsid w:val="00E272D9"/>
    <w:rsid w:val="00E32B9F"/>
    <w:rsid w:val="00E33721"/>
    <w:rsid w:val="00E416AA"/>
    <w:rsid w:val="00E41AE8"/>
    <w:rsid w:val="00E43A4D"/>
    <w:rsid w:val="00E45F74"/>
    <w:rsid w:val="00E4605D"/>
    <w:rsid w:val="00E46BC4"/>
    <w:rsid w:val="00E47336"/>
    <w:rsid w:val="00E50BC9"/>
    <w:rsid w:val="00E52474"/>
    <w:rsid w:val="00E54B4B"/>
    <w:rsid w:val="00E60E81"/>
    <w:rsid w:val="00E63C89"/>
    <w:rsid w:val="00E6583F"/>
    <w:rsid w:val="00E7040E"/>
    <w:rsid w:val="00E7205F"/>
    <w:rsid w:val="00E73698"/>
    <w:rsid w:val="00E87827"/>
    <w:rsid w:val="00E90AF5"/>
    <w:rsid w:val="00E91D3A"/>
    <w:rsid w:val="00EA3429"/>
    <w:rsid w:val="00EA3C58"/>
    <w:rsid w:val="00EA4AD9"/>
    <w:rsid w:val="00EB0F45"/>
    <w:rsid w:val="00EB59FD"/>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430B"/>
    <w:rsid w:val="00F11620"/>
    <w:rsid w:val="00F11826"/>
    <w:rsid w:val="00F12377"/>
    <w:rsid w:val="00F13D63"/>
    <w:rsid w:val="00F2065C"/>
    <w:rsid w:val="00F2152D"/>
    <w:rsid w:val="00F233D8"/>
    <w:rsid w:val="00F245E1"/>
    <w:rsid w:val="00F24EB7"/>
    <w:rsid w:val="00F251EF"/>
    <w:rsid w:val="00F27188"/>
    <w:rsid w:val="00F278BD"/>
    <w:rsid w:val="00F3259B"/>
    <w:rsid w:val="00F347ED"/>
    <w:rsid w:val="00F35684"/>
    <w:rsid w:val="00F35895"/>
    <w:rsid w:val="00F416AB"/>
    <w:rsid w:val="00F422B2"/>
    <w:rsid w:val="00F44743"/>
    <w:rsid w:val="00F44943"/>
    <w:rsid w:val="00F452F7"/>
    <w:rsid w:val="00F5068C"/>
    <w:rsid w:val="00F559CA"/>
    <w:rsid w:val="00F61990"/>
    <w:rsid w:val="00F619CA"/>
    <w:rsid w:val="00F643A1"/>
    <w:rsid w:val="00F66682"/>
    <w:rsid w:val="00F72B12"/>
    <w:rsid w:val="00F7343B"/>
    <w:rsid w:val="00F7525C"/>
    <w:rsid w:val="00F76307"/>
    <w:rsid w:val="00F77558"/>
    <w:rsid w:val="00F83AA1"/>
    <w:rsid w:val="00F87052"/>
    <w:rsid w:val="00F90B55"/>
    <w:rsid w:val="00F91518"/>
    <w:rsid w:val="00F9507B"/>
    <w:rsid w:val="00F96424"/>
    <w:rsid w:val="00FA4116"/>
    <w:rsid w:val="00FA7579"/>
    <w:rsid w:val="00FB34C6"/>
    <w:rsid w:val="00FB5165"/>
    <w:rsid w:val="00FB51A7"/>
    <w:rsid w:val="00FB6091"/>
    <w:rsid w:val="00FB6145"/>
    <w:rsid w:val="00FB735B"/>
    <w:rsid w:val="00FB7E9E"/>
    <w:rsid w:val="00FC0267"/>
    <w:rsid w:val="00FC313D"/>
    <w:rsid w:val="00FC481F"/>
    <w:rsid w:val="00FC4B25"/>
    <w:rsid w:val="00FC4DFF"/>
    <w:rsid w:val="00FC5C29"/>
    <w:rsid w:val="00FC6BF0"/>
    <w:rsid w:val="00FC7273"/>
    <w:rsid w:val="00FD0ACE"/>
    <w:rsid w:val="00FD41F1"/>
    <w:rsid w:val="00FD594A"/>
    <w:rsid w:val="00FE2672"/>
    <w:rsid w:val="00FE46B4"/>
    <w:rsid w:val="00FE52D4"/>
    <w:rsid w:val="00FF0A36"/>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770BE6"/>
  <w15:chartTrackingRefBased/>
  <w15:docId w15:val="{827397C7-DAA3-4BA4-95C2-C9F3A33B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sccanarias.com" TargetMode="External"/><Relationship Id="rId18" Type="http://schemas.openxmlformats.org/officeDocument/2006/relationships/hyperlink" Target="mailto:gscprotecciondedatos@gsccanarias.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gsccanarias.sedelectronica.es/" TargetMode="External"/><Relationship Id="rId17" Type="http://schemas.openxmlformats.org/officeDocument/2006/relationships/hyperlink" Target="http://www.gsccanarias.com" TargetMode="External"/><Relationship Id="rId2" Type="http://schemas.openxmlformats.org/officeDocument/2006/relationships/customXml" Target="../customXml/item2.xml"/><Relationship Id="rId16" Type="http://schemas.openxmlformats.org/officeDocument/2006/relationships/hyperlink" Target="http://www.aepd.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sccanarias.com" TargetMode="External"/><Relationship Id="rId5" Type="http://schemas.openxmlformats.org/officeDocument/2006/relationships/numbering" Target="numbering.xml"/><Relationship Id="rId15" Type="http://schemas.openxmlformats.org/officeDocument/2006/relationships/hyperlink" Target="mailto:gscdpo@gsccanaria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cprotecciondedatos@gsccanaria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nzalez\AppData\Local\Microsoft\Olk\Attachments\ooa-22bd0053-cf1b-4c4a-a8e4-aa7b70da52b5\caa7e3118e825ce64b7f7808f6a38212f0fca204ef4b3e04c29e492dc9235346\Bases%20Procedimiento%20Reducido%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f283339-7b02-4ded-8e35-d9b0767f9c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DCA712FA14F2F46915A746B9268FC2D" ma:contentTypeVersion="14" ma:contentTypeDescription="Crear nuevo documento." ma:contentTypeScope="" ma:versionID="381ee778efcf01fab346e7c523568758">
  <xsd:schema xmlns:xsd="http://www.w3.org/2001/XMLSchema" xmlns:xs="http://www.w3.org/2001/XMLSchema" xmlns:p="http://schemas.microsoft.com/office/2006/metadata/properties" xmlns:ns3="ff283339-7b02-4ded-8e35-d9b0767f9c2d" xmlns:ns4="77f4e13d-c939-4d17-8d0f-521300fbdc3f" targetNamespace="http://schemas.microsoft.com/office/2006/metadata/properties" ma:root="true" ma:fieldsID="771b6a337b2f9a72f8bd2cdefbef2beb" ns3:_="" ns4:_="">
    <xsd:import namespace="ff283339-7b02-4ded-8e35-d9b0767f9c2d"/>
    <xsd:import namespace="77f4e13d-c939-4d17-8d0f-521300fbdc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339-7b02-4ded-8e35-d9b0767f9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4e13d-c939-4d17-8d0f-521300fbdc3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customXml/itemProps2.xml><?xml version="1.0" encoding="utf-8"?>
<ds:datastoreItem xmlns:ds="http://schemas.openxmlformats.org/officeDocument/2006/customXml" ds:itemID="{8EC879A3-A533-4B3C-982E-0BA74855AEE9}">
  <ds:schemaRefs>
    <ds:schemaRef ds:uri="http://schemas.microsoft.com/office/2006/metadata/properties"/>
    <ds:schemaRef ds:uri="http://schemas.microsoft.com/office/infopath/2007/PartnerControls"/>
    <ds:schemaRef ds:uri="ff283339-7b02-4ded-8e35-d9b0767f9c2d"/>
  </ds:schemaRefs>
</ds:datastoreItem>
</file>

<file path=customXml/itemProps3.xml><?xml version="1.0" encoding="utf-8"?>
<ds:datastoreItem xmlns:ds="http://schemas.openxmlformats.org/officeDocument/2006/customXml" ds:itemID="{67567CEF-A709-443A-A550-876805915D26}">
  <ds:schemaRefs>
    <ds:schemaRef ds:uri="http://schemas.microsoft.com/sharepoint/v3/contenttype/forms"/>
  </ds:schemaRefs>
</ds:datastoreItem>
</file>

<file path=customXml/itemProps4.xml><?xml version="1.0" encoding="utf-8"?>
<ds:datastoreItem xmlns:ds="http://schemas.openxmlformats.org/officeDocument/2006/customXml" ds:itemID="{88E926E1-38F5-4A22-A728-8BDE03980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339-7b02-4ded-8e35-d9b0767f9c2d"/>
    <ds:schemaRef ds:uri="77f4e13d-c939-4d17-8d0f-521300fbd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Bases Procedimiento Reducido (plantilla)</Template>
  <TotalTime>94</TotalTime>
  <Pages>7</Pages>
  <Words>3639</Words>
  <Characters>20015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FORMATO ÚNICO DE GERENCIA: GSC color + Logos 1-1-2 - SUC - PSC 1ª Y 2ª PÁGINA</vt:lpstr>
    </vt:vector>
  </TitlesOfParts>
  <Manager/>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Noemi NGQ. González Quintana</dc:creator>
  <cp:keywords>Bases GSC</cp:keywords>
  <cp:lastModifiedBy>Tania Sanchez Moreno</cp:lastModifiedBy>
  <cp:revision>38</cp:revision>
  <cp:lastPrinted>2024-06-28T09:11:00Z</cp:lastPrinted>
  <dcterms:created xsi:type="dcterms:W3CDTF">2025-06-26T10:20:00Z</dcterms:created>
  <dcterms:modified xsi:type="dcterms:W3CDTF">2025-12-01T10:09:00Z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0x0101001DCA712FA14F2F46915A746B9268FC2D</vt:lpwstr>
  </property>
</Properties>
</file>