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833B6"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783471E7" w14:textId="6BC0FB55"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1A584A">
        <w:rPr>
          <w:rFonts w:ascii="Univers Light" w:hAnsi="Univers Light" w:cs="Arial"/>
          <w:b/>
          <w:bCs/>
          <w:color w:val="000000"/>
        </w:rPr>
        <w:t>GESTOR</w:t>
      </w:r>
      <w:r w:rsidR="00666DEF" w:rsidRPr="00666DEF">
        <w:rPr>
          <w:rFonts w:ascii="Univers Light" w:hAnsi="Univers Light" w:cs="Arial"/>
          <w:b/>
          <w:bCs/>
          <w:color w:val="000000"/>
        </w:rPr>
        <w:t xml:space="preserve">/A </w:t>
      </w:r>
      <w:r w:rsidR="001A584A">
        <w:rPr>
          <w:rFonts w:ascii="Univers Light" w:hAnsi="Univers Light" w:cs="Arial"/>
          <w:b/>
          <w:bCs/>
          <w:color w:val="000000"/>
        </w:rPr>
        <w:t>DE RECURSOS SUC</w:t>
      </w:r>
      <w:r w:rsidR="007454FF">
        <w:rPr>
          <w:rFonts w:ascii="Univers Light" w:hAnsi="Univers Light" w:cs="Arial"/>
          <w:b/>
          <w:bCs/>
          <w:color w:val="000000"/>
        </w:rPr>
        <w:t xml:space="preserve"> </w:t>
      </w:r>
      <w:r w:rsidR="00E512F2">
        <w:rPr>
          <w:rFonts w:ascii="Univers Light" w:hAnsi="Univers Light" w:cs="Arial"/>
          <w:b/>
          <w:bCs/>
          <w:color w:val="000000"/>
        </w:rPr>
        <w:t>TFE</w:t>
      </w:r>
    </w:p>
    <w:p w14:paraId="0F02B23E" w14:textId="77777777" w:rsidR="00DC4BB6" w:rsidRPr="005A3F89" w:rsidRDefault="00DC4BB6" w:rsidP="00A43BAD">
      <w:pPr>
        <w:jc w:val="both"/>
        <w:rPr>
          <w:rFonts w:ascii="Univers Light" w:hAnsi="Univers Light" w:cs="Arial"/>
          <w:b/>
          <w:color w:val="000000"/>
          <w:shd w:val="clear" w:color="auto" w:fill="FFFFFF"/>
        </w:rPr>
      </w:pPr>
    </w:p>
    <w:p w14:paraId="757CA9CB" w14:textId="77777777" w:rsidR="005D4C19" w:rsidRPr="00E13585" w:rsidRDefault="005D4C19" w:rsidP="00E13585">
      <w:pPr>
        <w:pStyle w:val="Ttulo1"/>
      </w:pPr>
      <w:r w:rsidRPr="00E13585">
        <w:t>Objeto</w:t>
      </w:r>
    </w:p>
    <w:p w14:paraId="4A8AD691" w14:textId="77777777"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4B566266" w14:textId="77777777"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CD5E86">
        <w:rPr>
          <w:rFonts w:ascii="Univers Light" w:hAnsi="Univers Light"/>
          <w:b/>
        </w:rPr>
        <w:t xml:space="preserve"> de </w:t>
      </w:r>
      <w:r w:rsidRPr="00DC6F67">
        <w:rPr>
          <w:rFonts w:ascii="Univers Light" w:hAnsi="Univers Light"/>
          <w:b/>
        </w:rPr>
        <w:t>Empleo</w:t>
      </w:r>
      <w:r w:rsidRPr="00CD5E86">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C09C835" w14:textId="77777777"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2E527B56" w14:textId="77777777" w:rsidR="005D4C19" w:rsidRPr="00E13585" w:rsidRDefault="005D4C19" w:rsidP="00E13585">
      <w:pPr>
        <w:pStyle w:val="Ttulo1"/>
      </w:pPr>
      <w:r w:rsidRPr="00E13585">
        <w:t>Normas de aplicación</w:t>
      </w:r>
    </w:p>
    <w:p w14:paraId="2D52632B"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4CB322B1" w14:textId="77777777" w:rsidR="005D4C19" w:rsidRPr="00E13585" w:rsidRDefault="005D4C19" w:rsidP="00E13585">
      <w:pPr>
        <w:pStyle w:val="Ttulo1"/>
      </w:pPr>
      <w:r w:rsidRPr="002D054A">
        <w:t>Requisitos</w:t>
      </w:r>
    </w:p>
    <w:p w14:paraId="7DC65693" w14:textId="79D86EA8" w:rsidR="007276DF" w:rsidRPr="00735342" w:rsidRDefault="00757F61" w:rsidP="00735342">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3CF453EB" w14:textId="31426F27" w:rsidR="007276DF" w:rsidRPr="007276DF" w:rsidRDefault="00735342" w:rsidP="00735342">
      <w:pPr>
        <w:pStyle w:val="Ttulo2"/>
        <w:numPr>
          <w:ilvl w:val="0"/>
          <w:numId w:val="0"/>
        </w:numPr>
      </w:pPr>
      <w:r>
        <w:t>3.1.-</w:t>
      </w:r>
      <w:r w:rsidR="007276DF" w:rsidRPr="007276DF">
        <w:t>Generales:</w:t>
      </w:r>
    </w:p>
    <w:p w14:paraId="0444246F" w14:textId="77777777" w:rsidR="00757F61" w:rsidRDefault="00757F61"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4536636E" w14:textId="77777777" w:rsidR="00757F61" w:rsidRPr="00757F61" w:rsidRDefault="00757F61" w:rsidP="00735342">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52915A23" w14:textId="77777777" w:rsidR="00757F61" w:rsidRPr="004943BC" w:rsidRDefault="00757F61" w:rsidP="00735342">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2D3BCF20" w14:textId="77777777" w:rsidR="00757F61" w:rsidRPr="00971467" w:rsidRDefault="00757F61" w:rsidP="00735342">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6A85D35E" w14:textId="77777777" w:rsidR="00757F61" w:rsidRPr="006958B0" w:rsidRDefault="00757F61"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2B0AA7B3" w14:textId="77777777" w:rsidR="00757F61" w:rsidRPr="00971467" w:rsidRDefault="00757F61"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52D03CBE" w14:textId="77777777" w:rsidR="00757F61" w:rsidRPr="006958B0" w:rsidRDefault="00757F61"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9B72024" w14:textId="77777777" w:rsidR="005D4C19" w:rsidRPr="00770254" w:rsidRDefault="005D4C19"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2158B3C3" w14:textId="77777777" w:rsidR="00770254" w:rsidRPr="00A739E0" w:rsidRDefault="00770254"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bCs/>
          <w:sz w:val="20"/>
          <w:szCs w:val="20"/>
          <w:shd w:val="clear" w:color="auto" w:fill="FFFFFF"/>
        </w:rPr>
      </w:pPr>
      <w:r>
        <w:rPr>
          <w:rFonts w:ascii="Univers Light" w:hAnsi="Univers Light" w:cs="Arial"/>
          <w:bCs/>
          <w:sz w:val="20"/>
          <w:szCs w:val="20"/>
        </w:rPr>
        <w:t>Otros</w:t>
      </w:r>
      <w:r w:rsidR="00A739E0">
        <w:rPr>
          <w:rFonts w:ascii="Univers Light" w:hAnsi="Univers Light" w:cs="Arial"/>
          <w:bCs/>
          <w:sz w:val="20"/>
          <w:szCs w:val="20"/>
        </w:rPr>
        <w:t xml:space="preserve">, solo para el personal seleccionado, a </w:t>
      </w:r>
      <w:r w:rsidR="00A739E0" w:rsidRPr="00A739E0">
        <w:rPr>
          <w:rFonts w:ascii="Univers Light" w:hAnsi="Univers Light" w:cs="Arial"/>
          <w:bCs/>
          <w:sz w:val="20"/>
          <w:szCs w:val="20"/>
        </w:rPr>
        <w:t>presentar</w:t>
      </w:r>
      <w:r w:rsidRPr="00A739E0">
        <w:rPr>
          <w:rFonts w:ascii="Univers Light" w:hAnsi="Univers Light" w:cs="Arial"/>
          <w:bCs/>
          <w:sz w:val="20"/>
          <w:szCs w:val="20"/>
        </w:rPr>
        <w:t xml:space="preserve"> </w:t>
      </w:r>
      <w:r w:rsidR="00A739E0" w:rsidRPr="00666DEF">
        <w:rPr>
          <w:rFonts w:ascii="Univers Light" w:hAnsi="Univers Light" w:cs="Arial"/>
          <w:sz w:val="20"/>
          <w:szCs w:val="20"/>
          <w:u w:val="single"/>
        </w:rPr>
        <w:t>antes de la celebración del contrato</w:t>
      </w:r>
      <w:r w:rsidRPr="00A739E0">
        <w:rPr>
          <w:rFonts w:ascii="Univers Light" w:hAnsi="Univers Light" w:cs="Arial"/>
          <w:bCs/>
          <w:sz w:val="20"/>
          <w:szCs w:val="20"/>
        </w:rPr>
        <w:t>:</w:t>
      </w:r>
    </w:p>
    <w:p w14:paraId="62F4F988" w14:textId="2DBDA41E" w:rsidR="00770254" w:rsidRPr="00A739E0" w:rsidRDefault="00A02F91"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88903463"/>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CC13B9" w:rsidRPr="00A739E0">
        <w:rPr>
          <w:rFonts w:ascii="Univers Light" w:hAnsi="Univers Light" w:cs="Arial"/>
          <w:sz w:val="20"/>
          <w:szCs w:val="20"/>
        </w:rPr>
        <w:t xml:space="preserve"> </w:t>
      </w:r>
      <w:r w:rsidR="00CC13B9" w:rsidRPr="00A739E0">
        <w:rPr>
          <w:rFonts w:ascii="Univers Light" w:hAnsi="Univers Light" w:cs="Arial"/>
          <w:sz w:val="20"/>
          <w:szCs w:val="20"/>
        </w:rPr>
        <w:tab/>
      </w:r>
      <w:r w:rsidR="00770254" w:rsidRPr="00A739E0">
        <w:rPr>
          <w:rFonts w:ascii="Univers Light" w:hAnsi="Univers Light" w:cs="Arial"/>
          <w:color w:val="000000"/>
          <w:sz w:val="20"/>
          <w:szCs w:val="20"/>
        </w:rPr>
        <w:t xml:space="preserve">Certificado negativo de delitos de naturaleza sexual, expedido por el Ministerio de Justicia de España, con una antigüedad máxima de 5 días previos </w:t>
      </w:r>
      <w:r w:rsidR="00A739E0" w:rsidRPr="00A739E0">
        <w:rPr>
          <w:rFonts w:ascii="Univers Light" w:hAnsi="Univers Light" w:cs="Arial"/>
          <w:color w:val="000000"/>
          <w:sz w:val="20"/>
          <w:szCs w:val="20"/>
        </w:rPr>
        <w:t>al alta de contrato</w:t>
      </w:r>
      <w:r w:rsidR="00770254" w:rsidRPr="00A739E0">
        <w:rPr>
          <w:rFonts w:ascii="Univers Light" w:hAnsi="Univers Light" w:cs="Arial"/>
          <w:color w:val="000000"/>
          <w:sz w:val="20"/>
          <w:szCs w:val="20"/>
        </w:rPr>
        <w:t>.</w:t>
      </w:r>
    </w:p>
    <w:p w14:paraId="6B15D15C" w14:textId="1A0F603E" w:rsidR="00A739E0" w:rsidRPr="007F3CAB" w:rsidRDefault="00A02F91" w:rsidP="00A739E0">
      <w:pPr>
        <w:pStyle w:val="justificado"/>
        <w:shd w:val="clear" w:color="auto" w:fill="FFFFFF"/>
        <w:spacing w:before="0" w:beforeAutospacing="0" w:after="0" w:afterAutospacing="0"/>
        <w:ind w:left="709" w:hanging="283"/>
        <w:jc w:val="both"/>
        <w:rPr>
          <w:rFonts w:ascii="Univers Light" w:hAnsi="Univers Light" w:cs="Arial"/>
          <w:color w:val="000000" w:themeColor="text1"/>
          <w:sz w:val="20"/>
          <w:szCs w:val="20"/>
        </w:rPr>
      </w:pPr>
      <w:sdt>
        <w:sdtPr>
          <w:rPr>
            <w:rFonts w:ascii="Univers Light" w:hAnsi="Univers Light" w:cs="Arial"/>
            <w:sz w:val="20"/>
            <w:szCs w:val="20"/>
          </w:rPr>
          <w:id w:val="-1148117617"/>
          <w14:checkbox>
            <w14:checked w14:val="1"/>
            <w14:checkedState w14:val="2612" w14:font="MS Gothic"/>
            <w14:uncheckedState w14:val="2610" w14:font="MS Gothic"/>
          </w14:checkbox>
        </w:sdtPr>
        <w:sdtEndPr/>
        <w:sdtContent>
          <w:r w:rsidR="00E564FD">
            <w:rPr>
              <w:rFonts w:ascii="MS Gothic" w:eastAsia="MS Gothic" w:hAnsi="MS Gothic" w:cs="Arial" w:hint="eastAsia"/>
              <w:sz w:val="20"/>
              <w:szCs w:val="20"/>
            </w:rPr>
            <w:t>☒</w:t>
          </w:r>
        </w:sdtContent>
      </w:sdt>
      <w:r w:rsidR="00A739E0">
        <w:rPr>
          <w:rFonts w:ascii="Univers Light" w:hAnsi="Univers Light" w:cs="Arial"/>
          <w:color w:val="000000"/>
          <w:sz w:val="20"/>
          <w:szCs w:val="20"/>
        </w:rPr>
        <w:t xml:space="preserve"> </w:t>
      </w:r>
      <w:r w:rsidR="00A739E0">
        <w:rPr>
          <w:rFonts w:ascii="Univers Light" w:hAnsi="Univers Light" w:cs="Arial"/>
          <w:color w:val="000000"/>
          <w:sz w:val="20"/>
          <w:szCs w:val="20"/>
        </w:rPr>
        <w:tab/>
      </w:r>
      <w:r w:rsidR="00E564FD" w:rsidRPr="007F3CAB">
        <w:rPr>
          <w:rFonts w:ascii="Univers Light" w:hAnsi="Univers Light" w:cs="Arial"/>
          <w:color w:val="000000" w:themeColor="text1"/>
          <w:sz w:val="20"/>
          <w:szCs w:val="20"/>
        </w:rPr>
        <w:t>Certificado de Antecedentes Penales, con una antigüedad máxima de 5 días previos al alta de contrato, expedido por el Registro Central de Penados</w:t>
      </w:r>
      <w:r w:rsidR="00A739E0" w:rsidRPr="007F3CAB">
        <w:rPr>
          <w:rFonts w:ascii="Univers Light" w:hAnsi="Univers Light" w:cs="Arial"/>
          <w:color w:val="000000" w:themeColor="text1"/>
          <w:sz w:val="20"/>
          <w:szCs w:val="20"/>
        </w:rPr>
        <w:t>.</w:t>
      </w:r>
    </w:p>
    <w:p w14:paraId="0C8E4504" w14:textId="1975CD81" w:rsidR="007276DF" w:rsidRPr="007276DF" w:rsidRDefault="00735342" w:rsidP="00735342">
      <w:pPr>
        <w:pStyle w:val="Ttulo2"/>
        <w:numPr>
          <w:ilvl w:val="0"/>
          <w:numId w:val="0"/>
        </w:numPr>
      </w:pPr>
      <w:r>
        <w:lastRenderedPageBreak/>
        <w:t>3.2.-</w:t>
      </w:r>
      <w:r w:rsidR="007276DF" w:rsidRPr="007276DF">
        <w:t>Específicos del puesto:</w:t>
      </w:r>
    </w:p>
    <w:p w14:paraId="48FA5E74" w14:textId="3207AABB" w:rsidR="00770254" w:rsidRDefault="00770254"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1A584A">
        <w:rPr>
          <w:rFonts w:ascii="Univers Light" w:hAnsi="Univers Light" w:cs="Arial"/>
          <w:b/>
          <w:bCs/>
          <w:color w:val="000000"/>
          <w:sz w:val="20"/>
          <w:szCs w:val="20"/>
        </w:rPr>
        <w:t>Técnico en Emergencias Sanitarias</w:t>
      </w:r>
      <w:r w:rsidR="00220A71">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r w:rsidR="009D0796" w:rsidRPr="009D0796">
        <w:rPr>
          <w:rFonts w:ascii="Univers Light" w:hAnsi="Univers Light" w:cs="Arial"/>
          <w:color w:val="000000"/>
          <w:sz w:val="20"/>
          <w:szCs w:val="20"/>
        </w:rPr>
        <w:t>En el caso de titulaciones obtenidas fuera de España</w:t>
      </w:r>
      <w:r w:rsidR="00666DEF">
        <w:rPr>
          <w:rFonts w:ascii="Univers Light" w:hAnsi="Univers Light" w:cs="Arial"/>
          <w:color w:val="000000"/>
          <w:sz w:val="20"/>
          <w:szCs w:val="20"/>
        </w:rPr>
        <w:t>,</w:t>
      </w:r>
      <w:r w:rsidR="009D0796" w:rsidRPr="009D0796">
        <w:rPr>
          <w:rFonts w:ascii="Univers Light" w:hAnsi="Univers Light" w:cs="Arial"/>
          <w:color w:val="000000"/>
          <w:sz w:val="20"/>
          <w:szCs w:val="20"/>
        </w:rPr>
        <w:t xml:space="preserve"> deberá estarse en posesión de la credencial que acredite su homologación.</w:t>
      </w:r>
    </w:p>
    <w:p w14:paraId="4806643A" w14:textId="77777777" w:rsidR="006F5F76" w:rsidRDefault="00770254"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83FE7FA" w14:textId="77777777" w:rsidR="006F5F76" w:rsidRDefault="00A02F91"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6B332AC" w14:textId="3BC61148" w:rsidR="00770254" w:rsidRDefault="00A02F91"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w:t>
      </w:r>
      <w:r w:rsidR="00220A71" w:rsidRPr="007F3CAB">
        <w:rPr>
          <w:rFonts w:ascii="Univers Light" w:hAnsi="Univers Light" w:cs="Arial"/>
          <w:color w:val="000000" w:themeColor="text1"/>
          <w:sz w:val="20"/>
          <w:szCs w:val="20"/>
        </w:rPr>
        <w:t xml:space="preserve">menos </w:t>
      </w:r>
      <w:r w:rsidR="006C3A40" w:rsidRPr="007F3CAB">
        <w:rPr>
          <w:rFonts w:ascii="Univers Light" w:hAnsi="Univers Light" w:cs="Arial"/>
          <w:color w:val="000000" w:themeColor="text1"/>
          <w:sz w:val="20"/>
          <w:szCs w:val="20"/>
        </w:rPr>
        <w:t>6 meses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666DEF">
        <w:rPr>
          <w:rFonts w:ascii="Univers Light" w:hAnsi="Univers Light" w:cs="Arial"/>
          <w:color w:val="000000"/>
          <w:sz w:val="20"/>
          <w:szCs w:val="20"/>
        </w:rPr>
        <w:t xml:space="preserve">el puesto o categoría de </w:t>
      </w:r>
      <w:r w:rsidR="001A584A">
        <w:rPr>
          <w:rFonts w:ascii="Univers Light" w:hAnsi="Univers Light" w:cs="Arial"/>
          <w:color w:val="000000"/>
          <w:sz w:val="20"/>
          <w:szCs w:val="20"/>
        </w:rPr>
        <w:t>Técnico en Emergencias Sanitarias</w:t>
      </w:r>
      <w:r w:rsidR="000F6630" w:rsidRPr="000F6630">
        <w:rPr>
          <w:rFonts w:ascii="Univers Light" w:hAnsi="Univers Light" w:cs="Arial"/>
          <w:color w:val="000000"/>
          <w:sz w:val="20"/>
          <w:szCs w:val="20"/>
        </w:rPr>
        <w:t>.</w:t>
      </w:r>
    </w:p>
    <w:p w14:paraId="23ABA396" w14:textId="77777777" w:rsidR="006F5F76" w:rsidRDefault="00A02F91"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t xml:space="preserve">Tener conocimientos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AAF86B0" w14:textId="77777777" w:rsidR="006F5F76" w:rsidRDefault="00F12377" w:rsidP="00735342">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0ACED593" w14:textId="685F1C06" w:rsidR="006F5F76" w:rsidRDefault="00A02F91"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3BE40E64" w14:textId="0A2FB31C" w:rsidR="006F5F76" w:rsidRDefault="00A02F91"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3708EFB1" w14:textId="77777777" w:rsidR="00E13585" w:rsidRDefault="00E13585" w:rsidP="00735342">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1" w:name="_Hlk188356255"/>
      <w:r w:rsidRPr="0086769B">
        <w:rPr>
          <w:rFonts w:ascii="Univers Light" w:hAnsi="Univers Light" w:cs="Arial"/>
          <w:color w:val="000000"/>
          <w:sz w:val="20"/>
          <w:szCs w:val="20"/>
          <w:u w:val="single"/>
        </w:rPr>
        <w:t xml:space="preserve">Otros </w:t>
      </w:r>
      <w:bookmarkStart w:id="2" w:name="_Hlk199187674"/>
      <w:r w:rsidRPr="0086769B">
        <w:rPr>
          <w:rFonts w:ascii="Univers Light" w:hAnsi="Univers Light" w:cs="Arial"/>
          <w:color w:val="000000"/>
          <w:sz w:val="20"/>
          <w:szCs w:val="20"/>
          <w:u w:val="single"/>
        </w:rPr>
        <w:t>(marcar lo que aplique)</w:t>
      </w:r>
      <w:r>
        <w:rPr>
          <w:rFonts w:ascii="Univers Light" w:hAnsi="Univers Light" w:cs="Arial"/>
          <w:color w:val="000000"/>
          <w:sz w:val="20"/>
          <w:szCs w:val="20"/>
        </w:rPr>
        <w:t>:</w:t>
      </w:r>
      <w:bookmarkEnd w:id="2"/>
    </w:p>
    <w:p w14:paraId="6CE01936" w14:textId="5610281D" w:rsidR="002D414F" w:rsidRDefault="00A02F91"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1"/>
            <w14:checkedState w14:val="2612" w14:font="MS Gothic"/>
            <w14:uncheckedState w14:val="2610" w14:font="MS Gothic"/>
          </w14:checkbox>
        </w:sdtPr>
        <w:sdtEndPr/>
        <w:sdtContent>
          <w:r w:rsidR="001A584A">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1A584A">
        <w:rPr>
          <w:rFonts w:ascii="Univers Light" w:hAnsi="Univers Light" w:cs="Arial"/>
          <w:color w:val="000000"/>
          <w:sz w:val="20"/>
          <w:szCs w:val="20"/>
        </w:rPr>
        <w:t>B</w:t>
      </w:r>
      <w:r w:rsidR="009D0796" w:rsidRPr="00E13585">
        <w:rPr>
          <w:rFonts w:ascii="Univers Light" w:hAnsi="Univers Light" w:cs="Arial"/>
          <w:color w:val="000000"/>
          <w:sz w:val="20"/>
          <w:szCs w:val="20"/>
        </w:rPr>
        <w:t>.</w:t>
      </w:r>
    </w:p>
    <w:p w14:paraId="6C342A7F" w14:textId="77777777" w:rsidR="000F6630" w:rsidRDefault="00A02F91"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284F29F9" w14:textId="77777777" w:rsidR="00770254" w:rsidRPr="00E13585" w:rsidRDefault="00A02F91"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009F53A" w14:textId="77777777"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1911554A"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 xml:space="preserve">GSC se reserva el derecho de realizar de oficio en cualquier momento, una valoración médica de los aspirantes de no padecer enfermedad </w:t>
      </w:r>
      <w:proofErr w:type="gramStart"/>
      <w:r w:rsidRPr="00F12377">
        <w:rPr>
          <w:rFonts w:ascii="Univers Light" w:hAnsi="Univers Light" w:cs="Arial"/>
          <w:color w:val="000000"/>
          <w:sz w:val="20"/>
          <w:szCs w:val="20"/>
        </w:rPr>
        <w:t>infecto-contagiosa</w:t>
      </w:r>
      <w:proofErr w:type="gramEnd"/>
      <w:r w:rsidRPr="00F12377">
        <w:rPr>
          <w:rFonts w:ascii="Univers Light" w:hAnsi="Univers Light" w:cs="Arial"/>
          <w:color w:val="000000"/>
          <w:sz w:val="20"/>
          <w:szCs w:val="20"/>
        </w:rPr>
        <w:t xml:space="preserve">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4901B999" w14:textId="77777777" w:rsidR="00770254" w:rsidRDefault="00770254" w:rsidP="00F12377">
      <w:pPr>
        <w:pStyle w:val="Ttulo1"/>
      </w:pPr>
      <w:r w:rsidRPr="007453A3">
        <w:t>Criterios de valoración</w:t>
      </w:r>
    </w:p>
    <w:p w14:paraId="6239EF2D" w14:textId="0E08B029"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r w:rsidR="00666DEF">
        <w:rPr>
          <w:rFonts w:ascii="Univers Light" w:hAnsi="Univers Light" w:cs="Arial"/>
          <w:color w:val="000000"/>
          <w:sz w:val="20"/>
          <w:szCs w:val="20"/>
        </w:rPr>
        <w:t>:</w:t>
      </w:r>
      <w:bookmarkEnd w:id="1"/>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69058F65"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3997BBE"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22D2588"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3DBF6212"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5B105A" w14:textId="60941520"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9151D1">
              <w:rPr>
                <w:rFonts w:ascii="Univers Light" w:hAnsi="Univers Light"/>
                <w:b/>
                <w:bCs/>
                <w:color w:val="000000"/>
                <w:lang w:val="es-ES"/>
              </w:rPr>
              <w:t>2</w:t>
            </w:r>
            <w:r w:rsidR="00342D67" w:rsidRPr="007339F1">
              <w:rPr>
                <w:rFonts w:ascii="Univers Light" w:hAnsi="Univers Light"/>
                <w:b/>
                <w:color w:val="000000"/>
                <w:lang w:val="es-ES"/>
              </w:rPr>
              <w:t xml:space="preserve"> </w:t>
            </w:r>
            <w:r w:rsidR="00F76549" w:rsidRPr="007339F1">
              <w:rPr>
                <w:rFonts w:ascii="Univers Light" w:hAnsi="Univers Light"/>
                <w:b/>
                <w:color w:val="000000"/>
                <w:lang w:val="es-ES"/>
              </w:rPr>
              <w:t>puntos)</w:t>
            </w:r>
            <w:r w:rsidR="00F76549">
              <w:rPr>
                <w:rFonts w:ascii="Univers Light" w:hAnsi="Univers Light"/>
                <w:b/>
                <w:color w:val="000000"/>
                <w:lang w:val="es-ES"/>
              </w:rPr>
              <w:t xml:space="preserve"> ***</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618F0D6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80332C4"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6C3A40" w:rsidRPr="001F2CA2" w14:paraId="202506B1"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tcPr>
          <w:p w14:paraId="0A763FB3" w14:textId="61CE52AD" w:rsidR="006C3A40" w:rsidRPr="00B96DF1" w:rsidRDefault="006C3A40" w:rsidP="00666DEF">
            <w:pPr>
              <w:rPr>
                <w:rFonts w:ascii="Univers Light" w:hAnsi="Univers Light"/>
                <w:lang w:val="es-ES"/>
              </w:rPr>
            </w:pPr>
            <w:r>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2</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Pr>
                <w:rFonts w:ascii="Univers Light" w:hAnsi="Univers Light" w:cs="Arial"/>
                <w:color w:val="000000"/>
              </w:rPr>
              <w:t>Gestor de Recursos SUC</w:t>
            </w:r>
            <w:r w:rsidR="009151D1">
              <w:rPr>
                <w:rFonts w:ascii="Univers Light" w:hAnsi="Univers Light" w:cs="Arial"/>
                <w:color w:val="000000"/>
              </w:rPr>
              <w:t>-</w:t>
            </w:r>
            <w:r w:rsidR="00B764B4">
              <w:rPr>
                <w:rFonts w:ascii="Univers Light" w:hAnsi="Univers Light" w:cs="Arial"/>
                <w:color w:val="000000"/>
              </w:rPr>
              <w:t>GSC</w:t>
            </w:r>
          </w:p>
        </w:tc>
        <w:tc>
          <w:tcPr>
            <w:tcW w:w="805" w:type="dxa"/>
            <w:tcBorders>
              <w:top w:val="nil"/>
              <w:left w:val="nil"/>
              <w:bottom w:val="single" w:sz="4" w:space="0" w:color="auto"/>
              <w:right w:val="single" w:sz="4" w:space="0" w:color="auto"/>
            </w:tcBorders>
            <w:vAlign w:val="center"/>
          </w:tcPr>
          <w:p w14:paraId="75767018" w14:textId="5979F884" w:rsidR="006C3A40" w:rsidRDefault="00B764B4" w:rsidP="00666DEF">
            <w:pPr>
              <w:jc w:val="center"/>
              <w:rPr>
                <w:rFonts w:ascii="Univers Light" w:hAnsi="Univers Light" w:cs="Arial"/>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tcPr>
          <w:p w14:paraId="5BB74027" w14:textId="373FB380" w:rsidR="006C3A40" w:rsidRDefault="00B764B4" w:rsidP="00666DEF">
            <w:pPr>
              <w:jc w:val="center"/>
              <w:rPr>
                <w:rFonts w:ascii="Univers Light" w:hAnsi="Univers Light" w:cs="Arial"/>
                <w:lang w:val="es-ES"/>
              </w:rPr>
            </w:pPr>
            <w:r>
              <w:rPr>
                <w:rFonts w:ascii="Univers Light" w:hAnsi="Univers Light" w:cs="Arial"/>
                <w:lang w:val="es-ES"/>
              </w:rPr>
              <w:t>2</w:t>
            </w:r>
          </w:p>
        </w:tc>
      </w:tr>
      <w:tr w:rsidR="00F76549" w:rsidRPr="001F2CA2" w14:paraId="43D50F74"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tcPr>
          <w:p w14:paraId="5734C049" w14:textId="31717260" w:rsidR="00F76549" w:rsidRPr="00B96DF1" w:rsidRDefault="00F76549"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o más dentro de GSC, como Gestor de Recursos del CECOES 112</w:t>
            </w:r>
            <w:r w:rsidR="00B764B4">
              <w:rPr>
                <w:rFonts w:ascii="Univers Light" w:hAnsi="Univers Light" w:cs="Arial"/>
                <w:lang w:val="es-ES"/>
              </w:rPr>
              <w:t xml:space="preserve"> en GSC</w:t>
            </w:r>
          </w:p>
        </w:tc>
        <w:tc>
          <w:tcPr>
            <w:tcW w:w="805" w:type="dxa"/>
            <w:tcBorders>
              <w:top w:val="nil"/>
              <w:left w:val="nil"/>
              <w:bottom w:val="single" w:sz="4" w:space="0" w:color="auto"/>
              <w:right w:val="single" w:sz="4" w:space="0" w:color="auto"/>
            </w:tcBorders>
            <w:vAlign w:val="center"/>
          </w:tcPr>
          <w:p w14:paraId="1DC18F9B" w14:textId="21D5FD49" w:rsidR="00F76549" w:rsidRDefault="00B764B4" w:rsidP="00666DEF">
            <w:pPr>
              <w:jc w:val="center"/>
              <w:rPr>
                <w:rFonts w:ascii="Univers Light" w:hAnsi="Univers Light" w:cs="Arial"/>
                <w:lang w:val="es-ES"/>
              </w:rPr>
            </w:pPr>
            <w:r>
              <w:rPr>
                <w:rFonts w:ascii="Univers Light" w:hAnsi="Univers Light" w:cs="Arial"/>
                <w:lang w:val="es-ES"/>
              </w:rPr>
              <w:t>3</w:t>
            </w:r>
          </w:p>
        </w:tc>
        <w:tc>
          <w:tcPr>
            <w:tcW w:w="805" w:type="dxa"/>
            <w:tcBorders>
              <w:top w:val="nil"/>
              <w:left w:val="single" w:sz="4" w:space="0" w:color="auto"/>
              <w:bottom w:val="single" w:sz="4" w:space="0" w:color="auto"/>
              <w:right w:val="single" w:sz="4" w:space="0" w:color="auto"/>
            </w:tcBorders>
            <w:noWrap/>
            <w:vAlign w:val="center"/>
          </w:tcPr>
          <w:p w14:paraId="25AEF40B" w14:textId="5934FF6E" w:rsidR="00F76549" w:rsidRDefault="00B764B4" w:rsidP="00666DEF">
            <w:pPr>
              <w:jc w:val="center"/>
              <w:rPr>
                <w:rFonts w:ascii="Univers Light" w:hAnsi="Univers Light" w:cs="Arial"/>
                <w:lang w:val="es-ES"/>
              </w:rPr>
            </w:pPr>
            <w:r>
              <w:rPr>
                <w:rFonts w:ascii="Univers Light" w:hAnsi="Univers Light" w:cs="Arial"/>
                <w:lang w:val="es-ES"/>
              </w:rPr>
              <w:t>1,5</w:t>
            </w:r>
          </w:p>
        </w:tc>
      </w:tr>
      <w:tr w:rsidR="00666DEF" w:rsidRPr="001F2CA2" w14:paraId="2322A7E2"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72221059" w14:textId="569625B8" w:rsidR="00666DEF" w:rsidRPr="007339F1" w:rsidRDefault="00666DEF" w:rsidP="00666DEF">
            <w:pPr>
              <w:rPr>
                <w:rFonts w:ascii="Univers Light" w:hAnsi="Univers Light"/>
                <w:color w:val="000000"/>
                <w:lang w:val="es-ES"/>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sidR="00F76549">
              <w:rPr>
                <w:rFonts w:ascii="Univers Light" w:hAnsi="Univers Light" w:cs="Arial"/>
                <w:color w:val="000000"/>
              </w:rPr>
              <w:t>2</w:t>
            </w:r>
            <w:r>
              <w:rPr>
                <w:rFonts w:ascii="Univers Light" w:hAnsi="Univers Light" w:cs="Arial"/>
                <w:lang w:val="es-ES"/>
              </w:rPr>
              <w:t xml:space="preserve"> año</w:t>
            </w:r>
            <w:r w:rsidR="00F76549">
              <w:rPr>
                <w:rFonts w:ascii="Univers Light" w:hAnsi="Univers Light" w:cs="Arial"/>
                <w:lang w:val="es-ES"/>
              </w:rPr>
              <w:t>s</w:t>
            </w:r>
            <w:r>
              <w:rPr>
                <w:rFonts w:ascii="Univers Light" w:hAnsi="Univers Light" w:cs="Arial"/>
                <w:lang w:val="es-ES"/>
              </w:rPr>
              <w:t xml:space="preserve">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sidR="003F4956">
              <w:rPr>
                <w:rFonts w:ascii="Univers Light" w:hAnsi="Univers Light" w:cs="Arial"/>
                <w:color w:val="000000"/>
              </w:rPr>
              <w:t xml:space="preserve">Gestor de Recursos </w:t>
            </w:r>
            <w:r w:rsidR="006C3A40">
              <w:rPr>
                <w:rFonts w:ascii="Univers Light" w:hAnsi="Univers Light" w:cs="Arial"/>
                <w:color w:val="000000"/>
              </w:rPr>
              <w:t xml:space="preserve">en un Servicio de urgencias nacional </w:t>
            </w:r>
          </w:p>
        </w:tc>
        <w:tc>
          <w:tcPr>
            <w:tcW w:w="805" w:type="dxa"/>
            <w:tcBorders>
              <w:top w:val="nil"/>
              <w:left w:val="nil"/>
              <w:bottom w:val="single" w:sz="4" w:space="0" w:color="auto"/>
              <w:right w:val="single" w:sz="4" w:space="0" w:color="auto"/>
            </w:tcBorders>
            <w:vAlign w:val="center"/>
          </w:tcPr>
          <w:p w14:paraId="1FDA0EEF" w14:textId="3FA91019" w:rsidR="00666DEF" w:rsidRPr="00B96DF1" w:rsidRDefault="00B764B4" w:rsidP="00666DEF">
            <w:pPr>
              <w:jc w:val="center"/>
              <w:rPr>
                <w:rFonts w:ascii="Univers Light" w:hAnsi="Univers Light"/>
                <w:lang w:val="es-ES"/>
              </w:rPr>
            </w:pPr>
            <w:r>
              <w:rPr>
                <w:rFonts w:ascii="Univers Light" w:hAnsi="Univers Light" w:cs="Arial"/>
                <w:lang w:val="es-ES"/>
              </w:rPr>
              <w:t>2</w:t>
            </w:r>
          </w:p>
        </w:tc>
        <w:tc>
          <w:tcPr>
            <w:tcW w:w="805" w:type="dxa"/>
            <w:tcBorders>
              <w:top w:val="nil"/>
              <w:left w:val="single" w:sz="4" w:space="0" w:color="auto"/>
              <w:bottom w:val="single" w:sz="4" w:space="0" w:color="auto"/>
              <w:right w:val="single" w:sz="4" w:space="0" w:color="auto"/>
            </w:tcBorders>
            <w:noWrap/>
            <w:vAlign w:val="center"/>
            <w:hideMark/>
          </w:tcPr>
          <w:p w14:paraId="0B7BB02F" w14:textId="0A20C4D0" w:rsidR="00666DEF" w:rsidRPr="00B96DF1" w:rsidRDefault="009151D1" w:rsidP="00666DEF">
            <w:pPr>
              <w:jc w:val="center"/>
              <w:rPr>
                <w:rFonts w:ascii="Univers Light" w:hAnsi="Univers Light"/>
                <w:lang w:val="es-ES"/>
              </w:rPr>
            </w:pPr>
            <w:r>
              <w:rPr>
                <w:rFonts w:ascii="Univers Light" w:hAnsi="Univers Light" w:cs="Arial"/>
                <w:lang w:val="es-ES"/>
              </w:rPr>
              <w:t>1</w:t>
            </w:r>
          </w:p>
        </w:tc>
      </w:tr>
      <w:tr w:rsidR="00666DEF" w:rsidRPr="001F2CA2" w14:paraId="4614AAF8"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038F5469" w14:textId="0E65ECDD"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sidR="00F76549">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w:t>
            </w:r>
            <w:r w:rsidR="003F4956">
              <w:rPr>
                <w:rFonts w:ascii="Univers Light" w:hAnsi="Univers Light"/>
                <w:lang w:val="es-ES"/>
              </w:rPr>
              <w:t>como Técnico en Emergencias Sanitarias</w:t>
            </w:r>
            <w:r w:rsidR="002D18E4">
              <w:rPr>
                <w:rFonts w:ascii="Univers Light" w:hAnsi="Univers Light"/>
                <w:lang w:val="es-ES"/>
              </w:rPr>
              <w:t xml:space="preserve"> (no en GSC, no en SEM)</w:t>
            </w:r>
          </w:p>
        </w:tc>
        <w:tc>
          <w:tcPr>
            <w:tcW w:w="805" w:type="dxa"/>
            <w:tcBorders>
              <w:top w:val="nil"/>
              <w:left w:val="nil"/>
              <w:bottom w:val="single" w:sz="4" w:space="0" w:color="auto"/>
              <w:right w:val="single" w:sz="4" w:space="0" w:color="auto"/>
            </w:tcBorders>
            <w:vAlign w:val="center"/>
          </w:tcPr>
          <w:p w14:paraId="2CA5E250" w14:textId="213CED55" w:rsidR="00666DEF" w:rsidRPr="00B96DF1" w:rsidRDefault="009151D1" w:rsidP="00666DEF">
            <w:pPr>
              <w:jc w:val="center"/>
              <w:rPr>
                <w:rFonts w:ascii="Univers Light" w:hAnsi="Univers Light"/>
                <w:lang w:val="es-ES"/>
              </w:rPr>
            </w:pPr>
            <w:r>
              <w:rPr>
                <w:rFonts w:ascii="Univers Light" w:hAnsi="Univers Light" w:cs="Arial"/>
                <w:lang w:val="es-ES"/>
              </w:rPr>
              <w:t>2</w:t>
            </w:r>
          </w:p>
        </w:tc>
        <w:tc>
          <w:tcPr>
            <w:tcW w:w="805" w:type="dxa"/>
            <w:tcBorders>
              <w:top w:val="nil"/>
              <w:left w:val="single" w:sz="4" w:space="0" w:color="auto"/>
              <w:bottom w:val="single" w:sz="4" w:space="0" w:color="auto"/>
              <w:right w:val="single" w:sz="4" w:space="0" w:color="auto"/>
            </w:tcBorders>
            <w:noWrap/>
            <w:vAlign w:val="center"/>
            <w:hideMark/>
          </w:tcPr>
          <w:p w14:paraId="72E7EA4E" w14:textId="20E9B82E" w:rsidR="00666DEF" w:rsidRPr="00B96DF1" w:rsidRDefault="009151D1" w:rsidP="00666DEF">
            <w:pPr>
              <w:jc w:val="center"/>
              <w:rPr>
                <w:rFonts w:ascii="Univers Light" w:hAnsi="Univers Light"/>
                <w:lang w:val="es-ES"/>
              </w:rPr>
            </w:pPr>
            <w:r>
              <w:rPr>
                <w:rFonts w:ascii="Univers Light" w:hAnsi="Univers Light"/>
                <w:lang w:val="es-ES"/>
              </w:rPr>
              <w:t>1</w:t>
            </w:r>
          </w:p>
        </w:tc>
      </w:tr>
      <w:tr w:rsidR="00666DEF" w:rsidRPr="001F2CA2" w14:paraId="39262D7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5257DFF3" w14:textId="6421A3C5" w:rsidR="00666DEF" w:rsidRPr="00B96DF1" w:rsidRDefault="003F4956" w:rsidP="00666DEF">
            <w:pPr>
              <w:rPr>
                <w:rFonts w:ascii="Univers Light" w:hAnsi="Univers Light"/>
                <w:lang w:val="es-ES"/>
              </w:rPr>
            </w:pPr>
            <w:r w:rsidRPr="003F4956">
              <w:rPr>
                <w:rFonts w:ascii="Univers Light" w:hAnsi="Univers Light"/>
              </w:rPr>
              <w:t xml:space="preserve">Experiencia de </w:t>
            </w:r>
            <w:r>
              <w:rPr>
                <w:rFonts w:ascii="Univers Light" w:hAnsi="Univers Light"/>
              </w:rPr>
              <w:t>5</w:t>
            </w:r>
            <w:r w:rsidRPr="003F4956">
              <w:rPr>
                <w:rFonts w:ascii="Univers Light" w:hAnsi="Univers Light"/>
              </w:rPr>
              <w:t xml:space="preserve"> año</w:t>
            </w:r>
            <w:r>
              <w:rPr>
                <w:rFonts w:ascii="Univers Light" w:hAnsi="Univers Light"/>
              </w:rPr>
              <w:t>s</w:t>
            </w:r>
            <w:r w:rsidRPr="003F4956">
              <w:rPr>
                <w:rFonts w:ascii="Univers Light" w:hAnsi="Univers Light"/>
              </w:rPr>
              <w:t xml:space="preserve"> en adelante en tareas de voluntariado en emergencias sanitarias</w:t>
            </w:r>
          </w:p>
        </w:tc>
        <w:tc>
          <w:tcPr>
            <w:tcW w:w="805" w:type="dxa"/>
            <w:tcBorders>
              <w:top w:val="nil"/>
              <w:left w:val="nil"/>
              <w:bottom w:val="single" w:sz="4" w:space="0" w:color="auto"/>
              <w:right w:val="single" w:sz="4" w:space="0" w:color="auto"/>
            </w:tcBorders>
            <w:vAlign w:val="center"/>
          </w:tcPr>
          <w:p w14:paraId="10374DF0" w14:textId="4D814276" w:rsidR="00666DEF" w:rsidRDefault="00B764B4"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34B5AFCD" w14:textId="3DF9CEF5" w:rsidR="00666DEF" w:rsidRDefault="009151D1" w:rsidP="00666DEF">
            <w:pPr>
              <w:jc w:val="center"/>
              <w:rPr>
                <w:rFonts w:ascii="Univers Light" w:hAnsi="Univers Light" w:cs="Arial"/>
                <w:lang w:val="es-ES"/>
              </w:rPr>
            </w:pPr>
            <w:r>
              <w:rPr>
                <w:rFonts w:ascii="Univers Light" w:hAnsi="Univers Light"/>
                <w:lang w:val="es-ES"/>
              </w:rPr>
              <w:t>0</w:t>
            </w:r>
            <w:r w:rsidR="006C3A40">
              <w:rPr>
                <w:rFonts w:ascii="Univers Light" w:hAnsi="Univers Light"/>
                <w:lang w:val="es-ES"/>
              </w:rPr>
              <w:t>,5</w:t>
            </w:r>
          </w:p>
        </w:tc>
      </w:tr>
      <w:tr w:rsidR="005C2840" w:rsidRPr="001F2CA2" w14:paraId="10650780"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6EC1C8E" w14:textId="0410F8CC" w:rsidR="008105A2" w:rsidRPr="00B96DF1" w:rsidRDefault="008105A2" w:rsidP="00B96DF1">
            <w:pPr>
              <w:rPr>
                <w:rFonts w:ascii="Univers Light" w:hAnsi="Univers Light"/>
                <w:b/>
                <w:lang w:val="es-ES"/>
              </w:rPr>
            </w:pPr>
            <w:r w:rsidRPr="009D0796">
              <w:rPr>
                <w:rFonts w:ascii="Univers Light" w:hAnsi="Univers Light"/>
                <w:b/>
                <w:lang w:val="es-ES"/>
              </w:rPr>
              <w:t>Formación y Conocimientos</w:t>
            </w:r>
            <w:r w:rsidR="00342D67" w:rsidRPr="009D0796">
              <w:rPr>
                <w:rFonts w:ascii="Univers Light" w:hAnsi="Univers Light"/>
                <w:b/>
                <w:lang w:val="es-ES"/>
              </w:rPr>
              <w:t xml:space="preserve"> (máximo </w:t>
            </w:r>
            <w:r w:rsidR="00B36802">
              <w:rPr>
                <w:rFonts w:ascii="Univers Light" w:hAnsi="Univers Light"/>
                <w:b/>
                <w:lang w:val="es-ES"/>
              </w:rPr>
              <w:t>8</w:t>
            </w:r>
            <w:r w:rsidR="003F4956">
              <w:rPr>
                <w:rFonts w:ascii="Univers Light" w:hAnsi="Univers Light"/>
                <w:b/>
                <w:lang w:val="es-ES"/>
              </w:rPr>
              <w:t xml:space="preserve"> </w:t>
            </w:r>
            <w:r w:rsidR="00342D67" w:rsidRPr="009D0796">
              <w:rPr>
                <w:rFonts w:ascii="Univers Light" w:hAnsi="Univers Light"/>
                <w:b/>
                <w:lang w:val="es-ES"/>
              </w:rPr>
              <w:t>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B106E52" w14:textId="77777777" w:rsidR="008105A2" w:rsidRPr="001F2CA2" w:rsidRDefault="008105A2" w:rsidP="005C2840">
            <w:pPr>
              <w:jc w:val="center"/>
              <w:rPr>
                <w:rFonts w:ascii="Univers Light" w:hAnsi="Univers Light" w:cs="Arial"/>
                <w:b/>
                <w:bCs/>
                <w:lang w:val="es-ES"/>
              </w:rPr>
            </w:pPr>
            <w:r w:rsidRPr="001F2CA2">
              <w:rPr>
                <w:rFonts w:ascii="Univers Light" w:hAnsi="Univers Light" w:cs="Arial"/>
                <w:b/>
                <w:bCs/>
                <w:lang w:val="es-ES"/>
              </w:rPr>
              <w:t>Título</w:t>
            </w:r>
          </w:p>
        </w:tc>
      </w:tr>
      <w:tr w:rsidR="00B764B4" w:rsidRPr="001F2CA2" w14:paraId="34B0B214"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152F4DF0" w14:textId="65AAF18B" w:rsidR="00B764B4" w:rsidRPr="003F4956" w:rsidRDefault="00B764B4" w:rsidP="00B764B4">
            <w:pPr>
              <w:rPr>
                <w:rFonts w:ascii="Univers Light" w:hAnsi="Univers Light" w:cs="Arial"/>
                <w:lang w:val="es-ES"/>
              </w:rPr>
            </w:pPr>
            <w:r>
              <w:rPr>
                <w:rFonts w:ascii="Univers Light" w:hAnsi="Univers Light" w:cs="Arial"/>
                <w:lang w:val="es-ES"/>
              </w:rPr>
              <w:t xml:space="preserve">Titulación superior relacionada con </w:t>
            </w:r>
            <w:r w:rsidRPr="003F4956">
              <w:rPr>
                <w:rFonts w:ascii="Univers Light" w:hAnsi="Univers Light" w:cs="Arial"/>
                <w:lang w:val="es-ES"/>
              </w:rPr>
              <w:t>emergencias sanitarias</w:t>
            </w:r>
          </w:p>
        </w:tc>
        <w:tc>
          <w:tcPr>
            <w:tcW w:w="1610" w:type="dxa"/>
            <w:gridSpan w:val="2"/>
            <w:tcBorders>
              <w:top w:val="nil"/>
              <w:left w:val="nil"/>
              <w:bottom w:val="single" w:sz="4" w:space="0" w:color="auto"/>
              <w:right w:val="single" w:sz="4" w:space="0" w:color="auto"/>
            </w:tcBorders>
            <w:vAlign w:val="center"/>
          </w:tcPr>
          <w:p w14:paraId="52CD9A99" w14:textId="4EBC91C2" w:rsidR="00B764B4" w:rsidRDefault="008021AD" w:rsidP="00666DEF">
            <w:pPr>
              <w:jc w:val="center"/>
              <w:rPr>
                <w:rFonts w:ascii="Univers Light" w:hAnsi="Univers Light" w:cs="Arial"/>
                <w:lang w:val="es-ES"/>
              </w:rPr>
            </w:pPr>
            <w:r>
              <w:rPr>
                <w:rFonts w:ascii="Univers Light" w:hAnsi="Univers Light" w:cs="Arial"/>
                <w:lang w:val="es-ES"/>
              </w:rPr>
              <w:t>2</w:t>
            </w:r>
          </w:p>
        </w:tc>
      </w:tr>
      <w:tr w:rsidR="007F3CAB" w:rsidRPr="001F2CA2" w14:paraId="417F121D"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3A90EB74" w14:textId="7D8E2DF1" w:rsidR="007F3CAB" w:rsidRPr="003F4956" w:rsidRDefault="007F3CAB" w:rsidP="007F3CAB">
            <w:pPr>
              <w:rPr>
                <w:rFonts w:ascii="Univers Light" w:hAnsi="Univers Light" w:cs="Arial"/>
                <w:lang w:val="es-ES"/>
              </w:rPr>
            </w:pPr>
            <w:r w:rsidRPr="003F4956">
              <w:rPr>
                <w:rFonts w:ascii="Univers Light" w:hAnsi="Univers Light" w:cs="Arial"/>
                <w:lang w:val="es-ES"/>
              </w:rPr>
              <w:t xml:space="preserve">Otras titulaciones </w:t>
            </w:r>
            <w:r>
              <w:rPr>
                <w:rFonts w:ascii="Univers Light" w:hAnsi="Univers Light" w:cs="Arial"/>
                <w:lang w:val="es-ES"/>
              </w:rPr>
              <w:t>técnicas</w:t>
            </w:r>
            <w:r w:rsidRPr="003F4956">
              <w:rPr>
                <w:rFonts w:ascii="Univers Light" w:hAnsi="Univers Light" w:cs="Arial"/>
                <w:lang w:val="es-ES"/>
              </w:rPr>
              <w:t xml:space="preserve"> relacionados con</w:t>
            </w:r>
            <w:r>
              <w:rPr>
                <w:rFonts w:ascii="Univers Light" w:hAnsi="Univers Light" w:cs="Arial"/>
                <w:lang w:val="es-ES"/>
              </w:rPr>
              <w:t xml:space="preserve"> </w:t>
            </w:r>
            <w:r w:rsidR="008021AD">
              <w:rPr>
                <w:rFonts w:ascii="Univers Light" w:hAnsi="Univers Light" w:cs="Arial"/>
                <w:lang w:val="es-ES"/>
              </w:rPr>
              <w:t>emergencias sanitarias</w:t>
            </w:r>
            <w:r w:rsidRPr="003F4956">
              <w:rPr>
                <w:rFonts w:ascii="Univers Light" w:hAnsi="Univers Light" w:cs="Arial"/>
                <w:lang w:val="es-ES"/>
              </w:rPr>
              <w:t xml:space="preserve"> (</w:t>
            </w:r>
            <w:r w:rsidR="002D18E4">
              <w:rPr>
                <w:rFonts w:ascii="Univers Light" w:hAnsi="Univers Light" w:cs="Arial"/>
                <w:lang w:val="es-ES"/>
              </w:rPr>
              <w:t>0,5</w:t>
            </w:r>
            <w:r>
              <w:rPr>
                <w:rFonts w:ascii="Univers Light" w:hAnsi="Univers Light" w:cs="Arial"/>
                <w:lang w:val="es-ES"/>
              </w:rPr>
              <w:t xml:space="preserve"> punto</w:t>
            </w:r>
            <w:r w:rsidR="002D18E4">
              <w:rPr>
                <w:rFonts w:ascii="Univers Light" w:hAnsi="Univers Light" w:cs="Arial"/>
                <w:lang w:val="es-ES"/>
              </w:rPr>
              <w:t>s</w:t>
            </w:r>
            <w:r>
              <w:rPr>
                <w:rFonts w:ascii="Univers Light" w:hAnsi="Univers Light" w:cs="Arial"/>
                <w:lang w:val="es-ES"/>
              </w:rPr>
              <w:t xml:space="preserve"> por cada una hasta un </w:t>
            </w:r>
            <w:r w:rsidRPr="003F4956">
              <w:rPr>
                <w:rFonts w:ascii="Univers Light" w:hAnsi="Univers Light" w:cs="Arial"/>
                <w:lang w:val="es-ES"/>
              </w:rPr>
              <w:t xml:space="preserve">máximo </w:t>
            </w:r>
            <w:r>
              <w:rPr>
                <w:rFonts w:ascii="Univers Light" w:hAnsi="Univers Light" w:cs="Arial"/>
                <w:lang w:val="es-ES"/>
              </w:rPr>
              <w:t xml:space="preserve">de </w:t>
            </w:r>
            <w:r w:rsidR="002D18E4">
              <w:rPr>
                <w:rFonts w:ascii="Univers Light" w:hAnsi="Univers Light" w:cs="Arial"/>
                <w:lang w:val="es-ES"/>
              </w:rPr>
              <w:t>1</w:t>
            </w:r>
            <w:r w:rsidR="008021AD">
              <w:rPr>
                <w:rFonts w:ascii="Univers Light" w:hAnsi="Univers Light" w:cs="Arial"/>
                <w:lang w:val="es-ES"/>
              </w:rPr>
              <w:t>,5</w:t>
            </w:r>
            <w:r w:rsidRPr="003F4956">
              <w:rPr>
                <w:rFonts w:ascii="Univers Light" w:hAnsi="Univers Light" w:cs="Arial"/>
                <w:lang w:val="es-ES"/>
              </w:rPr>
              <w:t xml:space="preserve"> puntos)</w:t>
            </w:r>
          </w:p>
        </w:tc>
        <w:tc>
          <w:tcPr>
            <w:tcW w:w="1610" w:type="dxa"/>
            <w:gridSpan w:val="2"/>
            <w:tcBorders>
              <w:top w:val="nil"/>
              <w:left w:val="nil"/>
              <w:bottom w:val="single" w:sz="4" w:space="0" w:color="auto"/>
              <w:right w:val="single" w:sz="4" w:space="0" w:color="auto"/>
            </w:tcBorders>
            <w:vAlign w:val="center"/>
          </w:tcPr>
          <w:p w14:paraId="64A5A385" w14:textId="65A8162B" w:rsidR="007F3CAB" w:rsidRDefault="002D18E4" w:rsidP="007F3CAB">
            <w:pPr>
              <w:jc w:val="center"/>
              <w:rPr>
                <w:rFonts w:ascii="Univers Light" w:hAnsi="Univers Light" w:cs="Arial"/>
                <w:lang w:val="es-ES"/>
              </w:rPr>
            </w:pPr>
            <w:r>
              <w:rPr>
                <w:rFonts w:ascii="Univers Light" w:hAnsi="Univers Light" w:cs="Arial"/>
                <w:lang w:val="es-ES"/>
              </w:rPr>
              <w:t>1</w:t>
            </w:r>
            <w:r w:rsidR="008021AD">
              <w:rPr>
                <w:rFonts w:ascii="Univers Light" w:hAnsi="Univers Light" w:cs="Arial"/>
                <w:lang w:val="es-ES"/>
              </w:rPr>
              <w:t>,5</w:t>
            </w:r>
          </w:p>
        </w:tc>
      </w:tr>
      <w:tr w:rsidR="007F3CAB" w:rsidRPr="001F2CA2" w14:paraId="31BBB2AD" w14:textId="77777777" w:rsidTr="009D0796">
        <w:trPr>
          <w:trHeight w:val="283"/>
        </w:trPr>
        <w:tc>
          <w:tcPr>
            <w:tcW w:w="8007" w:type="dxa"/>
            <w:tcBorders>
              <w:top w:val="nil"/>
              <w:left w:val="single" w:sz="4" w:space="0" w:color="auto"/>
              <w:bottom w:val="single" w:sz="4" w:space="0" w:color="auto"/>
              <w:right w:val="single" w:sz="4" w:space="0" w:color="auto"/>
            </w:tcBorders>
            <w:noWrap/>
            <w:vAlign w:val="center"/>
          </w:tcPr>
          <w:p w14:paraId="0EDD6676" w14:textId="210F8F26" w:rsidR="007F3CAB" w:rsidRPr="003F4956" w:rsidRDefault="007F3CAB" w:rsidP="007F3CAB">
            <w:pPr>
              <w:rPr>
                <w:rFonts w:ascii="Univers Light" w:hAnsi="Univers Light" w:cs="Arial"/>
                <w:lang w:val="es-ES"/>
              </w:rPr>
            </w:pPr>
            <w:r>
              <w:rPr>
                <w:rFonts w:ascii="Univers Light" w:hAnsi="Univers Light" w:cs="Arial"/>
                <w:lang w:val="es-ES"/>
              </w:rPr>
              <w:t>Otras titulaciones técnicas relacionadas con sanidad</w:t>
            </w:r>
            <w:r w:rsidR="008021AD">
              <w:rPr>
                <w:rFonts w:ascii="Univers Light" w:hAnsi="Univers Light" w:cs="Arial"/>
                <w:lang w:val="es-ES"/>
              </w:rPr>
              <w:t xml:space="preserve"> (no de emergencias)</w:t>
            </w:r>
            <w:r w:rsidR="002D18E4">
              <w:rPr>
                <w:rFonts w:ascii="Univers Light" w:hAnsi="Univers Light" w:cs="Arial"/>
                <w:lang w:val="es-ES"/>
              </w:rPr>
              <w:t xml:space="preserve"> (0,5 puntos por cada una hasta un máximo de 1,5 puntos)</w:t>
            </w:r>
          </w:p>
        </w:tc>
        <w:tc>
          <w:tcPr>
            <w:tcW w:w="1610" w:type="dxa"/>
            <w:gridSpan w:val="2"/>
            <w:tcBorders>
              <w:top w:val="nil"/>
              <w:left w:val="nil"/>
              <w:bottom w:val="single" w:sz="4" w:space="0" w:color="auto"/>
              <w:right w:val="single" w:sz="4" w:space="0" w:color="auto"/>
            </w:tcBorders>
            <w:vAlign w:val="center"/>
          </w:tcPr>
          <w:p w14:paraId="5EB06FBE" w14:textId="7F18A1A2" w:rsidR="007F3CAB" w:rsidRDefault="002D18E4" w:rsidP="007F3CAB">
            <w:pPr>
              <w:jc w:val="center"/>
              <w:rPr>
                <w:rFonts w:ascii="Univers Light" w:hAnsi="Univers Light" w:cs="Arial"/>
                <w:lang w:val="es-ES"/>
              </w:rPr>
            </w:pPr>
            <w:r>
              <w:rPr>
                <w:rFonts w:ascii="Univers Light" w:hAnsi="Univers Light" w:cs="Arial"/>
                <w:lang w:val="es-ES"/>
              </w:rPr>
              <w:t>1</w:t>
            </w:r>
            <w:r w:rsidR="00B36802">
              <w:rPr>
                <w:rFonts w:ascii="Univers Light" w:hAnsi="Univers Light" w:cs="Arial"/>
                <w:lang w:val="es-ES"/>
              </w:rPr>
              <w:t>,5</w:t>
            </w:r>
          </w:p>
        </w:tc>
      </w:tr>
      <w:tr w:rsidR="007F3CAB" w:rsidRPr="001F2CA2" w14:paraId="2D8CB397" w14:textId="77777777" w:rsidTr="00B764B4">
        <w:trPr>
          <w:trHeight w:val="283"/>
        </w:trPr>
        <w:tc>
          <w:tcPr>
            <w:tcW w:w="8007" w:type="dxa"/>
            <w:tcBorders>
              <w:top w:val="nil"/>
              <w:left w:val="single" w:sz="4" w:space="0" w:color="auto"/>
              <w:bottom w:val="single" w:sz="4" w:space="0" w:color="auto"/>
              <w:right w:val="single" w:sz="4" w:space="0" w:color="auto"/>
            </w:tcBorders>
            <w:noWrap/>
            <w:vAlign w:val="center"/>
            <w:hideMark/>
          </w:tcPr>
          <w:p w14:paraId="08C26AD9" w14:textId="6D05A301" w:rsidR="007F3CAB" w:rsidRPr="00B96DF1" w:rsidRDefault="007F3CAB" w:rsidP="007F3CAB">
            <w:pPr>
              <w:rPr>
                <w:rFonts w:ascii="Univers Light" w:hAnsi="Univers Light"/>
                <w:lang w:val="es-ES"/>
              </w:rPr>
            </w:pPr>
            <w:r>
              <w:rPr>
                <w:rFonts w:ascii="Univers Light" w:hAnsi="Univers Light" w:cs="Arial"/>
              </w:rPr>
              <w:t xml:space="preserve">Soporte Vital Básico y DESA (acreditado por AHA, ERC, </w:t>
            </w:r>
            <w:proofErr w:type="spellStart"/>
            <w:r>
              <w:rPr>
                <w:rFonts w:ascii="Univers Light" w:hAnsi="Univers Light" w:cs="Arial"/>
              </w:rPr>
              <w:t>SEMCyUC</w:t>
            </w:r>
            <w:proofErr w:type="spellEnd"/>
            <w:r>
              <w:rPr>
                <w:rFonts w:ascii="Univers Light" w:hAnsi="Univers Light" w:cs="Arial"/>
              </w:rPr>
              <w:t xml:space="preserve">, </w:t>
            </w:r>
            <w:proofErr w:type="gramStart"/>
            <w:r>
              <w:rPr>
                <w:rFonts w:ascii="Univers Light" w:hAnsi="Univers Light" w:cs="Arial"/>
              </w:rPr>
              <w:t>ESSSCAN,…</w:t>
            </w:r>
            <w:proofErr w:type="gramEnd"/>
            <w:r>
              <w:rPr>
                <w:rFonts w:ascii="Univers Light" w:hAnsi="Univers Light" w:cs="Arial"/>
              </w:rPr>
              <w:t>)</w:t>
            </w:r>
          </w:p>
        </w:tc>
        <w:tc>
          <w:tcPr>
            <w:tcW w:w="1610" w:type="dxa"/>
            <w:gridSpan w:val="2"/>
            <w:tcBorders>
              <w:top w:val="nil"/>
              <w:left w:val="nil"/>
              <w:bottom w:val="single" w:sz="4" w:space="0" w:color="auto"/>
              <w:right w:val="single" w:sz="4" w:space="0" w:color="auto"/>
            </w:tcBorders>
            <w:vAlign w:val="center"/>
          </w:tcPr>
          <w:p w14:paraId="2589ABB3" w14:textId="154C21CF" w:rsidR="007F3CAB" w:rsidRPr="00B96DF1" w:rsidRDefault="007F3CAB" w:rsidP="007F3CAB">
            <w:pPr>
              <w:jc w:val="center"/>
              <w:rPr>
                <w:rFonts w:ascii="Univers Light" w:hAnsi="Univers Light"/>
                <w:lang w:val="es-ES"/>
              </w:rPr>
            </w:pPr>
            <w:r>
              <w:rPr>
                <w:rFonts w:ascii="Univers Light" w:hAnsi="Univers Light"/>
                <w:lang w:val="es-ES"/>
              </w:rPr>
              <w:t>1</w:t>
            </w:r>
          </w:p>
        </w:tc>
      </w:tr>
      <w:tr w:rsidR="007F3CAB" w:rsidRPr="001F2CA2" w14:paraId="20C76490" w14:textId="77777777" w:rsidTr="00B764B4">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6A9AD4A0" w14:textId="0B29A0C7" w:rsidR="007F3CAB" w:rsidRDefault="007F3CAB" w:rsidP="007F3CAB">
            <w:pPr>
              <w:rPr>
                <w:rFonts w:ascii="Univers Light" w:hAnsi="Univers Light" w:cs="Arial"/>
              </w:rPr>
            </w:pPr>
            <w:r>
              <w:rPr>
                <w:rFonts w:ascii="Univers Light" w:hAnsi="Univers Light" w:cs="Arial"/>
              </w:rPr>
              <w:t>Idiomas nivel mínimo B2 (0,5 por cada idioma hasta un máximo de 1)</w:t>
            </w:r>
          </w:p>
        </w:tc>
        <w:tc>
          <w:tcPr>
            <w:tcW w:w="1610" w:type="dxa"/>
            <w:gridSpan w:val="2"/>
            <w:tcBorders>
              <w:top w:val="single" w:sz="4" w:space="0" w:color="auto"/>
              <w:left w:val="nil"/>
              <w:bottom w:val="single" w:sz="4" w:space="0" w:color="auto"/>
              <w:right w:val="single" w:sz="4" w:space="0" w:color="auto"/>
            </w:tcBorders>
            <w:vAlign w:val="center"/>
          </w:tcPr>
          <w:p w14:paraId="50DBF15D" w14:textId="5709A47E" w:rsidR="007F3CAB" w:rsidRDefault="007F3CAB" w:rsidP="007F3CAB">
            <w:pPr>
              <w:jc w:val="center"/>
              <w:rPr>
                <w:rFonts w:ascii="Univers Light" w:hAnsi="Univers Light"/>
                <w:lang w:val="es-ES"/>
              </w:rPr>
            </w:pPr>
            <w:r>
              <w:rPr>
                <w:rFonts w:ascii="Univers Light" w:hAnsi="Univers Light"/>
                <w:lang w:val="es-ES"/>
              </w:rPr>
              <w:t>1</w:t>
            </w:r>
          </w:p>
        </w:tc>
      </w:tr>
      <w:tr w:rsidR="007F3CAB" w:rsidRPr="001F2CA2" w14:paraId="31EC6455" w14:textId="77777777" w:rsidTr="00B764B4">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7BF26441" w14:textId="5A4950A1" w:rsidR="007F3CAB" w:rsidRDefault="007F3CAB" w:rsidP="007F3CAB">
            <w:pPr>
              <w:rPr>
                <w:rFonts w:ascii="Univers Light" w:hAnsi="Univers Light" w:cs="Arial"/>
              </w:rPr>
            </w:pPr>
            <w:r>
              <w:rPr>
                <w:rFonts w:ascii="Univers Light" w:hAnsi="Univers Light" w:cs="Arial"/>
              </w:rPr>
              <w:t xml:space="preserve">Curso de </w:t>
            </w:r>
            <w:r w:rsidR="00417AA9">
              <w:rPr>
                <w:rFonts w:ascii="Univers Light" w:hAnsi="Univers Light" w:cs="Arial"/>
              </w:rPr>
              <w:t>ofimática (Word, Excel, etc.)</w:t>
            </w:r>
            <w:r>
              <w:rPr>
                <w:rFonts w:ascii="Univers Light" w:hAnsi="Univers Light" w:cs="Arial"/>
              </w:rPr>
              <w:t xml:space="preserve"> de mínimo 50 horas</w:t>
            </w:r>
          </w:p>
        </w:tc>
        <w:tc>
          <w:tcPr>
            <w:tcW w:w="1610" w:type="dxa"/>
            <w:gridSpan w:val="2"/>
            <w:tcBorders>
              <w:top w:val="single" w:sz="4" w:space="0" w:color="auto"/>
              <w:left w:val="nil"/>
              <w:bottom w:val="single" w:sz="4" w:space="0" w:color="auto"/>
              <w:right w:val="single" w:sz="4" w:space="0" w:color="auto"/>
            </w:tcBorders>
            <w:vAlign w:val="center"/>
          </w:tcPr>
          <w:p w14:paraId="1CFD066E" w14:textId="249F853E" w:rsidR="007F3CAB" w:rsidRDefault="007F3CAB" w:rsidP="007F3CAB">
            <w:pPr>
              <w:jc w:val="center"/>
              <w:rPr>
                <w:rFonts w:ascii="Univers Light" w:hAnsi="Univers Light"/>
                <w:lang w:val="es-ES"/>
              </w:rPr>
            </w:pPr>
            <w:r>
              <w:rPr>
                <w:rFonts w:ascii="Univers Light" w:hAnsi="Univers Light"/>
                <w:lang w:val="es-ES"/>
              </w:rPr>
              <w:t>0,5</w:t>
            </w:r>
          </w:p>
        </w:tc>
      </w:tr>
      <w:tr w:rsidR="007F3CAB" w:rsidRPr="001F2CA2" w14:paraId="067502C0" w14:textId="77777777" w:rsidTr="00B764B4">
        <w:trPr>
          <w:trHeight w:val="283"/>
        </w:trPr>
        <w:tc>
          <w:tcPr>
            <w:tcW w:w="8007" w:type="dxa"/>
            <w:tcBorders>
              <w:top w:val="single" w:sz="4" w:space="0" w:color="auto"/>
              <w:left w:val="single" w:sz="4" w:space="0" w:color="auto"/>
              <w:bottom w:val="single" w:sz="4" w:space="0" w:color="auto"/>
              <w:right w:val="single" w:sz="4" w:space="0" w:color="auto"/>
            </w:tcBorders>
            <w:noWrap/>
            <w:vAlign w:val="center"/>
          </w:tcPr>
          <w:p w14:paraId="09DFFF94" w14:textId="7BFCE62E" w:rsidR="007F3CAB" w:rsidRDefault="007F3CAB" w:rsidP="007F3CAB">
            <w:pPr>
              <w:rPr>
                <w:rFonts w:ascii="Univers Light" w:hAnsi="Univers Light" w:cs="Arial"/>
              </w:rPr>
            </w:pPr>
            <w:r>
              <w:rPr>
                <w:rFonts w:ascii="Univers Light" w:hAnsi="Univers Light" w:cs="Arial"/>
              </w:rPr>
              <w:t xml:space="preserve">Mecanografía </w:t>
            </w:r>
            <w:r w:rsidR="00417AA9">
              <w:rPr>
                <w:rFonts w:ascii="Univers Light" w:hAnsi="Univers Light" w:cs="Arial"/>
              </w:rPr>
              <w:t>avanzada (</w:t>
            </w:r>
            <w:r w:rsidR="00417AA9" w:rsidRPr="00417AA9">
              <w:rPr>
                <w:rFonts w:ascii="Univers Light" w:hAnsi="Univers Light" w:cs="Arial"/>
              </w:rPr>
              <w:t>+60 PPM</w:t>
            </w:r>
            <w:r w:rsidR="00417AA9">
              <w:rPr>
                <w:rFonts w:ascii="Univers Light" w:hAnsi="Univers Light" w:cs="Arial"/>
              </w:rPr>
              <w:t xml:space="preserve">) </w:t>
            </w:r>
            <w:r>
              <w:rPr>
                <w:rFonts w:ascii="Univers Light" w:hAnsi="Univers Light" w:cs="Arial"/>
              </w:rPr>
              <w:t>acreditada</w:t>
            </w:r>
          </w:p>
        </w:tc>
        <w:tc>
          <w:tcPr>
            <w:tcW w:w="1610" w:type="dxa"/>
            <w:gridSpan w:val="2"/>
            <w:tcBorders>
              <w:top w:val="single" w:sz="4" w:space="0" w:color="auto"/>
              <w:left w:val="nil"/>
              <w:bottom w:val="single" w:sz="4" w:space="0" w:color="auto"/>
              <w:right w:val="single" w:sz="4" w:space="0" w:color="auto"/>
            </w:tcBorders>
            <w:vAlign w:val="center"/>
          </w:tcPr>
          <w:p w14:paraId="715C8C08" w14:textId="4B215DBE" w:rsidR="007F3CAB" w:rsidRDefault="007F3CAB" w:rsidP="007F3CAB">
            <w:pPr>
              <w:jc w:val="center"/>
              <w:rPr>
                <w:rFonts w:ascii="Univers Light" w:hAnsi="Univers Light"/>
                <w:lang w:val="es-ES"/>
              </w:rPr>
            </w:pPr>
            <w:r>
              <w:rPr>
                <w:rFonts w:ascii="Univers Light" w:hAnsi="Univers Light"/>
                <w:lang w:val="es-ES"/>
              </w:rPr>
              <w:t>0,5</w:t>
            </w:r>
          </w:p>
        </w:tc>
      </w:tr>
    </w:tbl>
    <w:p w14:paraId="67FEC8C0" w14:textId="77777777"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34685F7E" w14:textId="77777777" w:rsidR="009109E8" w:rsidRDefault="0039784A" w:rsidP="00F76549">
      <w:pPr>
        <w:jc w:val="both"/>
        <w:rPr>
          <w:rFonts w:ascii="Univers Light" w:hAnsi="Univers Light"/>
        </w:rPr>
      </w:pPr>
      <w:r w:rsidRPr="007F2A16">
        <w:rPr>
          <w:rFonts w:ascii="Univers Light" w:hAnsi="Univers Light"/>
          <w:i/>
          <w:iCs/>
        </w:rPr>
        <w:lastRenderedPageBreak/>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59691984" w14:textId="428F5E3B" w:rsidR="00F76549" w:rsidRPr="00F76549" w:rsidRDefault="00F76549" w:rsidP="00F76549">
      <w:pPr>
        <w:jc w:val="both"/>
        <w:rPr>
          <w:rFonts w:ascii="Univers Light" w:hAnsi="Univers Light"/>
          <w:i/>
          <w:iCs/>
        </w:rPr>
      </w:pPr>
      <w:r w:rsidRPr="00F76549">
        <w:rPr>
          <w:rFonts w:ascii="Univers Light" w:hAnsi="Univers Light"/>
          <w:i/>
          <w:iCs/>
        </w:rPr>
        <w:t xml:space="preserve">*** Se valorará el número de días </w:t>
      </w:r>
      <w:r>
        <w:rPr>
          <w:rFonts w:ascii="Univers Light" w:hAnsi="Univers Light"/>
          <w:i/>
          <w:iCs/>
        </w:rPr>
        <w:t xml:space="preserve">trabajados </w:t>
      </w:r>
      <w:r w:rsidRPr="00F76549">
        <w:rPr>
          <w:rFonts w:ascii="Univers Light" w:hAnsi="Univers Light"/>
          <w:i/>
          <w:iCs/>
        </w:rPr>
        <w:t>para establecer el orden de prelación</w:t>
      </w:r>
      <w:r>
        <w:rPr>
          <w:rFonts w:ascii="Univers Light" w:hAnsi="Univers Light"/>
          <w:i/>
          <w:iCs/>
        </w:rPr>
        <w:t xml:space="preserve"> dentro del criterio</w:t>
      </w:r>
      <w:r w:rsidR="009151D1">
        <w:rPr>
          <w:rFonts w:ascii="Univers Light" w:hAnsi="Univers Light"/>
          <w:i/>
          <w:iCs/>
        </w:rPr>
        <w:t>,</w:t>
      </w:r>
      <w:r w:rsidR="00272859">
        <w:rPr>
          <w:rFonts w:ascii="Univers Light" w:hAnsi="Univers Light"/>
          <w:i/>
          <w:iCs/>
        </w:rPr>
        <w:t xml:space="preserve"> sumando 1 punto proporcional en función </w:t>
      </w:r>
      <w:r w:rsidR="009151D1">
        <w:rPr>
          <w:rFonts w:ascii="Univers Light" w:hAnsi="Univers Light"/>
          <w:i/>
          <w:iCs/>
        </w:rPr>
        <w:t xml:space="preserve">de la puntuación obtenida </w:t>
      </w:r>
      <w:r w:rsidR="007F3CAB">
        <w:rPr>
          <w:rFonts w:ascii="Univers Light" w:hAnsi="Univers Light"/>
          <w:i/>
          <w:iCs/>
        </w:rPr>
        <w:t>con relación al</w:t>
      </w:r>
      <w:r w:rsidR="009151D1">
        <w:rPr>
          <w:rFonts w:ascii="Univers Light" w:hAnsi="Univers Light"/>
          <w:i/>
          <w:iCs/>
        </w:rPr>
        <w:t xml:space="preserve"> resto de candidaturas.</w:t>
      </w:r>
    </w:p>
    <w:p w14:paraId="23243446" w14:textId="77777777" w:rsidR="004943BC" w:rsidRPr="00E13585" w:rsidRDefault="00C4585D" w:rsidP="00E13585">
      <w:pPr>
        <w:pStyle w:val="Ttulo1"/>
      </w:pPr>
      <w:bookmarkStart w:id="3" w:name="_Hlk181029917"/>
      <w:r w:rsidRPr="007453A3">
        <w:t>Solicitudes de participación y plazos</w:t>
      </w:r>
      <w:bookmarkEnd w:id="3"/>
    </w:p>
    <w:p w14:paraId="3EF6308E"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11"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05B18A3C"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0710E0B0"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2D887EF4"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87B2743" w14:textId="77777777" w:rsidR="00B1646B" w:rsidRDefault="005D4C19"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579E2043" w14:textId="77777777" w:rsidR="00134BBA" w:rsidRPr="00B1646B" w:rsidRDefault="00134BBA"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68488BE5" w14:textId="77777777" w:rsidR="00134BBA" w:rsidRPr="00134BBA" w:rsidRDefault="00134BBA"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422BBD10" w14:textId="77777777" w:rsidR="00342299" w:rsidRPr="00342299" w:rsidRDefault="00134BBA"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r w:rsidR="00342299">
        <w:rPr>
          <w:rFonts w:ascii="Univers Light" w:hAnsi="Univers Light" w:cs="Arial"/>
          <w:b/>
          <w:bCs/>
          <w:color w:val="000000"/>
          <w:sz w:val="20"/>
          <w:szCs w:val="20"/>
        </w:rPr>
        <w:t xml:space="preserve"> </w:t>
      </w:r>
    </w:p>
    <w:p w14:paraId="2300E5BB" w14:textId="77777777" w:rsidR="00134BBA" w:rsidRPr="00134BBA" w:rsidRDefault="00342299"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rPr>
        <w:t>D</w:t>
      </w:r>
      <w:r w:rsidRPr="00342299">
        <w:rPr>
          <w:rFonts w:ascii="Univers Light" w:hAnsi="Univers Light" w:cs="Arial"/>
          <w:color w:val="000000"/>
          <w:sz w:val="20"/>
          <w:szCs w:val="20"/>
        </w:rPr>
        <w:t>ocumentación justificativa de los requisitos</w:t>
      </w:r>
      <w:r>
        <w:rPr>
          <w:rFonts w:ascii="Univers Light" w:hAnsi="Univers Light" w:cs="Arial"/>
          <w:color w:val="000000"/>
          <w:sz w:val="20"/>
          <w:szCs w:val="20"/>
        </w:rPr>
        <w:t xml:space="preserve"> específicos de experiencia se presenten</w:t>
      </w:r>
      <w:r w:rsidRPr="00342299">
        <w:rPr>
          <w:rFonts w:ascii="Univers Light" w:hAnsi="Univers Light" w:cs="Arial"/>
          <w:color w:val="000000"/>
          <w:sz w:val="20"/>
          <w:szCs w:val="20"/>
        </w:rPr>
        <w:t xml:space="preserve"> (contratos de trabajo, certificados de empresa,</w:t>
      </w:r>
      <w:r>
        <w:rPr>
          <w:rFonts w:ascii="Univers Light" w:hAnsi="Univers Light" w:cs="Arial"/>
          <w:color w:val="000000"/>
          <w:sz w:val="20"/>
          <w:szCs w:val="20"/>
        </w:rPr>
        <w:t xml:space="preserve"> nóminas</w:t>
      </w:r>
      <w:r w:rsidRPr="00342299">
        <w:rPr>
          <w:rFonts w:ascii="Univers Light" w:hAnsi="Univers Light" w:cs="Arial"/>
          <w:color w:val="000000"/>
          <w:sz w:val="20"/>
          <w:szCs w:val="20"/>
        </w:rPr>
        <w:t xml:space="preserve"> etc.)</w:t>
      </w:r>
      <w:r>
        <w:rPr>
          <w:rFonts w:ascii="Univers Light" w:hAnsi="Univers Light" w:cs="Arial"/>
          <w:color w:val="000000"/>
          <w:sz w:val="20"/>
          <w:szCs w:val="20"/>
        </w:rPr>
        <w:t xml:space="preserve"> </w:t>
      </w:r>
      <w:r w:rsidRPr="00CE0D07">
        <w:rPr>
          <w:rFonts w:ascii="Univers Light" w:hAnsi="Univers Light" w:cs="Arial"/>
          <w:b/>
          <w:bCs/>
          <w:color w:val="000000"/>
          <w:sz w:val="20"/>
          <w:szCs w:val="20"/>
        </w:rPr>
        <w:t>[</w:t>
      </w:r>
      <w:r>
        <w:rPr>
          <w:rFonts w:ascii="Univers Light" w:hAnsi="Univers Light" w:cs="Arial"/>
          <w:b/>
          <w:bCs/>
          <w:color w:val="000000"/>
          <w:sz w:val="20"/>
          <w:szCs w:val="20"/>
        </w:rPr>
        <w:t>EXP + “nombre doc.” + “Nombre”</w:t>
      </w:r>
      <w:r w:rsidRPr="00CE0D07">
        <w:rPr>
          <w:rFonts w:ascii="Univers Light" w:hAnsi="Univers Light" w:cs="Arial"/>
          <w:b/>
          <w:bCs/>
          <w:color w:val="000000"/>
          <w:sz w:val="20"/>
          <w:szCs w:val="20"/>
        </w:rPr>
        <w:t>]</w:t>
      </w:r>
    </w:p>
    <w:p w14:paraId="747A0561" w14:textId="77777777" w:rsidR="005D4C19" w:rsidRPr="00134BBA" w:rsidRDefault="005D4C19"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82D6143" w14:textId="77777777" w:rsidR="00D830EE" w:rsidRPr="00134BBA" w:rsidRDefault="00220A71"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CD5E86">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 xml:space="preserve">[Ca, </w:t>
      </w:r>
      <w:proofErr w:type="spellStart"/>
      <w:r w:rsidRPr="00220A71">
        <w:rPr>
          <w:rFonts w:ascii="Univers Light" w:hAnsi="Univers Light" w:cs="Arial"/>
          <w:b/>
          <w:bCs/>
          <w:color w:val="000000"/>
          <w:sz w:val="20"/>
          <w:szCs w:val="20"/>
        </w:rPr>
        <w:t>Cb</w:t>
      </w:r>
      <w:proofErr w:type="spellEnd"/>
      <w:r w:rsidRPr="00220A71">
        <w:rPr>
          <w:rFonts w:ascii="Univers Light" w:hAnsi="Univers Light" w:cs="Arial"/>
          <w:b/>
          <w:bCs/>
          <w:color w:val="000000"/>
          <w:sz w:val="20"/>
          <w:szCs w:val="20"/>
        </w:rPr>
        <w:t>, Cc… + “nombre mérito” + “Nombre”]</w:t>
      </w:r>
    </w:p>
    <w:p w14:paraId="4FF9071A" w14:textId="77777777" w:rsidR="008516B1" w:rsidRPr="00134BBA" w:rsidRDefault="008516B1" w:rsidP="00735342">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4"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w:t>
      </w:r>
      <w:proofErr w:type="spellStart"/>
      <w:r w:rsidRPr="00134BBA">
        <w:rPr>
          <w:rFonts w:ascii="Univers Light" w:hAnsi="Univers Light" w:cs="Arial"/>
          <w:color w:val="000000"/>
          <w:sz w:val="20"/>
          <w:szCs w:val="20"/>
        </w:rPr>
        <w:t>Autobaremación</w:t>
      </w:r>
      <w:bookmarkEnd w:id="4"/>
      <w:proofErr w:type="spellEnd"/>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1F926064" w14:textId="77777777" w:rsidR="0071431A" w:rsidRPr="0071431A" w:rsidRDefault="0071431A" w:rsidP="007F3CAB">
      <w:pPr>
        <w:spacing w:after="120"/>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12"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4D889E0A" w14:textId="77777777" w:rsidR="007F2A16" w:rsidRPr="0086769B" w:rsidRDefault="0071431A" w:rsidP="007F3CAB">
      <w:pPr>
        <w:spacing w:after="120"/>
        <w:jc w:val="both"/>
        <w:rPr>
          <w:rFonts w:ascii="Univers Light" w:hAnsi="Univers Light"/>
        </w:rPr>
      </w:pPr>
      <w:r w:rsidRPr="0086769B">
        <w:rPr>
          <w:rFonts w:ascii="Univers Light" w:hAnsi="Univers Light"/>
        </w:rPr>
        <w:t>Toda la documentación</w:t>
      </w:r>
      <w:r w:rsidR="004C5A63" w:rsidRPr="0086769B">
        <w:rPr>
          <w:rFonts w:ascii="Univers Light" w:hAnsi="Univers Light"/>
        </w:rPr>
        <w:t xml:space="preserve">, salvo el cuestionario de </w:t>
      </w:r>
      <w:proofErr w:type="spellStart"/>
      <w:r w:rsidR="004C5A63" w:rsidRPr="0086769B">
        <w:rPr>
          <w:rFonts w:ascii="Univers Light" w:hAnsi="Univers Light"/>
        </w:rPr>
        <w:t>autobaremación</w:t>
      </w:r>
      <w:proofErr w:type="spellEnd"/>
      <w:r w:rsidR="004C5A63" w:rsidRPr="0086769B">
        <w:rPr>
          <w:rFonts w:ascii="Univers Light" w:hAnsi="Univers Light"/>
        </w:rPr>
        <w:t>,</w:t>
      </w:r>
      <w:r w:rsidRPr="0086769B">
        <w:rPr>
          <w:rFonts w:ascii="Univers Light" w:hAnsi="Univers Light"/>
        </w:rPr>
        <w:t xml:space="preserve"> ha de ser presentada </w:t>
      </w:r>
      <w:r w:rsidRPr="0086769B">
        <w:rPr>
          <w:rFonts w:ascii="Univers Light" w:hAnsi="Univers Light"/>
          <w:b/>
          <w:bCs/>
        </w:rPr>
        <w:t>obligatoriamente</w:t>
      </w:r>
      <w:r w:rsidRPr="0086769B">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181206" w:rsidRPr="0086769B">
        <w:rPr>
          <w:rFonts w:ascii="Univers Light" w:hAnsi="Univers Light"/>
        </w:rPr>
        <w:t>, pudiendo</w:t>
      </w:r>
      <w:r w:rsidR="00196D3E" w:rsidRPr="0086769B">
        <w:rPr>
          <w:rFonts w:ascii="Univers Light" w:hAnsi="Univers Light"/>
        </w:rPr>
        <w:t xml:space="preserve"> incluso</w:t>
      </w:r>
      <w:r w:rsidR="00181206" w:rsidRPr="0086769B">
        <w:rPr>
          <w:rFonts w:ascii="Univers Light" w:hAnsi="Univers Light"/>
        </w:rPr>
        <w:t xml:space="preserve"> devenir en la exclusión de la candidatura.</w:t>
      </w:r>
    </w:p>
    <w:p w14:paraId="0D23CAF0" w14:textId="77777777" w:rsidR="002F1A94" w:rsidRPr="0086769B" w:rsidRDefault="002F1A94" w:rsidP="007F3CAB">
      <w:pPr>
        <w:spacing w:after="120"/>
        <w:jc w:val="both"/>
        <w:rPr>
          <w:rFonts w:ascii="Univers Light" w:hAnsi="Univers Light"/>
        </w:rPr>
      </w:pPr>
      <w:r w:rsidRPr="0086769B">
        <w:rPr>
          <w:rFonts w:ascii="Univers Light" w:hAnsi="Univers Light"/>
        </w:rPr>
        <w:t xml:space="preserve">Si hubiera alguna </w:t>
      </w:r>
      <w:r w:rsidRPr="0086769B">
        <w:rPr>
          <w:rFonts w:ascii="Univers Light" w:hAnsi="Univers Light"/>
          <w:lang w:val="es-ES"/>
        </w:rPr>
        <w:t xml:space="preserve">documentación que el equipo evaluador de GSC considerase que haya de ser subsanada, se solicitará a las personas aspirantes de manera individual, mediante el correo electrónico facilitado, que dispondrán de </w:t>
      </w:r>
      <w:r w:rsidR="00342299" w:rsidRPr="0086769B">
        <w:rPr>
          <w:rFonts w:ascii="Univers Light" w:hAnsi="Univers Light"/>
          <w:lang w:val="es-ES"/>
        </w:rPr>
        <w:t>48</w:t>
      </w:r>
      <w:r w:rsidRPr="0086769B">
        <w:rPr>
          <w:rFonts w:ascii="Univers Light" w:hAnsi="Univers Light"/>
          <w:lang w:val="es-ES"/>
        </w:rPr>
        <w:t xml:space="preserve"> horas para subsanar mediante la aportación de documentación que se </w:t>
      </w:r>
      <w:r w:rsidR="00196D3E" w:rsidRPr="0086769B">
        <w:rPr>
          <w:rFonts w:ascii="Univers Light" w:hAnsi="Univers Light"/>
          <w:lang w:val="es-ES"/>
        </w:rPr>
        <w:t xml:space="preserve">le </w:t>
      </w:r>
      <w:r w:rsidRPr="0086769B">
        <w:rPr>
          <w:rFonts w:ascii="Univers Light" w:hAnsi="Univers Light"/>
          <w:lang w:val="es-ES"/>
        </w:rPr>
        <w:t>especifique</w:t>
      </w:r>
      <w:r w:rsidR="00196D3E" w:rsidRPr="0086769B">
        <w:rPr>
          <w:rFonts w:ascii="Univers Light" w:hAnsi="Univers Light"/>
          <w:lang w:val="es-ES"/>
        </w:rPr>
        <w:t>.</w:t>
      </w:r>
    </w:p>
    <w:p w14:paraId="312D22D8" w14:textId="77777777" w:rsidR="00C4585D" w:rsidRPr="00E13585" w:rsidRDefault="00C4585D" w:rsidP="00E87827">
      <w:pPr>
        <w:pStyle w:val="Ttulo1"/>
      </w:pPr>
      <w:r w:rsidRPr="007453A3">
        <w:t>Admisión de aspirantes.</w:t>
      </w:r>
    </w:p>
    <w:p w14:paraId="2B9E8127" w14:textId="77777777" w:rsidR="00C4585D" w:rsidRDefault="00565CE4" w:rsidP="007F3CAB">
      <w:pPr>
        <w:pStyle w:val="Textoindependiente"/>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ACD6FFC"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pueda verse beneficiada o perjudicada 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364E06F1" w14:textId="77777777" w:rsidR="00555710" w:rsidRPr="00E13585" w:rsidRDefault="00555710" w:rsidP="00E13585">
      <w:pPr>
        <w:pStyle w:val="Ttulo1"/>
      </w:pPr>
      <w:bookmarkStart w:id="5" w:name="_Hlk181030152"/>
      <w:r w:rsidRPr="00E13585">
        <w:lastRenderedPageBreak/>
        <w:t>Participación de personal de GSC</w:t>
      </w:r>
    </w:p>
    <w:p w14:paraId="6A6D10B5"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7526E2B1"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6FD39290" w14:textId="77777777"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22AA9EAB" w14:textId="77777777" w:rsidR="0071431A" w:rsidRPr="005451B4" w:rsidRDefault="0071431A" w:rsidP="00735342">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0695BF72" w14:textId="77777777" w:rsidR="00B7177C" w:rsidRPr="005451B4" w:rsidRDefault="0071431A" w:rsidP="00735342">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39DE2A2B"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1B047E7A" w14:textId="77777777" w:rsidR="0071431A" w:rsidRPr="007453A3" w:rsidRDefault="0071431A" w:rsidP="0071431A">
      <w:pPr>
        <w:spacing w:after="120"/>
        <w:jc w:val="both"/>
        <w:rPr>
          <w:rFonts w:ascii="Univers Light" w:hAnsi="Univers Light" w:cs="Arial"/>
          <w:color w:val="000000"/>
        </w:rPr>
      </w:pPr>
      <w:bookmarkStart w:id="6"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 xml:space="preserve">n remitido el formulario de </w:t>
      </w:r>
      <w:proofErr w:type="spellStart"/>
      <w:r w:rsidRPr="007453A3">
        <w:rPr>
          <w:rFonts w:ascii="Univers Light" w:hAnsi="Univers Light" w:cs="Arial"/>
          <w:color w:val="000000"/>
        </w:rPr>
        <w:t>autobaremación</w:t>
      </w:r>
      <w:proofErr w:type="spellEnd"/>
      <w:r w:rsidRPr="007453A3">
        <w:rPr>
          <w:rFonts w:ascii="Univers Light" w:hAnsi="Univers Light" w:cs="Arial"/>
          <w:color w:val="000000"/>
        </w:rPr>
        <w:t xml:space="preserve">, conforme al resultado </w:t>
      </w:r>
      <w:proofErr w:type="gramStart"/>
      <w:r w:rsidRPr="007453A3">
        <w:rPr>
          <w:rFonts w:ascii="Univers Light" w:hAnsi="Univers Light" w:cs="Arial"/>
          <w:color w:val="000000"/>
        </w:rPr>
        <w:t>del mismo</w:t>
      </w:r>
      <w:proofErr w:type="gramEnd"/>
      <w:r w:rsidRPr="007453A3">
        <w:rPr>
          <w:rFonts w:ascii="Univers Light" w:hAnsi="Univers Light" w:cs="Arial"/>
          <w:color w:val="000000"/>
        </w:rPr>
        <w:t xml:space="preserve">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1674D368" w14:textId="77777777"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6"/>
    <w:p w14:paraId="1ADF0264"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786B8659" w14:textId="77777777"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500E043C" w14:textId="77777777" w:rsidR="00191D7E" w:rsidRPr="00E13585" w:rsidRDefault="00191D7E" w:rsidP="00E13585">
      <w:pPr>
        <w:pStyle w:val="Ttulo1"/>
      </w:pPr>
      <w:r w:rsidRPr="007453A3">
        <w:t>Puntuación total</w:t>
      </w:r>
    </w:p>
    <w:bookmarkEnd w:id="5"/>
    <w:p w14:paraId="44C54E09" w14:textId="77777777" w:rsidR="0071431A" w:rsidRPr="0086769B"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86769B">
        <w:rPr>
          <w:rFonts w:ascii="Univers Light" w:hAnsi="Univers Light" w:cs="Arial"/>
        </w:rPr>
        <w:t>.</w:t>
      </w:r>
      <w:r w:rsidR="00196D3E" w:rsidRPr="0086769B">
        <w:rPr>
          <w:rFonts w:ascii="Univers Light" w:hAnsi="Univers Light" w:cs="Arial"/>
        </w:rPr>
        <w:t xml:space="preserve"> Según el volumen de candidaturas recibidas, GSC se reserva el derecho de establecer un punto de corte sobre la puntuación, de cara a establecer un máximo de candidaturas admitidas, lo que se reflejará en el listado de puntuaciones que se publique al final del proceso.</w:t>
      </w:r>
    </w:p>
    <w:p w14:paraId="604F79B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63FE835B" w14:textId="77777777"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36021446" w14:textId="77777777" w:rsidR="000E51AF" w:rsidRPr="005451B4" w:rsidRDefault="000E51AF" w:rsidP="00E13585">
      <w:pPr>
        <w:pStyle w:val="Ttulo1"/>
      </w:pPr>
      <w:r w:rsidRPr="005451B4">
        <w:t xml:space="preserve">Baremación y </w:t>
      </w:r>
      <w:r w:rsidR="00FC6BF0" w:rsidRPr="005451B4">
        <w:t>bolsa de empleo</w:t>
      </w:r>
    </w:p>
    <w:p w14:paraId="08D08F95" w14:textId="77777777" w:rsidR="0071431A" w:rsidRPr="0086769B"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w:t>
      </w:r>
      <w:proofErr w:type="spellStart"/>
      <w:r w:rsidRPr="005451B4">
        <w:rPr>
          <w:rFonts w:ascii="Univers Light" w:hAnsi="Univers Light" w:cs="Arial"/>
        </w:rPr>
        <w:t>autobaremación</w:t>
      </w:r>
      <w:proofErr w:type="spellEnd"/>
      <w:r w:rsidRPr="005451B4">
        <w:rPr>
          <w:rFonts w:ascii="Univers Light" w:hAnsi="Univers Light" w:cs="Arial"/>
        </w:rPr>
        <w:t xml:space="preserve"> coinciden con la documentación presentada, se unificarán las puntuaciones para elaborar el orden de la lista de contratación, sólo con aquellos/as aspirantes que hayan superado el proceso de selección antes descrito: admitidos aptos, por cumplir los </w:t>
      </w:r>
      <w:r w:rsidRPr="0086769B">
        <w:rPr>
          <w:rFonts w:ascii="Univers Light" w:hAnsi="Univers Light" w:cs="Arial"/>
        </w:rPr>
        <w:t>requisitos y</w:t>
      </w:r>
      <w:r w:rsidR="00196D3E" w:rsidRPr="0086769B">
        <w:rPr>
          <w:rFonts w:ascii="Univers Light" w:hAnsi="Univers Light" w:cs="Arial"/>
        </w:rPr>
        <w:t xml:space="preserve">, si fuera el caso, </w:t>
      </w:r>
      <w:r w:rsidRPr="0086769B">
        <w:rPr>
          <w:rFonts w:ascii="Univers Light" w:hAnsi="Univers Light" w:cs="Arial"/>
        </w:rPr>
        <w:t>haber obtenido al menos</w:t>
      </w:r>
      <w:r w:rsidR="00196D3E" w:rsidRPr="0086769B">
        <w:rPr>
          <w:rFonts w:ascii="Univers Light" w:hAnsi="Univers Light" w:cs="Arial"/>
        </w:rPr>
        <w:t>,</w:t>
      </w:r>
      <w:r w:rsidRPr="0086769B">
        <w:rPr>
          <w:rFonts w:ascii="Univers Light" w:hAnsi="Univers Light" w:cs="Arial"/>
        </w:rPr>
        <w:t xml:space="preserve"> la puntuación</w:t>
      </w:r>
      <w:r w:rsidR="00196D3E" w:rsidRPr="0086769B">
        <w:rPr>
          <w:rFonts w:ascii="Univers Light" w:hAnsi="Univers Light" w:cs="Arial"/>
        </w:rPr>
        <w:t xml:space="preserve"> de corte</w:t>
      </w:r>
      <w:r w:rsidRPr="0086769B">
        <w:rPr>
          <w:rFonts w:ascii="Univers Light" w:hAnsi="Univers Light" w:cs="Arial"/>
        </w:rPr>
        <w:t>.</w:t>
      </w:r>
    </w:p>
    <w:p w14:paraId="44210BEA" w14:textId="77777777" w:rsidR="008A7C90" w:rsidRPr="005451B4" w:rsidRDefault="00CD5E86" w:rsidP="0071431A">
      <w:pPr>
        <w:pStyle w:val="Textoindependiente"/>
        <w:jc w:val="both"/>
        <w:rPr>
          <w:rFonts w:ascii="Univers Light" w:hAnsi="Univers Light" w:cs="Arial"/>
        </w:rPr>
      </w:pPr>
      <w:r w:rsidRPr="00CD5E86">
        <w:rPr>
          <w:rFonts w:ascii="Univers Light" w:hAnsi="Univers Light" w:cs="Arial"/>
        </w:rPr>
        <w:t xml:space="preserve">Dichas candidaturas serán las que pasen a conformar la </w:t>
      </w:r>
      <w:r w:rsidRPr="00CD5E86">
        <w:rPr>
          <w:rFonts w:ascii="Univers Light" w:hAnsi="Univers Light" w:cs="Arial"/>
          <w:b/>
          <w:bCs/>
        </w:rPr>
        <w:t>bolsa de empleo del puesto</w:t>
      </w:r>
      <w:r w:rsidRPr="00CD5E86">
        <w:rPr>
          <w:rFonts w:ascii="Univers Light" w:hAnsi="Univers Light" w:cs="Arial"/>
        </w:rPr>
        <w:t xml:space="preserve">, con </w:t>
      </w:r>
      <w:r w:rsidRPr="00CD5E86">
        <w:rPr>
          <w:rFonts w:ascii="Univers Light" w:hAnsi="Univers Light" w:cs="Arial"/>
          <w:b/>
          <w:bCs/>
        </w:rPr>
        <w:t>vigencia de un año</w:t>
      </w:r>
      <w:r w:rsidRPr="00CD5E86">
        <w:rPr>
          <w:rFonts w:ascii="Univers Light" w:hAnsi="Univers Light" w:cs="Arial"/>
        </w:rPr>
        <w:t xml:space="preserve">, sólo para necesidades de contratación temporal de la entidad, nunca para vacantes fijas. Sobre la presente bolsa de empleo, y a todos los efectos, siempre tendrá </w:t>
      </w:r>
      <w:r w:rsidRPr="00CD5E86">
        <w:rPr>
          <w:rFonts w:ascii="Univers Light" w:hAnsi="Univers Light" w:cs="Arial"/>
          <w:u w:val="single"/>
        </w:rPr>
        <w:t>prevalencia la Lista de Reserva Oficial en vigor</w:t>
      </w:r>
      <w:r w:rsidRPr="00CD5E86">
        <w:rPr>
          <w:rFonts w:ascii="Univers Light" w:hAnsi="Univers Light" w:cs="Arial"/>
        </w:rPr>
        <w:t xml:space="preserve">, de la categoría. De igual modo, si dentro de dicho periodo se generase una convocatoria para cubrir una vacante de </w:t>
      </w:r>
      <w:r w:rsidRPr="00CD5E86">
        <w:rPr>
          <w:rFonts w:ascii="Univers Light" w:hAnsi="Univers Light" w:cs="Arial"/>
        </w:rPr>
        <w:lastRenderedPageBreak/>
        <w:t>dicha categoría, la lista de reserva que se genere dejará sin efecto la presente bolsa de empleo. Por ello, las personas interesadas deberán presentarse al pertinente proceso de selección.</w:t>
      </w:r>
    </w:p>
    <w:p w14:paraId="42D2E01B"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2EEC4C51"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xml:space="preserve">, si una persona es llamada para ser contratada y no tiene disponibilidad, será situada al final de la lista. Si el llamamiento vuelve a repetirse sin </w:t>
      </w:r>
      <w:r w:rsidR="006B2165" w:rsidRPr="0086769B">
        <w:rPr>
          <w:rFonts w:ascii="Univers Light" w:hAnsi="Univers Light" w:cs="Arial"/>
        </w:rPr>
        <w:t xml:space="preserve">éxito, GSC </w:t>
      </w:r>
      <w:r w:rsidR="00F6489F" w:rsidRPr="0086769B">
        <w:rPr>
          <w:rFonts w:ascii="Univers Light" w:hAnsi="Univers Light" w:cs="Arial"/>
        </w:rPr>
        <w:t>podrá</w:t>
      </w:r>
      <w:r w:rsidR="006B2165" w:rsidRPr="0086769B">
        <w:rPr>
          <w:rFonts w:ascii="Univers Light" w:hAnsi="Univers Light" w:cs="Arial"/>
        </w:rPr>
        <w:t xml:space="preserve"> eliminar</w:t>
      </w:r>
      <w:r w:rsidR="00F6489F" w:rsidRPr="0086769B">
        <w:rPr>
          <w:rFonts w:ascii="Univers Light" w:hAnsi="Univers Light" w:cs="Arial"/>
        </w:rPr>
        <w:t>la</w:t>
      </w:r>
      <w:r w:rsidR="006B2165" w:rsidRPr="0086769B">
        <w:rPr>
          <w:rFonts w:ascii="Univers Light" w:hAnsi="Univers Light" w:cs="Arial"/>
        </w:rPr>
        <w:t xml:space="preserve"> d</w:t>
      </w:r>
      <w:r w:rsidR="00342299" w:rsidRPr="0086769B">
        <w:rPr>
          <w:rFonts w:ascii="Univers Light" w:hAnsi="Univers Light" w:cs="Arial"/>
        </w:rPr>
        <w:t>e la bolsa</w:t>
      </w:r>
      <w:r w:rsidR="006B2165" w:rsidRPr="0086769B">
        <w:rPr>
          <w:rFonts w:ascii="Univers Light" w:hAnsi="Univers Light" w:cs="Arial"/>
        </w:rPr>
        <w:t>.</w:t>
      </w:r>
      <w:r w:rsidR="005451B4" w:rsidRPr="0086769B">
        <w:rPr>
          <w:rFonts w:ascii="Univers Light" w:hAnsi="Univers Light" w:cs="Arial"/>
        </w:rPr>
        <w:t xml:space="preserve"> </w:t>
      </w:r>
      <w:r w:rsidR="005451B4" w:rsidRPr="005451B4">
        <w:rPr>
          <w:rFonts w:ascii="Univers Light" w:hAnsi="Univers Light" w:cs="Arial"/>
        </w:rPr>
        <w:t xml:space="preserve">Del mismo modo, será excluida de la bolsa de empleo, toda persona que renuncie a un contrato en GSC. </w:t>
      </w:r>
    </w:p>
    <w:p w14:paraId="3A389778"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28179A7B" w14:textId="77777777" w:rsidR="00FC481F" w:rsidRPr="00FC481F" w:rsidRDefault="00FC481F" w:rsidP="00FC481F">
      <w:pPr>
        <w:jc w:val="both"/>
        <w:rPr>
          <w:rFonts w:ascii="Univers Light" w:hAnsi="Univers Light" w:cs="Times-Roman"/>
          <w:sz w:val="4"/>
          <w:szCs w:val="8"/>
        </w:rPr>
      </w:pPr>
    </w:p>
    <w:p w14:paraId="2C8E29E4"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64E9D50F" w14:textId="77777777" w:rsidR="004A77C3" w:rsidRPr="005A3F89" w:rsidRDefault="004A77C3" w:rsidP="00A43BAD">
      <w:pPr>
        <w:jc w:val="both"/>
        <w:rPr>
          <w:rFonts w:ascii="Univers Light" w:hAnsi="Univers Light" w:cs="Arial"/>
          <w:b/>
          <w:bCs/>
        </w:rPr>
      </w:pPr>
    </w:p>
    <w:p w14:paraId="799F9A5B"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7AF18333" w14:textId="58C79A91" w:rsidR="004A77C3" w:rsidRPr="005A3F89" w:rsidRDefault="008E450C" w:rsidP="00A43BAD">
      <w:pPr>
        <w:jc w:val="both"/>
        <w:rPr>
          <w:rFonts w:ascii="Univers Light" w:hAnsi="Univers Light" w:cs="Arial"/>
          <w:bCs/>
        </w:rPr>
      </w:pPr>
      <w:r w:rsidRPr="005A3F89">
        <w:rPr>
          <w:rFonts w:ascii="Univers Light" w:hAnsi="Univers Light" w:cs="Arial"/>
          <w:bCs/>
        </w:rPr>
        <w:t>Categoría</w:t>
      </w:r>
      <w:r w:rsidR="00CC6183">
        <w:rPr>
          <w:rFonts w:ascii="Univers Light" w:hAnsi="Univers Light" w:cs="Arial"/>
          <w:bCs/>
        </w:rPr>
        <w:t xml:space="preserve"> y </w:t>
      </w:r>
      <w:r w:rsidR="00CC6183" w:rsidRPr="005A3F89">
        <w:rPr>
          <w:rFonts w:ascii="Univers Light" w:hAnsi="Univers Light" w:cs="Arial"/>
          <w:bCs/>
        </w:rPr>
        <w:t>Puesto</w:t>
      </w:r>
      <w:r w:rsidRPr="005A3F89">
        <w:rPr>
          <w:rFonts w:ascii="Univers Light" w:hAnsi="Univers Light" w:cs="Arial"/>
          <w:bCs/>
        </w:rPr>
        <w:t xml:space="preserve">: </w:t>
      </w:r>
      <w:r w:rsidR="001A584A">
        <w:rPr>
          <w:rFonts w:ascii="Univers Light" w:hAnsi="Univers Light" w:cs="Arial"/>
          <w:b/>
          <w:bCs/>
          <w:color w:val="000000"/>
        </w:rPr>
        <w:t>Gestor</w:t>
      </w:r>
      <w:r w:rsidR="00CC6183" w:rsidRPr="00CC6183">
        <w:rPr>
          <w:rFonts w:ascii="Univers Light" w:hAnsi="Univers Light" w:cs="Arial"/>
          <w:b/>
          <w:bCs/>
          <w:color w:val="000000"/>
        </w:rPr>
        <w:t xml:space="preserve">/a </w:t>
      </w:r>
      <w:r w:rsidR="001A584A">
        <w:rPr>
          <w:rFonts w:ascii="Univers Light" w:hAnsi="Univers Light" w:cs="Arial"/>
          <w:b/>
          <w:bCs/>
          <w:color w:val="000000"/>
        </w:rPr>
        <w:t>de Recursos SUC</w:t>
      </w:r>
    </w:p>
    <w:p w14:paraId="146E45A6" w14:textId="55C146A9" w:rsidR="008E450C" w:rsidRDefault="00873B04" w:rsidP="00A43BAD">
      <w:pPr>
        <w:jc w:val="both"/>
        <w:rPr>
          <w:rFonts w:ascii="Univers Light" w:hAnsi="Univers Light" w:cs="Arial"/>
        </w:rPr>
      </w:pPr>
      <w:r>
        <w:rPr>
          <w:rFonts w:ascii="Univers Light" w:hAnsi="Univers Light" w:cs="Arial"/>
        </w:rPr>
        <w:t xml:space="preserve">Nº Puestos: </w:t>
      </w:r>
      <w:r w:rsidR="0086769B" w:rsidRPr="00CC6183">
        <w:rPr>
          <w:rFonts w:ascii="Univers Light" w:hAnsi="Univers Light" w:cs="Arial"/>
          <w:b/>
          <w:bCs/>
          <w:color w:val="000000"/>
        </w:rPr>
        <w:t>Bolsa de Empleo</w:t>
      </w:r>
    </w:p>
    <w:p w14:paraId="6572B0B1" w14:textId="028319C4"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86769B" w:rsidRPr="00CC6183">
        <w:rPr>
          <w:rFonts w:ascii="Univers Light" w:hAnsi="Univers Light" w:cs="Arial"/>
          <w:b/>
          <w:bCs/>
          <w:color w:val="000000"/>
        </w:rPr>
        <w:t>Temporal</w:t>
      </w:r>
      <w:r w:rsidR="00CC6183">
        <w:rPr>
          <w:rFonts w:ascii="Univers Light" w:hAnsi="Univers Light" w:cs="Arial"/>
          <w:b/>
          <w:bCs/>
          <w:color w:val="000000"/>
        </w:rPr>
        <w:t xml:space="preserve"> (</w:t>
      </w:r>
      <w:r w:rsidR="0086769B" w:rsidRPr="00CC6183">
        <w:rPr>
          <w:rFonts w:ascii="Univers Light" w:hAnsi="Univers Light" w:cs="Arial"/>
          <w:b/>
          <w:bCs/>
          <w:color w:val="000000"/>
        </w:rPr>
        <w:t>Eventual</w:t>
      </w:r>
      <w:r w:rsidR="00CC6183">
        <w:rPr>
          <w:rFonts w:ascii="Univers Light" w:hAnsi="Univers Light" w:cs="Arial"/>
          <w:b/>
          <w:bCs/>
          <w:color w:val="000000"/>
        </w:rPr>
        <w:t xml:space="preserve"> o </w:t>
      </w:r>
      <w:r w:rsidR="0086769B" w:rsidRPr="00CC6183">
        <w:rPr>
          <w:rFonts w:ascii="Univers Light" w:hAnsi="Univers Light" w:cs="Arial"/>
          <w:b/>
          <w:bCs/>
          <w:color w:val="000000"/>
        </w:rPr>
        <w:t>por sustitución</w:t>
      </w:r>
      <w:r w:rsidR="00CC6183">
        <w:rPr>
          <w:rFonts w:ascii="Univers Light" w:hAnsi="Univers Light" w:cs="Arial"/>
          <w:b/>
          <w:bCs/>
          <w:color w:val="000000"/>
        </w:rPr>
        <w:t>)</w:t>
      </w:r>
    </w:p>
    <w:p w14:paraId="7BF169C3" w14:textId="70C4844D" w:rsidR="00E63C89" w:rsidRPr="0043377F" w:rsidRDefault="004A77C3" w:rsidP="00A906ED">
      <w:pPr>
        <w:spacing w:before="120"/>
        <w:jc w:val="both"/>
        <w:rPr>
          <w:rFonts w:ascii="Univers Light" w:hAnsi="Univers Light" w:cs="Arial"/>
        </w:rPr>
      </w:pPr>
      <w:r w:rsidRPr="005A3F89">
        <w:rPr>
          <w:rFonts w:ascii="Univers Light" w:hAnsi="Univers Light" w:cs="Arial"/>
          <w:b/>
          <w:bCs/>
        </w:rPr>
        <w:t>LOCALIZACIÓN HABITUAL DE TRABAJO</w:t>
      </w:r>
      <w:r w:rsidR="00A906ED">
        <w:rPr>
          <w:rFonts w:ascii="Univers Light" w:hAnsi="Univers Light" w:cs="Arial"/>
          <w:b/>
          <w:bCs/>
        </w:rPr>
        <w:t xml:space="preserve">: </w:t>
      </w:r>
      <w:r w:rsidR="00E512F2">
        <w:rPr>
          <w:rFonts w:ascii="Univers Light" w:hAnsi="Univers Light" w:cs="Arial"/>
        </w:rPr>
        <w:t>Santa Cruz de Tenerife</w:t>
      </w:r>
    </w:p>
    <w:p w14:paraId="77735A84" w14:textId="1CB4D0E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620D0D" w:rsidRPr="00587A90">
        <w:rPr>
          <w:rFonts w:ascii="Univers Light" w:hAnsi="Univers Light"/>
        </w:rPr>
        <w:t xml:space="preserve">División </w:t>
      </w:r>
      <w:r w:rsidR="00CC6183">
        <w:rPr>
          <w:rFonts w:ascii="Univers Light" w:hAnsi="Univers Light" w:cs="Arial"/>
          <w:color w:val="000000"/>
        </w:rPr>
        <w:t>Servicio de Urgencias Canario (SUC).</w:t>
      </w:r>
    </w:p>
    <w:p w14:paraId="434FA3B7" w14:textId="6CBAFCD7" w:rsidR="001A584A" w:rsidRPr="001A584A" w:rsidRDefault="004A77C3" w:rsidP="001A584A">
      <w:pPr>
        <w:spacing w:before="120"/>
        <w:jc w:val="both"/>
        <w:rPr>
          <w:rFonts w:ascii="Univers Light" w:hAnsi="Univers Light" w:cs="Arial"/>
          <w:lang w:val="es-E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 xml:space="preserve">: </w:t>
      </w:r>
      <w:r w:rsidR="001A584A" w:rsidRPr="001A584A">
        <w:rPr>
          <w:rFonts w:ascii="Univers Light" w:hAnsi="Univers Light" w:cs="Arial"/>
          <w:lang w:val="es-ES"/>
        </w:rPr>
        <w:t xml:space="preserve">La tarea que debe acometer </w:t>
      </w:r>
      <w:r w:rsidR="00016B72">
        <w:rPr>
          <w:rFonts w:ascii="Univers Light" w:hAnsi="Univers Light" w:cs="Arial"/>
          <w:lang w:val="es-ES"/>
        </w:rPr>
        <w:t>el personal d</w:t>
      </w:r>
      <w:r w:rsidR="001A584A" w:rsidRPr="001A584A">
        <w:rPr>
          <w:rFonts w:ascii="Univers Light" w:hAnsi="Univers Light" w:cs="Arial"/>
          <w:lang w:val="es-ES"/>
        </w:rPr>
        <w:t>e Gest</w:t>
      </w:r>
      <w:r w:rsidR="00016B72">
        <w:rPr>
          <w:rFonts w:ascii="Univers Light" w:hAnsi="Univers Light" w:cs="Arial"/>
          <w:lang w:val="es-ES"/>
        </w:rPr>
        <w:t>ión</w:t>
      </w:r>
      <w:r w:rsidR="001A584A" w:rsidRPr="001A584A">
        <w:rPr>
          <w:rFonts w:ascii="Univers Light" w:hAnsi="Univers Light" w:cs="Arial"/>
          <w:lang w:val="es-ES"/>
        </w:rPr>
        <w:t xml:space="preserve"> </w:t>
      </w:r>
      <w:r w:rsidR="00016B72">
        <w:rPr>
          <w:rFonts w:ascii="Univers Light" w:hAnsi="Univers Light" w:cs="Arial"/>
          <w:lang w:val="es-ES"/>
        </w:rPr>
        <w:t xml:space="preserve">de Recursos </w:t>
      </w:r>
      <w:r w:rsidR="001A584A" w:rsidRPr="001A584A">
        <w:rPr>
          <w:rFonts w:ascii="Univers Light" w:hAnsi="Univers Light" w:cs="Arial"/>
          <w:lang w:val="es-ES"/>
        </w:rPr>
        <w:t>en las salas operativas del CECOES 112</w:t>
      </w:r>
      <w:r w:rsidR="00016B72">
        <w:rPr>
          <w:rFonts w:ascii="Univers Light" w:hAnsi="Univers Light" w:cs="Arial"/>
          <w:lang w:val="es-ES"/>
        </w:rPr>
        <w:t>,</w:t>
      </w:r>
      <w:r w:rsidR="001A584A" w:rsidRPr="001A584A">
        <w:rPr>
          <w:rFonts w:ascii="Univers Light" w:hAnsi="Univers Light" w:cs="Arial"/>
          <w:lang w:val="es-ES"/>
        </w:rPr>
        <w:t xml:space="preserve"> es la de conocer la situación de operatividad y disponibilidad de los recursos de emergencias, activarlos y realizar un seguimiento de la actuación de estos, prestar apoyo al personal de coordinación y Salas Operativas directamente en una emergencia o lugar del incidente en el que se haya establecido un puesto de mando.</w:t>
      </w:r>
    </w:p>
    <w:p w14:paraId="614871C7" w14:textId="77777777" w:rsidR="001A584A" w:rsidRPr="001A584A" w:rsidRDefault="001A584A" w:rsidP="001A584A">
      <w:pPr>
        <w:spacing w:before="120"/>
        <w:jc w:val="both"/>
        <w:rPr>
          <w:rFonts w:ascii="Univers Light" w:hAnsi="Univers Light" w:cs="Arial"/>
          <w:lang w:val="es-ES"/>
        </w:rPr>
      </w:pPr>
      <w:r w:rsidRPr="001A584A">
        <w:rPr>
          <w:rFonts w:ascii="Univers Light" w:hAnsi="Univers Light" w:cs="Arial"/>
          <w:lang w:val="es-ES"/>
        </w:rPr>
        <w:t>La Coordinación Sanitaria comporta un trabajo en equipo de los propios profesionales del sector con la finalidad de garantizar una adecuada respuesta a las demandas sanitarias y una correcta actuación ante las emergencias/urgencias, los incidentes rutinarios y no rutinarios.</w:t>
      </w:r>
    </w:p>
    <w:p w14:paraId="7C958B35" w14:textId="3341D861" w:rsidR="00666EC3" w:rsidRPr="005A3F89" w:rsidRDefault="004A77C3" w:rsidP="001A584A">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w:t>
      </w:r>
      <w:proofErr w:type="gramStart"/>
      <w:r w:rsidRPr="005A3F89">
        <w:rPr>
          <w:rFonts w:ascii="Univers Light" w:hAnsi="Univers Light" w:cs="Arial"/>
          <w:bCs/>
        </w:rPr>
        <w:t>los mismos</w:t>
      </w:r>
      <w:proofErr w:type="gramEnd"/>
      <w:r w:rsidRPr="005A3F89">
        <w:rPr>
          <w:rFonts w:ascii="Univers Light" w:hAnsi="Univers Light" w:cs="Arial"/>
          <w:bCs/>
        </w:rPr>
        <w:t xml:space="preserve">. </w:t>
      </w:r>
      <w:r w:rsidRPr="005A3F89">
        <w:rPr>
          <w:rFonts w:ascii="Univers Light" w:hAnsi="Univers Light" w:cs="Arial"/>
        </w:rPr>
        <w:t>La cuantía de la remuneración será la establecida para la categoría en el convenio de la empresa.</w:t>
      </w:r>
    </w:p>
    <w:p w14:paraId="100A6D3D" w14:textId="77777777"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CC6183">
        <w:rPr>
          <w:rFonts w:ascii="Univers Light" w:hAnsi="Univers Light" w:cs="Arial"/>
          <w:lang w:val="es-ES"/>
        </w:rPr>
        <w:t>1.470 horas. En la jornada anual máxima descrita ya se encuentran descontados los días de vacaciones, asuntos personales, compensación de festivos y compensación por reducción de horarios de verano y navidad. El trabajo se organizará en turnos de mañana, tarde o noche, incluyendo festivos y fines de semana. Existirá un sistema de localización durante todo el año para la cobertura de contingencias relacionadas con el puesto de trabajo, exceptuando las vacaciones anuales.</w:t>
      </w:r>
      <w:r w:rsidRPr="00907779">
        <w:rPr>
          <w:rFonts w:ascii="Univers Light" w:hAnsi="Univers Light" w:cs="Arial"/>
          <w:lang w:val="es-ES"/>
        </w:rPr>
        <w:t xml:space="preserve"> No obstante, la jornada laboral puede ser modificada en el futuro, tanto con carácter general como para el puesto de trabajo concreto.</w:t>
      </w:r>
    </w:p>
    <w:p w14:paraId="7B0D6FBC"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4D847070"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6CDA5D50"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103AC418"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39819447" w14:textId="77777777" w:rsidR="00326B54" w:rsidRPr="00206E1F" w:rsidRDefault="00326B54" w:rsidP="00A43BAD">
      <w:pPr>
        <w:jc w:val="both"/>
        <w:rPr>
          <w:rFonts w:ascii="Univers Light" w:hAnsi="Univers Light"/>
          <w:sz w:val="8"/>
          <w:szCs w:val="8"/>
        </w:rPr>
      </w:pPr>
    </w:p>
    <w:p w14:paraId="3B222D2D"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639" w:type="dxa"/>
        <w:tblInd w:w="-5" w:type="dxa"/>
        <w:tblCellMar>
          <w:left w:w="70" w:type="dxa"/>
          <w:right w:w="70" w:type="dxa"/>
        </w:tblCellMar>
        <w:tblLook w:val="04A0" w:firstRow="1" w:lastRow="0" w:firstColumn="1" w:lastColumn="0" w:noHBand="0" w:noVBand="1"/>
      </w:tblPr>
      <w:tblGrid>
        <w:gridCol w:w="2080"/>
        <w:gridCol w:w="7559"/>
      </w:tblGrid>
      <w:tr w:rsidR="00F7525C" w:rsidRPr="00F7525C" w14:paraId="6D438C68" w14:textId="77777777" w:rsidTr="0086769B">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2BF8D5"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559" w:type="dxa"/>
            <w:tcBorders>
              <w:top w:val="single" w:sz="4" w:space="0" w:color="auto"/>
              <w:left w:val="nil"/>
              <w:bottom w:val="single" w:sz="4" w:space="0" w:color="auto"/>
              <w:right w:val="single" w:sz="4" w:space="0" w:color="auto"/>
            </w:tcBorders>
            <w:noWrap/>
            <w:vAlign w:val="bottom"/>
            <w:hideMark/>
          </w:tcPr>
          <w:p w14:paraId="16F5C2EC"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536E6638" w14:textId="77777777" w:rsidR="00F7525C" w:rsidRPr="00856496" w:rsidRDefault="00F7525C" w:rsidP="00F7525C">
      <w:pPr>
        <w:spacing w:line="240" w:lineRule="atLeast"/>
        <w:rPr>
          <w:rFonts w:ascii="Univers Light" w:hAnsi="Univers Light"/>
          <w:b/>
          <w:sz w:val="12"/>
          <w:lang w:val="es-ES"/>
        </w:rPr>
      </w:pPr>
    </w:p>
    <w:p w14:paraId="4D5456AC"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78DE6A4" w14:textId="77777777" w:rsidR="00F7525C" w:rsidRPr="00F7525C" w:rsidRDefault="00F7525C" w:rsidP="00F7525C">
      <w:pPr>
        <w:spacing w:line="240" w:lineRule="atLeast"/>
        <w:rPr>
          <w:rFonts w:ascii="Univers Light" w:hAnsi="Univers Light" w:cs="Arial"/>
          <w:bCs/>
          <w:sz w:val="18"/>
          <w:szCs w:val="18"/>
          <w:lang w:val="es-ES"/>
        </w:rPr>
      </w:pPr>
    </w:p>
    <w:tbl>
      <w:tblPr>
        <w:tblW w:w="9639" w:type="dxa"/>
        <w:tblInd w:w="-5" w:type="dxa"/>
        <w:tblCellMar>
          <w:left w:w="70" w:type="dxa"/>
          <w:right w:w="70" w:type="dxa"/>
        </w:tblCellMar>
        <w:tblLook w:val="04A0" w:firstRow="1" w:lastRow="0" w:firstColumn="1" w:lastColumn="0" w:noHBand="0" w:noVBand="1"/>
      </w:tblPr>
      <w:tblGrid>
        <w:gridCol w:w="1580"/>
        <w:gridCol w:w="2160"/>
        <w:gridCol w:w="2160"/>
        <w:gridCol w:w="1740"/>
        <w:gridCol w:w="1999"/>
      </w:tblGrid>
      <w:tr w:rsidR="00F7525C" w:rsidRPr="00F7525C" w14:paraId="62274BB5" w14:textId="77777777" w:rsidTr="0086769B">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D5F978"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00D04CE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22331BA"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2B37976C"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999" w:type="dxa"/>
            <w:tcBorders>
              <w:top w:val="single" w:sz="4" w:space="0" w:color="auto"/>
              <w:left w:val="nil"/>
              <w:bottom w:val="single" w:sz="4" w:space="0" w:color="auto"/>
              <w:right w:val="single" w:sz="4" w:space="0" w:color="auto"/>
            </w:tcBorders>
            <w:noWrap/>
            <w:vAlign w:val="center"/>
            <w:hideMark/>
          </w:tcPr>
          <w:p w14:paraId="0EB8C9ED"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3A2AD595"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18904AF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7298313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53A48B6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6A85D865"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999" w:type="dxa"/>
            <w:tcBorders>
              <w:top w:val="single" w:sz="4" w:space="0" w:color="auto"/>
              <w:left w:val="nil"/>
              <w:bottom w:val="single" w:sz="4" w:space="0" w:color="auto"/>
              <w:right w:val="single" w:sz="4" w:space="0" w:color="auto"/>
            </w:tcBorders>
            <w:noWrap/>
            <w:vAlign w:val="center"/>
          </w:tcPr>
          <w:p w14:paraId="2BCB87F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772A7A6"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18509557"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667DE6C5"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70B0E4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4E3067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999" w:type="dxa"/>
            <w:tcBorders>
              <w:top w:val="nil"/>
              <w:left w:val="nil"/>
              <w:bottom w:val="single" w:sz="4" w:space="0" w:color="auto"/>
              <w:right w:val="single" w:sz="4" w:space="0" w:color="auto"/>
            </w:tcBorders>
            <w:noWrap/>
            <w:vAlign w:val="center"/>
            <w:hideMark/>
          </w:tcPr>
          <w:p w14:paraId="32065188"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02CDA52B" w14:textId="77777777" w:rsidTr="0086769B">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44964B98"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54DEDA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04663B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60FA482E"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999" w:type="dxa"/>
            <w:tcBorders>
              <w:top w:val="single" w:sz="4" w:space="0" w:color="auto"/>
              <w:left w:val="nil"/>
              <w:bottom w:val="single" w:sz="4" w:space="0" w:color="auto"/>
              <w:right w:val="single" w:sz="4" w:space="0" w:color="auto"/>
            </w:tcBorders>
            <w:noWrap/>
            <w:vAlign w:val="center"/>
            <w:hideMark/>
          </w:tcPr>
          <w:p w14:paraId="7CAFE413"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26460444"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671E6D89" w14:textId="77777777" w:rsidR="00F7525C" w:rsidRPr="00F7525C" w:rsidRDefault="00F7525C" w:rsidP="00F7525C">
      <w:pPr>
        <w:spacing w:line="240" w:lineRule="atLeast"/>
        <w:rPr>
          <w:rFonts w:ascii="Univers Light" w:hAnsi="Univers Light" w:cs="Arial"/>
          <w:bCs/>
          <w:sz w:val="18"/>
          <w:szCs w:val="18"/>
          <w:lang w:val="es-ES"/>
        </w:rPr>
      </w:pPr>
    </w:p>
    <w:p w14:paraId="155D0088"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2BEA1A21" w14:textId="77777777"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4EF92AB8" w14:textId="77777777" w:rsidR="005A3F89" w:rsidRPr="00206E1F" w:rsidRDefault="005A3F89" w:rsidP="00A43BAD">
      <w:pPr>
        <w:jc w:val="both"/>
        <w:rPr>
          <w:rFonts w:ascii="Univers Light" w:hAnsi="Univers Light" w:cs="Arial"/>
          <w:b/>
          <w:sz w:val="18"/>
          <w:szCs w:val="18"/>
        </w:rPr>
      </w:pPr>
    </w:p>
    <w:p w14:paraId="47E8C0AA"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47342235"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36112D09"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4BF98DAF"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3FBD3D21"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DEEA90"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57D96C67"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4B20A04E" w14:textId="77777777" w:rsidR="005A3F89" w:rsidRPr="00206E1F" w:rsidRDefault="005A3F89" w:rsidP="00735342">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3DB2B7F6" w14:textId="77777777" w:rsidR="005A3F89" w:rsidRPr="00206E1F" w:rsidRDefault="005A3F89" w:rsidP="00206E1F">
      <w:pPr>
        <w:pStyle w:val="Textoindependiente"/>
        <w:spacing w:after="0"/>
        <w:jc w:val="center"/>
        <w:rPr>
          <w:rFonts w:ascii="Univers Light" w:hAnsi="Univers Light" w:cs="Arial"/>
          <w:sz w:val="18"/>
          <w:szCs w:val="18"/>
        </w:rPr>
      </w:pPr>
    </w:p>
    <w:p w14:paraId="0C483A3A"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 xml:space="preserve">En ________________________ </w:t>
      </w:r>
      <w:proofErr w:type="spellStart"/>
      <w:r w:rsidRPr="00206E1F">
        <w:rPr>
          <w:rFonts w:ascii="Univers Light" w:hAnsi="Univers Light" w:cs="Arial"/>
          <w:sz w:val="18"/>
          <w:szCs w:val="18"/>
        </w:rPr>
        <w:t>a</w:t>
      </w:r>
      <w:proofErr w:type="spellEnd"/>
      <w:r w:rsidRPr="00206E1F">
        <w:rPr>
          <w:rFonts w:ascii="Univers Light" w:hAnsi="Univers Light" w:cs="Arial"/>
          <w:sz w:val="18"/>
          <w:szCs w:val="18"/>
        </w:rPr>
        <w:t xml:space="preserve"> 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________________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9EE7F16" w14:textId="77777777" w:rsidR="005A3F89" w:rsidRPr="00206E1F" w:rsidRDefault="005A3F89" w:rsidP="00206E1F">
      <w:pPr>
        <w:pStyle w:val="Textoindependiente"/>
        <w:spacing w:after="0"/>
        <w:jc w:val="center"/>
        <w:rPr>
          <w:rFonts w:ascii="Univers Light" w:hAnsi="Univers Light" w:cs="Arial"/>
          <w:sz w:val="18"/>
          <w:szCs w:val="18"/>
        </w:rPr>
      </w:pPr>
    </w:p>
    <w:p w14:paraId="5D8E5BC9"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39642455" w14:textId="77777777" w:rsidR="00FC481F" w:rsidRPr="00206E1F" w:rsidRDefault="00FC481F" w:rsidP="00FC481F">
      <w:pPr>
        <w:jc w:val="both"/>
        <w:rPr>
          <w:rFonts w:ascii="Univers Light" w:hAnsi="Univers Light"/>
          <w:sz w:val="18"/>
          <w:szCs w:val="18"/>
        </w:rPr>
      </w:pPr>
    </w:p>
    <w:p w14:paraId="51D2A373"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18D5531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3"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4"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w:t>
      </w:r>
      <w:proofErr w:type="gramStart"/>
      <w:r w:rsidRPr="005A3F89">
        <w:rPr>
          <w:rFonts w:ascii="Univers Light" w:hAnsi="Univers Light" w:cs="Arial"/>
          <w:color w:val="000000"/>
          <w:sz w:val="16"/>
          <w:szCs w:val="16"/>
        </w:rPr>
        <w:t>Delegado</w:t>
      </w:r>
      <w:proofErr w:type="gramEnd"/>
      <w:r w:rsidRPr="005A3F89">
        <w:rPr>
          <w:rFonts w:ascii="Univers Light" w:hAnsi="Univers Light" w:cs="Arial"/>
          <w:color w:val="000000"/>
          <w:sz w:val="16"/>
          <w:szCs w:val="16"/>
        </w:rPr>
        <w:t xml:space="preserve"> de Protección de Datos: </w:t>
      </w:r>
      <w:hyperlink r:id="rId15"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4AE04FF3"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67ED8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20101C2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513C76D"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02D665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5F670F5"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0A584FC2"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8F88D7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w:t>
      </w:r>
      <w:proofErr w:type="gramStart"/>
      <w:r w:rsidRPr="005A3F89">
        <w:rPr>
          <w:rFonts w:ascii="Univers Light" w:hAnsi="Univers Light" w:cs="Arial"/>
          <w:color w:val="000000"/>
          <w:sz w:val="16"/>
          <w:szCs w:val="16"/>
        </w:rPr>
        <w:t>Responsable</w:t>
      </w:r>
      <w:proofErr w:type="gramEnd"/>
      <w:r w:rsidRPr="005A3F89">
        <w:rPr>
          <w:rFonts w:ascii="Univers Light" w:hAnsi="Univers Light" w:cs="Arial"/>
          <w:color w:val="000000"/>
          <w:sz w:val="16"/>
          <w:szCs w:val="16"/>
        </w:rPr>
        <w:t xml:space="preserve"> del Tratamiento. Asimismo, los interesados tienen derecho a reclamar ante la Autoridad de Control (Agencia Española de Protección de Datos  </w:t>
      </w:r>
      <w:hyperlink r:id="rId16"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725896E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4BA0FE7E"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7"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8" w:history="1">
        <w:r w:rsidRPr="005A3F89">
          <w:rPr>
            <w:rStyle w:val="Hipervnculo"/>
            <w:rFonts w:ascii="Univers Light" w:hAnsi="Univers Light" w:cs="Arial"/>
            <w:sz w:val="16"/>
            <w:szCs w:val="16"/>
          </w:rPr>
          <w:t>gscprotecciondedatos@gsccanarias.com</w:t>
        </w:r>
      </w:hyperlink>
    </w:p>
    <w:p w14:paraId="7A500FFF" w14:textId="77777777" w:rsidR="00FC481F" w:rsidRPr="005A3F89" w:rsidRDefault="00FC481F" w:rsidP="00A43BAD">
      <w:pPr>
        <w:jc w:val="both"/>
        <w:rPr>
          <w:rFonts w:ascii="Univers Light" w:hAnsi="Univers Light" w:cs="Arial"/>
          <w:sz w:val="16"/>
          <w:szCs w:val="16"/>
        </w:rPr>
      </w:pPr>
    </w:p>
    <w:sectPr w:rsidR="00FC481F" w:rsidRPr="005A3F89" w:rsidSect="00A02F91">
      <w:footerReference w:type="default" r:id="rId19"/>
      <w:headerReference w:type="first" r:id="rId20"/>
      <w:footerReference w:type="first" r:id="rId21"/>
      <w:pgSz w:w="11906" w:h="16838" w:code="9"/>
      <w:pgMar w:top="1726"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DD32" w14:textId="77777777" w:rsidR="008F0955" w:rsidRDefault="008F0955">
      <w:r>
        <w:separator/>
      </w:r>
    </w:p>
  </w:endnote>
  <w:endnote w:type="continuationSeparator" w:id="0">
    <w:p w14:paraId="6B5188B1" w14:textId="77777777" w:rsidR="008F0955" w:rsidRDefault="008F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A54" w14:textId="77777777" w:rsidR="003E697B" w:rsidRPr="003E697B" w:rsidRDefault="003E697B" w:rsidP="003E697B">
    <w:pPr>
      <w:pStyle w:val="Piedepgina"/>
      <w:jc w:val="right"/>
      <w:rPr>
        <w:rFonts w:ascii="Univers Light" w:hAnsi="Univers Light"/>
        <w:sz w:val="16"/>
        <w:szCs w:val="16"/>
      </w:rPr>
    </w:pPr>
  </w:p>
  <w:p w14:paraId="5BFD8701"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379296"/>
      <w:docPartObj>
        <w:docPartGallery w:val="Page Numbers (Bottom of Page)"/>
        <w:docPartUnique/>
      </w:docPartObj>
    </w:sdtPr>
    <w:sdtEndPr>
      <w:rPr>
        <w:rFonts w:ascii="Univers Light" w:hAnsi="Univers Light"/>
        <w:sz w:val="16"/>
        <w:szCs w:val="16"/>
      </w:rPr>
    </w:sdtEndPr>
    <w:sdtContent>
      <w:p w14:paraId="54456662" w14:textId="77777777" w:rsidR="0073396F" w:rsidRPr="00971467" w:rsidRDefault="009545D1" w:rsidP="00971467">
        <w:pPr>
          <w:pStyle w:val="Piedepgina"/>
          <w:jc w:val="right"/>
          <w:rPr>
            <w:rFonts w:ascii="Univers Light" w:hAnsi="Univers Light"/>
            <w:sz w:val="16"/>
            <w:szCs w:val="16"/>
          </w:rPr>
        </w:pPr>
        <w:r w:rsidRPr="003E697B">
          <w:rPr>
            <w:rFonts w:ascii="Univers Light" w:hAnsi="Univers Light"/>
            <w:sz w:val="16"/>
            <w:szCs w:val="16"/>
          </w:rPr>
          <w:fldChar w:fldCharType="begin"/>
        </w:r>
        <w:r w:rsidRPr="003E697B">
          <w:rPr>
            <w:rFonts w:ascii="Univers Light" w:hAnsi="Univers Light"/>
            <w:sz w:val="16"/>
            <w:szCs w:val="16"/>
          </w:rPr>
          <w:instrText>PAGE   \* MERGEFORMAT</w:instrText>
        </w:r>
        <w:r w:rsidRPr="003E697B">
          <w:rPr>
            <w:rFonts w:ascii="Univers Light" w:hAnsi="Univers Light"/>
            <w:sz w:val="16"/>
            <w:szCs w:val="16"/>
          </w:rPr>
          <w:fldChar w:fldCharType="separate"/>
        </w:r>
        <w:r w:rsidRPr="003E697B">
          <w:rPr>
            <w:rFonts w:ascii="Univers Light" w:hAnsi="Univers Light"/>
            <w:sz w:val="16"/>
            <w:szCs w:val="16"/>
            <w:lang w:val="es-ES"/>
          </w:rPr>
          <w:t>2</w:t>
        </w:r>
        <w:r w:rsidRPr="003E697B">
          <w:rPr>
            <w:rFonts w:ascii="Univers Light" w:hAnsi="Univers Light"/>
            <w:sz w:val="16"/>
            <w:szCs w:val="16"/>
          </w:rPr>
          <w:fldChar w:fldCharType="end"/>
        </w:r>
        <w:r w:rsidR="003E697B">
          <w:rPr>
            <w:rFonts w:ascii="Univers Light" w:hAnsi="Univers Light"/>
            <w:sz w:val="16"/>
            <w:szCs w:val="16"/>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823E" w14:textId="77777777" w:rsidR="008F0955" w:rsidRDefault="008F0955">
      <w:r>
        <w:separator/>
      </w:r>
    </w:p>
  </w:footnote>
  <w:footnote w:type="continuationSeparator" w:id="0">
    <w:p w14:paraId="588683E8" w14:textId="77777777" w:rsidR="008F0955" w:rsidRDefault="008F0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3B3A" w14:textId="77777777" w:rsidR="0073396F" w:rsidRDefault="00971467">
    <w:pPr>
      <w:pStyle w:val="Encabezado"/>
    </w:pPr>
    <w:r>
      <w:rPr>
        <w:noProof/>
        <w:lang w:val="es-ES"/>
      </w:rPr>
      <w:drawing>
        <wp:anchor distT="0" distB="0" distL="114935" distR="114935" simplePos="0" relativeHeight="251656704" behindDoc="1" locked="0" layoutInCell="1" allowOverlap="1" wp14:anchorId="5A895C7D" wp14:editId="62AE1C12">
          <wp:simplePos x="0" y="0"/>
          <wp:positionH relativeFrom="column">
            <wp:posOffset>-388620</wp:posOffset>
          </wp:positionH>
          <wp:positionV relativeFrom="paragraph">
            <wp:posOffset>3547428</wp:posOffset>
          </wp:positionV>
          <wp:extent cx="74930" cy="2002155"/>
          <wp:effectExtent l="0" t="0" r="1270" b="0"/>
          <wp:wrapNone/>
          <wp:docPr id="22004035" name="Imagen 2200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200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776" behindDoc="0" locked="0" layoutInCell="1" allowOverlap="1" wp14:anchorId="4C77D79F" wp14:editId="2C97DCFC">
          <wp:simplePos x="0" y="0"/>
          <wp:positionH relativeFrom="margin">
            <wp:posOffset>0</wp:posOffset>
          </wp:positionH>
          <wp:positionV relativeFrom="paragraph">
            <wp:posOffset>-83185</wp:posOffset>
          </wp:positionV>
          <wp:extent cx="1188085" cy="577850"/>
          <wp:effectExtent l="0" t="0" r="0" b="0"/>
          <wp:wrapNone/>
          <wp:docPr id="707646761" name="Imagen 70764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085" cy="57785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752" behindDoc="0" locked="0" layoutInCell="1" allowOverlap="1" wp14:anchorId="59056A70" wp14:editId="3FD1420C">
          <wp:simplePos x="0" y="0"/>
          <wp:positionH relativeFrom="margin">
            <wp:align>right</wp:align>
          </wp:positionH>
          <wp:positionV relativeFrom="paragraph">
            <wp:posOffset>-35243</wp:posOffset>
          </wp:positionV>
          <wp:extent cx="1022350" cy="475615"/>
          <wp:effectExtent l="0" t="0" r="6350" b="635"/>
          <wp:wrapNone/>
          <wp:docPr id="1477322631" name="Imagen 147732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2350" cy="475615"/>
                  </a:xfrm>
                  <a:prstGeom prst="rect">
                    <a:avLst/>
                  </a:prstGeom>
                  <a:noFill/>
                </pic:spPr>
              </pic:pic>
            </a:graphicData>
          </a:graphic>
          <wp14:sizeRelH relativeFrom="page">
            <wp14:pctWidth>0</wp14:pctWidth>
          </wp14:sizeRelH>
          <wp14:sizeRelV relativeFrom="page">
            <wp14:pctHeight>0</wp14:pctHeight>
          </wp14:sizeRelV>
        </wp:anchor>
      </w:drawing>
    </w:r>
    <w:r w:rsidR="0073396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5"/>
  </w:num>
  <w:num w:numId="6" w16cid:durableId="842739722">
    <w:abstractNumId w:val="1"/>
  </w:num>
  <w:num w:numId="7" w16cid:durableId="208545286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1BBC"/>
    <w:rsid w:val="00003C07"/>
    <w:rsid w:val="00004313"/>
    <w:rsid w:val="00005086"/>
    <w:rsid w:val="000072E6"/>
    <w:rsid w:val="00011345"/>
    <w:rsid w:val="00016B72"/>
    <w:rsid w:val="00020CBE"/>
    <w:rsid w:val="00026332"/>
    <w:rsid w:val="00032A92"/>
    <w:rsid w:val="00040FBC"/>
    <w:rsid w:val="000414A7"/>
    <w:rsid w:val="000437E9"/>
    <w:rsid w:val="00043F85"/>
    <w:rsid w:val="00052606"/>
    <w:rsid w:val="00060EDA"/>
    <w:rsid w:val="00070BEC"/>
    <w:rsid w:val="0007696B"/>
    <w:rsid w:val="00081373"/>
    <w:rsid w:val="0008168F"/>
    <w:rsid w:val="00083588"/>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D0954"/>
    <w:rsid w:val="000D0B64"/>
    <w:rsid w:val="000D1B59"/>
    <w:rsid w:val="000D3C84"/>
    <w:rsid w:val="000D6B34"/>
    <w:rsid w:val="000D6D70"/>
    <w:rsid w:val="000D6E79"/>
    <w:rsid w:val="000E0BD2"/>
    <w:rsid w:val="000E2E02"/>
    <w:rsid w:val="000E51AF"/>
    <w:rsid w:val="000E5799"/>
    <w:rsid w:val="000E5A3F"/>
    <w:rsid w:val="000F16A5"/>
    <w:rsid w:val="000F2D6A"/>
    <w:rsid w:val="000F5D1D"/>
    <w:rsid w:val="000F5E7F"/>
    <w:rsid w:val="000F6630"/>
    <w:rsid w:val="000F66A7"/>
    <w:rsid w:val="001015FE"/>
    <w:rsid w:val="001033D2"/>
    <w:rsid w:val="00105D00"/>
    <w:rsid w:val="00106ECF"/>
    <w:rsid w:val="00107DC9"/>
    <w:rsid w:val="0011523D"/>
    <w:rsid w:val="0012123E"/>
    <w:rsid w:val="00125958"/>
    <w:rsid w:val="00133BEA"/>
    <w:rsid w:val="00134BBA"/>
    <w:rsid w:val="0013656B"/>
    <w:rsid w:val="001378C5"/>
    <w:rsid w:val="00147506"/>
    <w:rsid w:val="00154DA6"/>
    <w:rsid w:val="001613A9"/>
    <w:rsid w:val="00170290"/>
    <w:rsid w:val="001803EC"/>
    <w:rsid w:val="001808F5"/>
    <w:rsid w:val="00181206"/>
    <w:rsid w:val="00181B3A"/>
    <w:rsid w:val="00191CEC"/>
    <w:rsid w:val="00191D7E"/>
    <w:rsid w:val="001929F5"/>
    <w:rsid w:val="001968B3"/>
    <w:rsid w:val="00196D3E"/>
    <w:rsid w:val="00197100"/>
    <w:rsid w:val="001A13E1"/>
    <w:rsid w:val="001A476D"/>
    <w:rsid w:val="001A584A"/>
    <w:rsid w:val="001A58F3"/>
    <w:rsid w:val="001A5D0C"/>
    <w:rsid w:val="001A6793"/>
    <w:rsid w:val="001B0815"/>
    <w:rsid w:val="001B1990"/>
    <w:rsid w:val="001B1BC8"/>
    <w:rsid w:val="001B1C4A"/>
    <w:rsid w:val="001B2023"/>
    <w:rsid w:val="001B2659"/>
    <w:rsid w:val="001B5210"/>
    <w:rsid w:val="001B749B"/>
    <w:rsid w:val="001C0C27"/>
    <w:rsid w:val="001C2CC0"/>
    <w:rsid w:val="001C375C"/>
    <w:rsid w:val="001C6F51"/>
    <w:rsid w:val="001C749B"/>
    <w:rsid w:val="001D26CF"/>
    <w:rsid w:val="001D635F"/>
    <w:rsid w:val="001E49D0"/>
    <w:rsid w:val="001F2CA2"/>
    <w:rsid w:val="001F74CC"/>
    <w:rsid w:val="0020063A"/>
    <w:rsid w:val="002008C3"/>
    <w:rsid w:val="00204874"/>
    <w:rsid w:val="00206E1F"/>
    <w:rsid w:val="002070FC"/>
    <w:rsid w:val="002134B4"/>
    <w:rsid w:val="0021375D"/>
    <w:rsid w:val="00216F7F"/>
    <w:rsid w:val="0022010E"/>
    <w:rsid w:val="00220A71"/>
    <w:rsid w:val="00223F05"/>
    <w:rsid w:val="00227A21"/>
    <w:rsid w:val="00230D5D"/>
    <w:rsid w:val="002413C3"/>
    <w:rsid w:val="0024341B"/>
    <w:rsid w:val="0025550C"/>
    <w:rsid w:val="00260EDB"/>
    <w:rsid w:val="0026696D"/>
    <w:rsid w:val="00266B39"/>
    <w:rsid w:val="00272859"/>
    <w:rsid w:val="00282F07"/>
    <w:rsid w:val="00291927"/>
    <w:rsid w:val="00291F0A"/>
    <w:rsid w:val="00293F43"/>
    <w:rsid w:val="0029486B"/>
    <w:rsid w:val="00295838"/>
    <w:rsid w:val="0029710F"/>
    <w:rsid w:val="002A5DD2"/>
    <w:rsid w:val="002A689D"/>
    <w:rsid w:val="002B073C"/>
    <w:rsid w:val="002B2802"/>
    <w:rsid w:val="002B59B4"/>
    <w:rsid w:val="002B7166"/>
    <w:rsid w:val="002C6226"/>
    <w:rsid w:val="002D054A"/>
    <w:rsid w:val="002D06B2"/>
    <w:rsid w:val="002D18E4"/>
    <w:rsid w:val="002D1EA5"/>
    <w:rsid w:val="002D2D67"/>
    <w:rsid w:val="002D414F"/>
    <w:rsid w:val="002E1C55"/>
    <w:rsid w:val="002E4730"/>
    <w:rsid w:val="002F1A94"/>
    <w:rsid w:val="002F1DF1"/>
    <w:rsid w:val="002F5978"/>
    <w:rsid w:val="002F672C"/>
    <w:rsid w:val="002F7BAB"/>
    <w:rsid w:val="003005CB"/>
    <w:rsid w:val="0030329E"/>
    <w:rsid w:val="003055B1"/>
    <w:rsid w:val="00310228"/>
    <w:rsid w:val="00321D36"/>
    <w:rsid w:val="00322829"/>
    <w:rsid w:val="00326B54"/>
    <w:rsid w:val="003278EB"/>
    <w:rsid w:val="003334C9"/>
    <w:rsid w:val="00341878"/>
    <w:rsid w:val="00342299"/>
    <w:rsid w:val="00342D67"/>
    <w:rsid w:val="003449C4"/>
    <w:rsid w:val="0035084E"/>
    <w:rsid w:val="003517C3"/>
    <w:rsid w:val="003524B5"/>
    <w:rsid w:val="00352A7E"/>
    <w:rsid w:val="00365602"/>
    <w:rsid w:val="00367ED7"/>
    <w:rsid w:val="003701E7"/>
    <w:rsid w:val="003705EF"/>
    <w:rsid w:val="0037060F"/>
    <w:rsid w:val="0037329A"/>
    <w:rsid w:val="00375830"/>
    <w:rsid w:val="00380556"/>
    <w:rsid w:val="003852A8"/>
    <w:rsid w:val="0038696B"/>
    <w:rsid w:val="00390A06"/>
    <w:rsid w:val="00392B1A"/>
    <w:rsid w:val="0039784A"/>
    <w:rsid w:val="003A5B4A"/>
    <w:rsid w:val="003A6030"/>
    <w:rsid w:val="003A6972"/>
    <w:rsid w:val="003B0FF9"/>
    <w:rsid w:val="003B1730"/>
    <w:rsid w:val="003B2054"/>
    <w:rsid w:val="003B47AC"/>
    <w:rsid w:val="003B5DD6"/>
    <w:rsid w:val="003B7E42"/>
    <w:rsid w:val="003C6079"/>
    <w:rsid w:val="003C60E6"/>
    <w:rsid w:val="003C6CBA"/>
    <w:rsid w:val="003D0794"/>
    <w:rsid w:val="003D2C69"/>
    <w:rsid w:val="003D4867"/>
    <w:rsid w:val="003E5BDD"/>
    <w:rsid w:val="003E697B"/>
    <w:rsid w:val="003F23B3"/>
    <w:rsid w:val="003F4956"/>
    <w:rsid w:val="003F640D"/>
    <w:rsid w:val="003F6A02"/>
    <w:rsid w:val="003F7F38"/>
    <w:rsid w:val="00401953"/>
    <w:rsid w:val="00401EAB"/>
    <w:rsid w:val="004053D8"/>
    <w:rsid w:val="00406BC6"/>
    <w:rsid w:val="00410AAE"/>
    <w:rsid w:val="0041168B"/>
    <w:rsid w:val="00414FDA"/>
    <w:rsid w:val="00417AA9"/>
    <w:rsid w:val="00420075"/>
    <w:rsid w:val="0042044C"/>
    <w:rsid w:val="00424436"/>
    <w:rsid w:val="004263EE"/>
    <w:rsid w:val="00430675"/>
    <w:rsid w:val="00431D20"/>
    <w:rsid w:val="004321D2"/>
    <w:rsid w:val="004322E5"/>
    <w:rsid w:val="00432D16"/>
    <w:rsid w:val="0043377F"/>
    <w:rsid w:val="004338F8"/>
    <w:rsid w:val="00434A60"/>
    <w:rsid w:val="004356DA"/>
    <w:rsid w:val="0044156C"/>
    <w:rsid w:val="00441CE5"/>
    <w:rsid w:val="00442B7B"/>
    <w:rsid w:val="0045144F"/>
    <w:rsid w:val="00451704"/>
    <w:rsid w:val="004524C2"/>
    <w:rsid w:val="00452B66"/>
    <w:rsid w:val="004534BF"/>
    <w:rsid w:val="0045351D"/>
    <w:rsid w:val="00454113"/>
    <w:rsid w:val="00457ED0"/>
    <w:rsid w:val="00460EF9"/>
    <w:rsid w:val="00461AA2"/>
    <w:rsid w:val="00462E7E"/>
    <w:rsid w:val="004663D6"/>
    <w:rsid w:val="00474B83"/>
    <w:rsid w:val="00474FBB"/>
    <w:rsid w:val="00476B21"/>
    <w:rsid w:val="004811BD"/>
    <w:rsid w:val="004861EE"/>
    <w:rsid w:val="004937EF"/>
    <w:rsid w:val="004943BC"/>
    <w:rsid w:val="004A1135"/>
    <w:rsid w:val="004A77C3"/>
    <w:rsid w:val="004B13E3"/>
    <w:rsid w:val="004C45F3"/>
    <w:rsid w:val="004C4BAC"/>
    <w:rsid w:val="004C5A63"/>
    <w:rsid w:val="004C7DA0"/>
    <w:rsid w:val="004D1C6C"/>
    <w:rsid w:val="004D3158"/>
    <w:rsid w:val="004D33F0"/>
    <w:rsid w:val="004D3F2B"/>
    <w:rsid w:val="004E2FA5"/>
    <w:rsid w:val="004E3014"/>
    <w:rsid w:val="004E43D2"/>
    <w:rsid w:val="004E5B2D"/>
    <w:rsid w:val="004E5F70"/>
    <w:rsid w:val="004F56E8"/>
    <w:rsid w:val="00500C2C"/>
    <w:rsid w:val="00506261"/>
    <w:rsid w:val="00507188"/>
    <w:rsid w:val="00514C48"/>
    <w:rsid w:val="00515FE6"/>
    <w:rsid w:val="00516E88"/>
    <w:rsid w:val="00520CB3"/>
    <w:rsid w:val="00524BA6"/>
    <w:rsid w:val="00525E24"/>
    <w:rsid w:val="00525EAA"/>
    <w:rsid w:val="005308BB"/>
    <w:rsid w:val="00537DD1"/>
    <w:rsid w:val="00537ED2"/>
    <w:rsid w:val="0054064A"/>
    <w:rsid w:val="00543C5C"/>
    <w:rsid w:val="00543F51"/>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1724"/>
    <w:rsid w:val="005934BD"/>
    <w:rsid w:val="005935B2"/>
    <w:rsid w:val="005977F2"/>
    <w:rsid w:val="005A2A63"/>
    <w:rsid w:val="005A39B7"/>
    <w:rsid w:val="005A3F89"/>
    <w:rsid w:val="005A6794"/>
    <w:rsid w:val="005B3038"/>
    <w:rsid w:val="005C102E"/>
    <w:rsid w:val="005C2840"/>
    <w:rsid w:val="005D1725"/>
    <w:rsid w:val="005D4C19"/>
    <w:rsid w:val="005E24C2"/>
    <w:rsid w:val="005E24CD"/>
    <w:rsid w:val="005E2572"/>
    <w:rsid w:val="005E4C3B"/>
    <w:rsid w:val="005E72D5"/>
    <w:rsid w:val="005F334C"/>
    <w:rsid w:val="005F3D17"/>
    <w:rsid w:val="00612877"/>
    <w:rsid w:val="006158E1"/>
    <w:rsid w:val="00620D0D"/>
    <w:rsid w:val="00621E8B"/>
    <w:rsid w:val="00622B81"/>
    <w:rsid w:val="00627862"/>
    <w:rsid w:val="00631740"/>
    <w:rsid w:val="00641D02"/>
    <w:rsid w:val="0064262F"/>
    <w:rsid w:val="00642EF8"/>
    <w:rsid w:val="00643B49"/>
    <w:rsid w:val="00645670"/>
    <w:rsid w:val="00653FDB"/>
    <w:rsid w:val="006576BA"/>
    <w:rsid w:val="0066259B"/>
    <w:rsid w:val="00663BF3"/>
    <w:rsid w:val="006647C6"/>
    <w:rsid w:val="00666DEF"/>
    <w:rsid w:val="00666EC3"/>
    <w:rsid w:val="0067048E"/>
    <w:rsid w:val="00671149"/>
    <w:rsid w:val="006725B0"/>
    <w:rsid w:val="00676B8A"/>
    <w:rsid w:val="0067753C"/>
    <w:rsid w:val="00677ED8"/>
    <w:rsid w:val="006811D1"/>
    <w:rsid w:val="006831F9"/>
    <w:rsid w:val="00687D14"/>
    <w:rsid w:val="00692313"/>
    <w:rsid w:val="00695169"/>
    <w:rsid w:val="006958B0"/>
    <w:rsid w:val="006A234B"/>
    <w:rsid w:val="006A37DE"/>
    <w:rsid w:val="006A48B2"/>
    <w:rsid w:val="006A5104"/>
    <w:rsid w:val="006A70E8"/>
    <w:rsid w:val="006B2165"/>
    <w:rsid w:val="006B377D"/>
    <w:rsid w:val="006B4EF7"/>
    <w:rsid w:val="006B4F89"/>
    <w:rsid w:val="006B5AA5"/>
    <w:rsid w:val="006C11F0"/>
    <w:rsid w:val="006C1C46"/>
    <w:rsid w:val="006C3A40"/>
    <w:rsid w:val="006C60B2"/>
    <w:rsid w:val="006C7805"/>
    <w:rsid w:val="006D1E05"/>
    <w:rsid w:val="006D505A"/>
    <w:rsid w:val="006D515C"/>
    <w:rsid w:val="006D78C1"/>
    <w:rsid w:val="006E1D5E"/>
    <w:rsid w:val="006E2319"/>
    <w:rsid w:val="006E32A1"/>
    <w:rsid w:val="006F5D43"/>
    <w:rsid w:val="006F5F76"/>
    <w:rsid w:val="00704924"/>
    <w:rsid w:val="00704970"/>
    <w:rsid w:val="007077D5"/>
    <w:rsid w:val="0071431A"/>
    <w:rsid w:val="007215F8"/>
    <w:rsid w:val="00721DBB"/>
    <w:rsid w:val="007254E4"/>
    <w:rsid w:val="007259FD"/>
    <w:rsid w:val="00725A5E"/>
    <w:rsid w:val="00726D42"/>
    <w:rsid w:val="007276DF"/>
    <w:rsid w:val="007321E9"/>
    <w:rsid w:val="0073396F"/>
    <w:rsid w:val="007339F1"/>
    <w:rsid w:val="00734F08"/>
    <w:rsid w:val="00735342"/>
    <w:rsid w:val="007374F9"/>
    <w:rsid w:val="007433E7"/>
    <w:rsid w:val="00743A6C"/>
    <w:rsid w:val="007453A3"/>
    <w:rsid w:val="007454FF"/>
    <w:rsid w:val="0075263F"/>
    <w:rsid w:val="00753C4D"/>
    <w:rsid w:val="007542CF"/>
    <w:rsid w:val="00757D9C"/>
    <w:rsid w:val="00757F61"/>
    <w:rsid w:val="00764FFE"/>
    <w:rsid w:val="007661AE"/>
    <w:rsid w:val="00766A39"/>
    <w:rsid w:val="00767B0C"/>
    <w:rsid w:val="00770254"/>
    <w:rsid w:val="00772A87"/>
    <w:rsid w:val="007749F3"/>
    <w:rsid w:val="00776631"/>
    <w:rsid w:val="007767FA"/>
    <w:rsid w:val="00777C03"/>
    <w:rsid w:val="00777E20"/>
    <w:rsid w:val="007846DB"/>
    <w:rsid w:val="00787AD4"/>
    <w:rsid w:val="00790CF1"/>
    <w:rsid w:val="0079364C"/>
    <w:rsid w:val="00793660"/>
    <w:rsid w:val="007A0FD2"/>
    <w:rsid w:val="007A35B2"/>
    <w:rsid w:val="007B0398"/>
    <w:rsid w:val="007B2AA5"/>
    <w:rsid w:val="007B54A0"/>
    <w:rsid w:val="007B5F6D"/>
    <w:rsid w:val="007B76A5"/>
    <w:rsid w:val="007B7E4E"/>
    <w:rsid w:val="007C56EE"/>
    <w:rsid w:val="007C615E"/>
    <w:rsid w:val="007D6686"/>
    <w:rsid w:val="007E152C"/>
    <w:rsid w:val="007E211C"/>
    <w:rsid w:val="007E491D"/>
    <w:rsid w:val="007E783A"/>
    <w:rsid w:val="007F1949"/>
    <w:rsid w:val="007F1F9B"/>
    <w:rsid w:val="007F2A16"/>
    <w:rsid w:val="007F2FDA"/>
    <w:rsid w:val="007F3111"/>
    <w:rsid w:val="007F342E"/>
    <w:rsid w:val="007F3CAB"/>
    <w:rsid w:val="007F6A85"/>
    <w:rsid w:val="008005DD"/>
    <w:rsid w:val="008008D1"/>
    <w:rsid w:val="008021AD"/>
    <w:rsid w:val="008050B8"/>
    <w:rsid w:val="00807219"/>
    <w:rsid w:val="008105A2"/>
    <w:rsid w:val="00812524"/>
    <w:rsid w:val="00812E92"/>
    <w:rsid w:val="00820B18"/>
    <w:rsid w:val="00820D0B"/>
    <w:rsid w:val="00825D80"/>
    <w:rsid w:val="008412CD"/>
    <w:rsid w:val="00842147"/>
    <w:rsid w:val="008516B1"/>
    <w:rsid w:val="00851912"/>
    <w:rsid w:val="00856496"/>
    <w:rsid w:val="00857134"/>
    <w:rsid w:val="0085778B"/>
    <w:rsid w:val="00865B1F"/>
    <w:rsid w:val="00866F0F"/>
    <w:rsid w:val="0086769B"/>
    <w:rsid w:val="008718DD"/>
    <w:rsid w:val="00872D4B"/>
    <w:rsid w:val="00873B04"/>
    <w:rsid w:val="008822AB"/>
    <w:rsid w:val="0088541D"/>
    <w:rsid w:val="008A0A0A"/>
    <w:rsid w:val="008A7C90"/>
    <w:rsid w:val="008B0CC3"/>
    <w:rsid w:val="008B3011"/>
    <w:rsid w:val="008B464E"/>
    <w:rsid w:val="008B602D"/>
    <w:rsid w:val="008B754C"/>
    <w:rsid w:val="008C74C7"/>
    <w:rsid w:val="008D01D2"/>
    <w:rsid w:val="008D3589"/>
    <w:rsid w:val="008D7C65"/>
    <w:rsid w:val="008E270E"/>
    <w:rsid w:val="008E450C"/>
    <w:rsid w:val="008E61F6"/>
    <w:rsid w:val="008F048A"/>
    <w:rsid w:val="008F0955"/>
    <w:rsid w:val="008F0B23"/>
    <w:rsid w:val="008F5D8A"/>
    <w:rsid w:val="008F6DFD"/>
    <w:rsid w:val="008F78F1"/>
    <w:rsid w:val="00900705"/>
    <w:rsid w:val="00901AE0"/>
    <w:rsid w:val="00902C42"/>
    <w:rsid w:val="009035A8"/>
    <w:rsid w:val="009065AF"/>
    <w:rsid w:val="00907779"/>
    <w:rsid w:val="009109E8"/>
    <w:rsid w:val="009110D0"/>
    <w:rsid w:val="00912119"/>
    <w:rsid w:val="009151D1"/>
    <w:rsid w:val="009175BE"/>
    <w:rsid w:val="00920525"/>
    <w:rsid w:val="0092128C"/>
    <w:rsid w:val="00923F53"/>
    <w:rsid w:val="00927E78"/>
    <w:rsid w:val="0093097D"/>
    <w:rsid w:val="00931FAF"/>
    <w:rsid w:val="009354F5"/>
    <w:rsid w:val="00937344"/>
    <w:rsid w:val="00940C41"/>
    <w:rsid w:val="00941339"/>
    <w:rsid w:val="00941CB8"/>
    <w:rsid w:val="00942CC9"/>
    <w:rsid w:val="00953F89"/>
    <w:rsid w:val="009545D1"/>
    <w:rsid w:val="00956CB7"/>
    <w:rsid w:val="00962512"/>
    <w:rsid w:val="00966A34"/>
    <w:rsid w:val="00971467"/>
    <w:rsid w:val="00971DAF"/>
    <w:rsid w:val="009765DB"/>
    <w:rsid w:val="009830A0"/>
    <w:rsid w:val="00983AB5"/>
    <w:rsid w:val="009845AD"/>
    <w:rsid w:val="009862F1"/>
    <w:rsid w:val="00990896"/>
    <w:rsid w:val="00991962"/>
    <w:rsid w:val="00996349"/>
    <w:rsid w:val="009971A8"/>
    <w:rsid w:val="009A23C3"/>
    <w:rsid w:val="009A4077"/>
    <w:rsid w:val="009A7E9D"/>
    <w:rsid w:val="009B29F1"/>
    <w:rsid w:val="009B2A3C"/>
    <w:rsid w:val="009B53BA"/>
    <w:rsid w:val="009B7649"/>
    <w:rsid w:val="009B7ED3"/>
    <w:rsid w:val="009C071A"/>
    <w:rsid w:val="009C30CF"/>
    <w:rsid w:val="009C7285"/>
    <w:rsid w:val="009D0796"/>
    <w:rsid w:val="009D3DC6"/>
    <w:rsid w:val="009D67D0"/>
    <w:rsid w:val="009D6D1A"/>
    <w:rsid w:val="009E05B3"/>
    <w:rsid w:val="009F0197"/>
    <w:rsid w:val="009F5460"/>
    <w:rsid w:val="00A02F91"/>
    <w:rsid w:val="00A03860"/>
    <w:rsid w:val="00A042D9"/>
    <w:rsid w:val="00A15719"/>
    <w:rsid w:val="00A20D32"/>
    <w:rsid w:val="00A412A8"/>
    <w:rsid w:val="00A41D47"/>
    <w:rsid w:val="00A43BAD"/>
    <w:rsid w:val="00A46561"/>
    <w:rsid w:val="00A52F00"/>
    <w:rsid w:val="00A53C81"/>
    <w:rsid w:val="00A60954"/>
    <w:rsid w:val="00A60A9D"/>
    <w:rsid w:val="00A66E25"/>
    <w:rsid w:val="00A739E0"/>
    <w:rsid w:val="00A753EB"/>
    <w:rsid w:val="00A76070"/>
    <w:rsid w:val="00A84B52"/>
    <w:rsid w:val="00A85D9F"/>
    <w:rsid w:val="00A87A27"/>
    <w:rsid w:val="00A906ED"/>
    <w:rsid w:val="00A9117E"/>
    <w:rsid w:val="00A919B9"/>
    <w:rsid w:val="00A91EC7"/>
    <w:rsid w:val="00A94B8D"/>
    <w:rsid w:val="00A968EF"/>
    <w:rsid w:val="00AA3EF2"/>
    <w:rsid w:val="00AA4F6B"/>
    <w:rsid w:val="00AA542B"/>
    <w:rsid w:val="00AA6877"/>
    <w:rsid w:val="00AB214F"/>
    <w:rsid w:val="00AB7902"/>
    <w:rsid w:val="00AC2DEA"/>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5BF9"/>
    <w:rsid w:val="00AF5CA9"/>
    <w:rsid w:val="00AF5FA9"/>
    <w:rsid w:val="00B04928"/>
    <w:rsid w:val="00B06E94"/>
    <w:rsid w:val="00B07985"/>
    <w:rsid w:val="00B12BB5"/>
    <w:rsid w:val="00B15B17"/>
    <w:rsid w:val="00B1646B"/>
    <w:rsid w:val="00B17313"/>
    <w:rsid w:val="00B21A17"/>
    <w:rsid w:val="00B23684"/>
    <w:rsid w:val="00B23B72"/>
    <w:rsid w:val="00B260E9"/>
    <w:rsid w:val="00B27D57"/>
    <w:rsid w:val="00B32AD7"/>
    <w:rsid w:val="00B36802"/>
    <w:rsid w:val="00B41583"/>
    <w:rsid w:val="00B433FA"/>
    <w:rsid w:val="00B4797A"/>
    <w:rsid w:val="00B5216C"/>
    <w:rsid w:val="00B524E6"/>
    <w:rsid w:val="00B55D4A"/>
    <w:rsid w:val="00B57973"/>
    <w:rsid w:val="00B626F2"/>
    <w:rsid w:val="00B64074"/>
    <w:rsid w:val="00B7058E"/>
    <w:rsid w:val="00B7177C"/>
    <w:rsid w:val="00B7566B"/>
    <w:rsid w:val="00B764B4"/>
    <w:rsid w:val="00B82FE0"/>
    <w:rsid w:val="00B839D7"/>
    <w:rsid w:val="00B868DC"/>
    <w:rsid w:val="00B96DF1"/>
    <w:rsid w:val="00BA4E10"/>
    <w:rsid w:val="00BB26C0"/>
    <w:rsid w:val="00BB3932"/>
    <w:rsid w:val="00BB4468"/>
    <w:rsid w:val="00BC15FE"/>
    <w:rsid w:val="00BC1EA3"/>
    <w:rsid w:val="00BC2479"/>
    <w:rsid w:val="00BC50BD"/>
    <w:rsid w:val="00BC7394"/>
    <w:rsid w:val="00BD03D6"/>
    <w:rsid w:val="00BD0660"/>
    <w:rsid w:val="00BD1408"/>
    <w:rsid w:val="00BD7410"/>
    <w:rsid w:val="00BD78A3"/>
    <w:rsid w:val="00BE07CD"/>
    <w:rsid w:val="00BE26C9"/>
    <w:rsid w:val="00BE54DE"/>
    <w:rsid w:val="00BF2941"/>
    <w:rsid w:val="00BF4A30"/>
    <w:rsid w:val="00BF5F98"/>
    <w:rsid w:val="00C02899"/>
    <w:rsid w:val="00C05ABD"/>
    <w:rsid w:val="00C143EE"/>
    <w:rsid w:val="00C1757F"/>
    <w:rsid w:val="00C17E05"/>
    <w:rsid w:val="00C216C7"/>
    <w:rsid w:val="00C23B42"/>
    <w:rsid w:val="00C313CD"/>
    <w:rsid w:val="00C32C42"/>
    <w:rsid w:val="00C34FB5"/>
    <w:rsid w:val="00C3548B"/>
    <w:rsid w:val="00C35D18"/>
    <w:rsid w:val="00C37268"/>
    <w:rsid w:val="00C409C9"/>
    <w:rsid w:val="00C41442"/>
    <w:rsid w:val="00C4194C"/>
    <w:rsid w:val="00C4506C"/>
    <w:rsid w:val="00C4585D"/>
    <w:rsid w:val="00C467D8"/>
    <w:rsid w:val="00C54087"/>
    <w:rsid w:val="00C54A7F"/>
    <w:rsid w:val="00C57CD6"/>
    <w:rsid w:val="00C60AE3"/>
    <w:rsid w:val="00C62411"/>
    <w:rsid w:val="00C66996"/>
    <w:rsid w:val="00C674F0"/>
    <w:rsid w:val="00C6776B"/>
    <w:rsid w:val="00C71484"/>
    <w:rsid w:val="00C808F1"/>
    <w:rsid w:val="00C83ED0"/>
    <w:rsid w:val="00C87921"/>
    <w:rsid w:val="00C87BC9"/>
    <w:rsid w:val="00C92BCE"/>
    <w:rsid w:val="00C92E6C"/>
    <w:rsid w:val="00C93595"/>
    <w:rsid w:val="00C93EE6"/>
    <w:rsid w:val="00C964D4"/>
    <w:rsid w:val="00CA1454"/>
    <w:rsid w:val="00CA2DD4"/>
    <w:rsid w:val="00CA33A7"/>
    <w:rsid w:val="00CA37D0"/>
    <w:rsid w:val="00CA59F0"/>
    <w:rsid w:val="00CA6F08"/>
    <w:rsid w:val="00CA711A"/>
    <w:rsid w:val="00CA76D1"/>
    <w:rsid w:val="00CB3211"/>
    <w:rsid w:val="00CB6C4F"/>
    <w:rsid w:val="00CC13B9"/>
    <w:rsid w:val="00CC20CB"/>
    <w:rsid w:val="00CC6183"/>
    <w:rsid w:val="00CC658F"/>
    <w:rsid w:val="00CC6AA7"/>
    <w:rsid w:val="00CD00C2"/>
    <w:rsid w:val="00CD0DDF"/>
    <w:rsid w:val="00CD596A"/>
    <w:rsid w:val="00CD5E86"/>
    <w:rsid w:val="00CD715C"/>
    <w:rsid w:val="00CE08F6"/>
    <w:rsid w:val="00CE0D07"/>
    <w:rsid w:val="00CE1E7B"/>
    <w:rsid w:val="00CE5B1C"/>
    <w:rsid w:val="00CF0DC7"/>
    <w:rsid w:val="00CF5FA8"/>
    <w:rsid w:val="00D03631"/>
    <w:rsid w:val="00D05F77"/>
    <w:rsid w:val="00D06FC7"/>
    <w:rsid w:val="00D07AC0"/>
    <w:rsid w:val="00D07B6B"/>
    <w:rsid w:val="00D07FF6"/>
    <w:rsid w:val="00D202D9"/>
    <w:rsid w:val="00D20349"/>
    <w:rsid w:val="00D220E1"/>
    <w:rsid w:val="00D23262"/>
    <w:rsid w:val="00D23E3C"/>
    <w:rsid w:val="00D258D4"/>
    <w:rsid w:val="00D31EE4"/>
    <w:rsid w:val="00D324F4"/>
    <w:rsid w:val="00D400E5"/>
    <w:rsid w:val="00D50865"/>
    <w:rsid w:val="00D52F51"/>
    <w:rsid w:val="00D55F98"/>
    <w:rsid w:val="00D61512"/>
    <w:rsid w:val="00D61C67"/>
    <w:rsid w:val="00D62733"/>
    <w:rsid w:val="00D631B2"/>
    <w:rsid w:val="00D66815"/>
    <w:rsid w:val="00D73837"/>
    <w:rsid w:val="00D76D15"/>
    <w:rsid w:val="00D822B1"/>
    <w:rsid w:val="00D82C7C"/>
    <w:rsid w:val="00D830EE"/>
    <w:rsid w:val="00D83B51"/>
    <w:rsid w:val="00D93AA7"/>
    <w:rsid w:val="00DA05D2"/>
    <w:rsid w:val="00DA700A"/>
    <w:rsid w:val="00DA766A"/>
    <w:rsid w:val="00DB1C49"/>
    <w:rsid w:val="00DB1D14"/>
    <w:rsid w:val="00DB3A95"/>
    <w:rsid w:val="00DB6FB9"/>
    <w:rsid w:val="00DB79B6"/>
    <w:rsid w:val="00DC384E"/>
    <w:rsid w:val="00DC45CE"/>
    <w:rsid w:val="00DC4BB6"/>
    <w:rsid w:val="00DC68E5"/>
    <w:rsid w:val="00DC6B84"/>
    <w:rsid w:val="00DD2BF3"/>
    <w:rsid w:val="00DE6710"/>
    <w:rsid w:val="00DE6AD1"/>
    <w:rsid w:val="00DE6F7D"/>
    <w:rsid w:val="00DE74B9"/>
    <w:rsid w:val="00DF3813"/>
    <w:rsid w:val="00E0033A"/>
    <w:rsid w:val="00E02CD9"/>
    <w:rsid w:val="00E1271E"/>
    <w:rsid w:val="00E13585"/>
    <w:rsid w:val="00E15022"/>
    <w:rsid w:val="00E21FCA"/>
    <w:rsid w:val="00E23174"/>
    <w:rsid w:val="00E32B9F"/>
    <w:rsid w:val="00E33721"/>
    <w:rsid w:val="00E36EF1"/>
    <w:rsid w:val="00E416AA"/>
    <w:rsid w:val="00E41AE8"/>
    <w:rsid w:val="00E43A4D"/>
    <w:rsid w:val="00E45F74"/>
    <w:rsid w:val="00E4605D"/>
    <w:rsid w:val="00E46BC4"/>
    <w:rsid w:val="00E50BC9"/>
    <w:rsid w:val="00E512F2"/>
    <w:rsid w:val="00E52474"/>
    <w:rsid w:val="00E54B4B"/>
    <w:rsid w:val="00E564FD"/>
    <w:rsid w:val="00E63C89"/>
    <w:rsid w:val="00E6583F"/>
    <w:rsid w:val="00E7040E"/>
    <w:rsid w:val="00E7205F"/>
    <w:rsid w:val="00E73698"/>
    <w:rsid w:val="00E87827"/>
    <w:rsid w:val="00E90AF5"/>
    <w:rsid w:val="00E91D3A"/>
    <w:rsid w:val="00EA3429"/>
    <w:rsid w:val="00EA3C58"/>
    <w:rsid w:val="00EA4AD9"/>
    <w:rsid w:val="00EB0F45"/>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430B"/>
    <w:rsid w:val="00F11620"/>
    <w:rsid w:val="00F11826"/>
    <w:rsid w:val="00F12377"/>
    <w:rsid w:val="00F13D63"/>
    <w:rsid w:val="00F2065C"/>
    <w:rsid w:val="00F2152D"/>
    <w:rsid w:val="00F233D8"/>
    <w:rsid w:val="00F24EB7"/>
    <w:rsid w:val="00F27188"/>
    <w:rsid w:val="00F278BD"/>
    <w:rsid w:val="00F347ED"/>
    <w:rsid w:val="00F35684"/>
    <w:rsid w:val="00F35895"/>
    <w:rsid w:val="00F416AB"/>
    <w:rsid w:val="00F422B2"/>
    <w:rsid w:val="00F44743"/>
    <w:rsid w:val="00F44943"/>
    <w:rsid w:val="00F452F7"/>
    <w:rsid w:val="00F5068C"/>
    <w:rsid w:val="00F559CA"/>
    <w:rsid w:val="00F61990"/>
    <w:rsid w:val="00F619CA"/>
    <w:rsid w:val="00F643A1"/>
    <w:rsid w:val="00F6489F"/>
    <w:rsid w:val="00F66682"/>
    <w:rsid w:val="00F72B12"/>
    <w:rsid w:val="00F72D49"/>
    <w:rsid w:val="00F7343B"/>
    <w:rsid w:val="00F7525C"/>
    <w:rsid w:val="00F76307"/>
    <w:rsid w:val="00F76549"/>
    <w:rsid w:val="00F77558"/>
    <w:rsid w:val="00F83AA1"/>
    <w:rsid w:val="00F87052"/>
    <w:rsid w:val="00F90B55"/>
    <w:rsid w:val="00F91518"/>
    <w:rsid w:val="00F9507B"/>
    <w:rsid w:val="00F96424"/>
    <w:rsid w:val="00FA4116"/>
    <w:rsid w:val="00FB34C6"/>
    <w:rsid w:val="00FB5165"/>
    <w:rsid w:val="00FB51A7"/>
    <w:rsid w:val="00FB6091"/>
    <w:rsid w:val="00FB6145"/>
    <w:rsid w:val="00FB735B"/>
    <w:rsid w:val="00FB7E9E"/>
    <w:rsid w:val="00FC0267"/>
    <w:rsid w:val="00FC481F"/>
    <w:rsid w:val="00FC4B25"/>
    <w:rsid w:val="00FC5C29"/>
    <w:rsid w:val="00FC6BF0"/>
    <w:rsid w:val="00FD41F1"/>
    <w:rsid w:val="00FD594A"/>
    <w:rsid w:val="00FE2672"/>
    <w:rsid w:val="00FE46B4"/>
    <w:rsid w:val="00FF0A36"/>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19DECA"/>
  <w15:chartTrackingRefBased/>
  <w15:docId w15:val="{858930F2-7F98-41A0-849D-E955BF81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28099044">
      <w:bodyDiv w:val="1"/>
      <w:marLeft w:val="0"/>
      <w:marRight w:val="0"/>
      <w:marTop w:val="0"/>
      <w:marBottom w:val="0"/>
      <w:divBdr>
        <w:top w:val="none" w:sz="0" w:space="0" w:color="auto"/>
        <w:left w:val="none" w:sz="0" w:space="0" w:color="auto"/>
        <w:bottom w:val="none" w:sz="0" w:space="0" w:color="auto"/>
        <w:right w:val="none" w:sz="0" w:space="0" w:color="auto"/>
      </w:divBdr>
      <w:divsChild>
        <w:div w:id="1838426328">
          <w:marLeft w:val="0"/>
          <w:marRight w:val="0"/>
          <w:marTop w:val="0"/>
          <w:marBottom w:val="0"/>
          <w:divBdr>
            <w:top w:val="none" w:sz="0" w:space="0" w:color="auto"/>
            <w:left w:val="none" w:sz="0" w:space="0" w:color="auto"/>
            <w:bottom w:val="none" w:sz="0" w:space="0" w:color="auto"/>
            <w:right w:val="none" w:sz="0" w:space="0" w:color="auto"/>
          </w:divBdr>
        </w:div>
        <w:div w:id="2035302475">
          <w:marLeft w:val="0"/>
          <w:marRight w:val="0"/>
          <w:marTop w:val="0"/>
          <w:marBottom w:val="0"/>
          <w:divBdr>
            <w:top w:val="none" w:sz="0" w:space="0" w:color="auto"/>
            <w:left w:val="none" w:sz="0" w:space="0" w:color="auto"/>
            <w:bottom w:val="none" w:sz="0" w:space="0" w:color="auto"/>
            <w:right w:val="none" w:sz="0" w:space="0" w:color="auto"/>
          </w:divBdr>
        </w:div>
      </w:divsChild>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663707293">
      <w:bodyDiv w:val="1"/>
      <w:marLeft w:val="0"/>
      <w:marRight w:val="0"/>
      <w:marTop w:val="0"/>
      <w:marBottom w:val="0"/>
      <w:divBdr>
        <w:top w:val="none" w:sz="0" w:space="0" w:color="auto"/>
        <w:left w:val="none" w:sz="0" w:space="0" w:color="auto"/>
        <w:bottom w:val="none" w:sz="0" w:space="0" w:color="auto"/>
        <w:right w:val="none" w:sz="0" w:space="0" w:color="auto"/>
      </w:divBdr>
      <w:divsChild>
        <w:div w:id="122116644">
          <w:marLeft w:val="0"/>
          <w:marRight w:val="0"/>
          <w:marTop w:val="0"/>
          <w:marBottom w:val="0"/>
          <w:divBdr>
            <w:top w:val="none" w:sz="0" w:space="0" w:color="auto"/>
            <w:left w:val="none" w:sz="0" w:space="0" w:color="auto"/>
            <w:bottom w:val="none" w:sz="0" w:space="0" w:color="auto"/>
            <w:right w:val="none" w:sz="0" w:space="0" w:color="auto"/>
          </w:divBdr>
        </w:div>
        <w:div w:id="230967291">
          <w:marLeft w:val="0"/>
          <w:marRight w:val="0"/>
          <w:marTop w:val="0"/>
          <w:marBottom w:val="0"/>
          <w:divBdr>
            <w:top w:val="none" w:sz="0" w:space="0" w:color="auto"/>
            <w:left w:val="none" w:sz="0" w:space="0" w:color="auto"/>
            <w:bottom w:val="none" w:sz="0" w:space="0" w:color="auto"/>
            <w:right w:val="none" w:sz="0" w:space="0" w:color="auto"/>
          </w:divBdr>
        </w:div>
      </w:divsChild>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15757463">
      <w:bodyDiv w:val="1"/>
      <w:marLeft w:val="0"/>
      <w:marRight w:val="0"/>
      <w:marTop w:val="0"/>
      <w:marBottom w:val="0"/>
      <w:divBdr>
        <w:top w:val="none" w:sz="0" w:space="0" w:color="auto"/>
        <w:left w:val="none" w:sz="0" w:space="0" w:color="auto"/>
        <w:bottom w:val="none" w:sz="0" w:space="0" w:color="auto"/>
        <w:right w:val="none" w:sz="0" w:space="0" w:color="auto"/>
      </w:divBdr>
      <w:divsChild>
        <w:div w:id="608896609">
          <w:marLeft w:val="0"/>
          <w:marRight w:val="0"/>
          <w:marTop w:val="0"/>
          <w:marBottom w:val="0"/>
          <w:divBdr>
            <w:top w:val="none" w:sz="0" w:space="0" w:color="auto"/>
            <w:left w:val="none" w:sz="0" w:space="0" w:color="auto"/>
            <w:bottom w:val="none" w:sz="0" w:space="0" w:color="auto"/>
            <w:right w:val="none" w:sz="0" w:space="0" w:color="auto"/>
          </w:divBdr>
        </w:div>
        <w:div w:id="894320400">
          <w:marLeft w:val="0"/>
          <w:marRight w:val="0"/>
          <w:marTop w:val="0"/>
          <w:marBottom w:val="0"/>
          <w:divBdr>
            <w:top w:val="none" w:sz="0" w:space="0" w:color="auto"/>
            <w:left w:val="none" w:sz="0" w:space="0" w:color="auto"/>
            <w:bottom w:val="none" w:sz="0" w:space="0" w:color="auto"/>
            <w:right w:val="none" w:sz="0" w:space="0" w:color="auto"/>
          </w:divBdr>
        </w:div>
      </w:divsChild>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26516184">
      <w:bodyDiv w:val="1"/>
      <w:marLeft w:val="0"/>
      <w:marRight w:val="0"/>
      <w:marTop w:val="0"/>
      <w:marBottom w:val="0"/>
      <w:divBdr>
        <w:top w:val="none" w:sz="0" w:space="0" w:color="auto"/>
        <w:left w:val="none" w:sz="0" w:space="0" w:color="auto"/>
        <w:bottom w:val="none" w:sz="0" w:space="0" w:color="auto"/>
        <w:right w:val="none" w:sz="0" w:space="0" w:color="auto"/>
      </w:divBdr>
      <w:divsChild>
        <w:div w:id="887842820">
          <w:marLeft w:val="0"/>
          <w:marRight w:val="0"/>
          <w:marTop w:val="0"/>
          <w:marBottom w:val="0"/>
          <w:divBdr>
            <w:top w:val="none" w:sz="0" w:space="0" w:color="auto"/>
            <w:left w:val="none" w:sz="0" w:space="0" w:color="auto"/>
            <w:bottom w:val="none" w:sz="0" w:space="0" w:color="auto"/>
            <w:right w:val="none" w:sz="0" w:space="0" w:color="auto"/>
          </w:divBdr>
        </w:div>
        <w:div w:id="1046568831">
          <w:marLeft w:val="0"/>
          <w:marRight w:val="0"/>
          <w:marTop w:val="0"/>
          <w:marBottom w:val="0"/>
          <w:divBdr>
            <w:top w:val="none" w:sz="0" w:space="0" w:color="auto"/>
            <w:left w:val="none" w:sz="0" w:space="0" w:color="auto"/>
            <w:bottom w:val="none" w:sz="0" w:space="0" w:color="auto"/>
            <w:right w:val="none" w:sz="0" w:space="0" w:color="auto"/>
          </w:divBdr>
        </w:div>
      </w:divsChild>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sccanarias.com" TargetMode="External"/><Relationship Id="rId18" Type="http://schemas.openxmlformats.org/officeDocument/2006/relationships/hyperlink" Target="mailto:gscprotecciondedatos@gsccanarias.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gsccanarias.sedelectronica.es/" TargetMode="External"/><Relationship Id="rId17" Type="http://schemas.openxmlformats.org/officeDocument/2006/relationships/hyperlink" Target="http://www.gsccanarias.com" TargetMode="External"/><Relationship Id="rId2" Type="http://schemas.openxmlformats.org/officeDocument/2006/relationships/customXml" Target="../customXml/item2.xml"/><Relationship Id="rId16" Type="http://schemas.openxmlformats.org/officeDocument/2006/relationships/hyperlink" Target="http://www.aepd.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sccanarias.com" TargetMode="External"/><Relationship Id="rId5" Type="http://schemas.openxmlformats.org/officeDocument/2006/relationships/numbering" Target="numbering.xml"/><Relationship Id="rId15" Type="http://schemas.openxmlformats.org/officeDocument/2006/relationships/hyperlink" Target="mailto:gscdpo@gsccanaria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cprotecciondedatos@gsccanaria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SC\TRABAJO%20EN%20CASA\BASES%20SELECCI&#211;N\Bases%20Gen&#233;ricas%20Procedimiento%20Reducido\Bases%20Procedimiento%20Reducido%202025%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CA712FA14F2F46915A746B9268FC2D" ma:contentTypeVersion="14" ma:contentTypeDescription="Crear nuevo documento." ma:contentTypeScope="" ma:versionID="e33a0ab0827760956cff9bdd8bc2add9">
  <xsd:schema xmlns:xsd="http://www.w3.org/2001/XMLSchema" xmlns:xs="http://www.w3.org/2001/XMLSchema" xmlns:p="http://schemas.microsoft.com/office/2006/metadata/properties" xmlns:ns3="ff283339-7b02-4ded-8e35-d9b0767f9c2d" xmlns:ns4="77f4e13d-c939-4d17-8d0f-521300fbdc3f" targetNamespace="http://schemas.microsoft.com/office/2006/metadata/properties" ma:root="true" ma:fieldsID="c60639573917f661b74e5b50a521f2cc" ns3:_="" ns4:_="">
    <xsd:import namespace="ff283339-7b02-4ded-8e35-d9b0767f9c2d"/>
    <xsd:import namespace="77f4e13d-c939-4d17-8d0f-521300fbdc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339-7b02-4ded-8e35-d9b0767f9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4e13d-c939-4d17-8d0f-521300fbdc3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f283339-7b02-4ded-8e35-d9b0767f9c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08E24-7333-478C-9618-8114836A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339-7b02-4ded-8e35-d9b0767f9c2d"/>
    <ds:schemaRef ds:uri="77f4e13d-c939-4d17-8d0f-521300fbd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7E232-1F62-47B2-9451-F12CA7E7AB39}">
  <ds:schemaRefs>
    <ds:schemaRef ds:uri="http://schemas.microsoft.com/sharepoint/v3/contenttype/forms"/>
  </ds:schemaRefs>
</ds:datastoreItem>
</file>

<file path=customXml/itemProps3.xml><?xml version="1.0" encoding="utf-8"?>
<ds:datastoreItem xmlns:ds="http://schemas.openxmlformats.org/officeDocument/2006/customXml" ds:itemID="{8BB9BFC6-6487-446B-A904-6136B86E9BF4}">
  <ds:schemaRefs>
    <ds:schemaRef ds:uri="http://schemas.microsoft.com/office/2006/metadata/properties"/>
    <ds:schemaRef ds:uri="http://schemas.microsoft.com/office/infopath/2007/PartnerControls"/>
    <ds:schemaRef ds:uri="ff283339-7b02-4ded-8e35-d9b0767f9c2d"/>
  </ds:schemaRefs>
</ds:datastoreItem>
</file>

<file path=customXml/itemProps4.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Procedimiento Reducido 2025 (plantilla)</Template>
  <TotalTime>10</TotalTime>
  <Pages>7</Pages>
  <Words>3725</Words>
  <Characters>20488</Characters>
  <Application>Microsoft Office Word</Application>
  <DocSecurity>0</DocSecurity>
  <Lines>170</Lines>
  <Paragraphs>48</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FORMATO ÚNICO DE GERENCIA: GSC color + Logos 1-1-2 - SUC - PSC 1ª Y 2ª PÁGINA</vt:lpstr>
      <vt:lpstr>Objeto</vt:lpstr>
      <vt:lpstr>Normas de aplicación</vt:lpstr>
      <vt:lpstr>Requisitos</vt:lpstr>
      <vt:lpstr/>
      <vt:lpstr/>
      <vt:lpstr/>
      <vt:lpstr>    Generales:</vt:lpstr>
      <vt:lpstr>    Específicos del puesto:</vt:lpstr>
      <vt:lpstr>Criterios de valoración</vt:lpstr>
      <vt:lpstr>Solicitudes de participación y plazos</vt:lpstr>
      <vt:lpstr>Admisión de aspirantes.</vt:lpstr>
      <vt:lpstr>Participación de personal de GSC</vt:lpstr>
      <vt:lpstr>Criterios de valoración y análisis de méritos e historial profesional</vt:lpstr>
      <vt:lpstr>Puntuación total</vt:lpstr>
      <vt:lpstr>Baremación y bolsa de empleo</vt:lpstr>
    </vt:vector>
  </TitlesOfParts>
  <Manager/>
  <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Dirección de RRHH</dc:creator>
  <cp:keywords>Bases GSC</cp:keywords>
  <dc:description/>
  <cp:lastModifiedBy>Tania Sanchez Moreno</cp:lastModifiedBy>
  <cp:revision>22</cp:revision>
  <cp:lastPrinted>2025-08-14T17:24:00Z</cp:lastPrinted>
  <dcterms:created xsi:type="dcterms:W3CDTF">2025-10-30T13:18:00Z</dcterms:created>
  <dcterms:modified xsi:type="dcterms:W3CDTF">2025-10-31T14:20:00Z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0x0101001DCA712FA14F2F46915A746B9268FC2D</vt:lpwstr>
  </property>
</Properties>
</file>