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8833B6" w14:textId="77777777" w:rsidR="002F1DF1" w:rsidRDefault="002F1DF1" w:rsidP="00971467">
      <w:pPr>
        <w:pBdr>
          <w:top w:val="single" w:sz="4" w:space="1" w:color="auto"/>
          <w:left w:val="single" w:sz="4" w:space="4" w:color="auto"/>
          <w:bottom w:val="single" w:sz="4" w:space="14" w:color="auto"/>
          <w:right w:val="single" w:sz="4" w:space="0" w:color="auto"/>
        </w:pBdr>
        <w:jc w:val="center"/>
        <w:rPr>
          <w:rFonts w:ascii="Univers Light" w:hAnsi="Univers Light"/>
          <w:b/>
        </w:rPr>
      </w:pPr>
    </w:p>
    <w:p w14:paraId="783471E7" w14:textId="0FD6E255" w:rsidR="00DC4BB6" w:rsidRPr="005A3F89" w:rsidRDefault="00220A71" w:rsidP="00971467">
      <w:pPr>
        <w:pBdr>
          <w:top w:val="single" w:sz="4" w:space="1" w:color="auto"/>
          <w:left w:val="single" w:sz="4" w:space="4" w:color="auto"/>
          <w:bottom w:val="single" w:sz="4" w:space="14" w:color="auto"/>
          <w:right w:val="single" w:sz="4" w:space="0" w:color="auto"/>
        </w:pBdr>
        <w:jc w:val="center"/>
        <w:rPr>
          <w:rFonts w:ascii="Univers Light" w:hAnsi="Univers Light"/>
          <w:b/>
        </w:rPr>
      </w:pPr>
      <w:r w:rsidRPr="00220A71">
        <w:rPr>
          <w:rFonts w:ascii="Univers Light" w:hAnsi="Univers Light"/>
          <w:b/>
        </w:rPr>
        <w:t xml:space="preserve">BASES PARA LA CREACIÓN, MEDIANTE PROCEDIMIENTO REDUCIDO, DE BOLSA DE EMPLEO PARA LA COBERTURA TEMPORAL DEL PUESTO DE </w:t>
      </w:r>
      <w:r w:rsidR="00391692">
        <w:rPr>
          <w:rFonts w:ascii="Univers Light" w:hAnsi="Univers Light" w:cs="Arial"/>
          <w:b/>
          <w:bCs/>
          <w:color w:val="000000"/>
        </w:rPr>
        <w:t>MÉDICO</w:t>
      </w:r>
      <w:r w:rsidR="00666DEF" w:rsidRPr="00666DEF">
        <w:rPr>
          <w:rFonts w:ascii="Univers Light" w:hAnsi="Univers Light" w:cs="Arial"/>
          <w:b/>
          <w:bCs/>
          <w:color w:val="000000"/>
        </w:rPr>
        <w:t xml:space="preserve"> COORDINADOR/A</w:t>
      </w:r>
    </w:p>
    <w:p w14:paraId="0F02B23E" w14:textId="77777777" w:rsidR="00DC4BB6" w:rsidRPr="005A3F89" w:rsidRDefault="00DC4BB6" w:rsidP="00A43BAD">
      <w:pPr>
        <w:jc w:val="both"/>
        <w:rPr>
          <w:rFonts w:ascii="Univers Light" w:hAnsi="Univers Light" w:cs="Arial"/>
          <w:b/>
          <w:color w:val="000000"/>
          <w:shd w:val="clear" w:color="auto" w:fill="FFFFFF"/>
        </w:rPr>
      </w:pPr>
    </w:p>
    <w:p w14:paraId="757CA9CB" w14:textId="77777777" w:rsidR="005D4C19" w:rsidRPr="00E13585" w:rsidRDefault="005D4C19" w:rsidP="00E13585">
      <w:pPr>
        <w:pStyle w:val="Ttulo1"/>
      </w:pPr>
      <w:r w:rsidRPr="00E13585">
        <w:t>Objeto</w:t>
      </w:r>
    </w:p>
    <w:p w14:paraId="4A8AD691" w14:textId="77777777" w:rsidR="00220A71" w:rsidRPr="00F27188" w:rsidRDefault="00220A71" w:rsidP="00220A71">
      <w:pPr>
        <w:pStyle w:val="Ttulo"/>
        <w:spacing w:after="120"/>
        <w:jc w:val="both"/>
        <w:rPr>
          <w:rFonts w:ascii="Univers Light" w:hAnsi="Univers Light" w:cs="Arial"/>
          <w:b w:val="0"/>
          <w:bCs w:val="0"/>
          <w:sz w:val="20"/>
          <w:szCs w:val="20"/>
        </w:rPr>
      </w:pPr>
      <w:r w:rsidRPr="00F27188">
        <w:rPr>
          <w:rFonts w:ascii="Univers Light" w:hAnsi="Univers Light" w:cs="Arial"/>
          <w:b w:val="0"/>
          <w:bCs w:val="0"/>
          <w:sz w:val="20"/>
          <w:szCs w:val="20"/>
        </w:rPr>
        <w:t xml:space="preserve">Las presentes bases específicas rigen las convocatorias de </w:t>
      </w:r>
      <w:bookmarkStart w:id="0" w:name="_Hlk170320436"/>
      <w:r w:rsidRPr="00F27188">
        <w:rPr>
          <w:rFonts w:ascii="Univers Light" w:hAnsi="Univers Light" w:cs="Arial"/>
          <w:b w:val="0"/>
          <w:bCs w:val="0"/>
          <w:sz w:val="20"/>
          <w:szCs w:val="20"/>
        </w:rPr>
        <w:t xml:space="preserve">pruebas selectivas para </w:t>
      </w:r>
      <w:r>
        <w:rPr>
          <w:rFonts w:ascii="Univers Light" w:hAnsi="Univers Light" w:cs="Arial"/>
          <w:b w:val="0"/>
          <w:bCs w:val="0"/>
          <w:sz w:val="20"/>
          <w:szCs w:val="20"/>
        </w:rPr>
        <w:t>la creación</w:t>
      </w:r>
      <w:r w:rsidRPr="00F27188">
        <w:rPr>
          <w:rFonts w:ascii="Univers Light" w:hAnsi="Univers Light" w:cs="Arial"/>
          <w:b w:val="0"/>
          <w:bCs w:val="0"/>
          <w:sz w:val="20"/>
          <w:szCs w:val="20"/>
        </w:rPr>
        <w:t xml:space="preserve">, por el sistema de </w:t>
      </w:r>
      <w:r>
        <w:rPr>
          <w:rFonts w:ascii="Univers Light" w:hAnsi="Univers Light" w:cs="Arial"/>
          <w:b w:val="0"/>
          <w:bCs w:val="0"/>
          <w:sz w:val="20"/>
          <w:szCs w:val="20"/>
        </w:rPr>
        <w:t xml:space="preserve">procedimiento reducido, de la bolsa de empleo que permita cubrir </w:t>
      </w:r>
      <w:r w:rsidRPr="00F27188">
        <w:rPr>
          <w:rFonts w:ascii="Univers Light" w:hAnsi="Univers Light" w:cs="Arial"/>
          <w:b w:val="0"/>
          <w:bCs w:val="0"/>
          <w:sz w:val="20"/>
          <w:szCs w:val="20"/>
        </w:rPr>
        <w:t xml:space="preserve">las plazas convocadas </w:t>
      </w:r>
      <w:bookmarkEnd w:id="0"/>
      <w:r w:rsidRPr="00F27188">
        <w:rPr>
          <w:rFonts w:ascii="Univers Light" w:hAnsi="Univers Light" w:cs="Arial"/>
          <w:b w:val="0"/>
          <w:bCs w:val="0"/>
          <w:sz w:val="20"/>
          <w:szCs w:val="20"/>
        </w:rPr>
        <w:t>en el Anexo I.</w:t>
      </w:r>
    </w:p>
    <w:p w14:paraId="4B566266" w14:textId="77777777" w:rsidR="00220A71" w:rsidRPr="00F27188" w:rsidRDefault="00220A71" w:rsidP="00220A71">
      <w:pPr>
        <w:autoSpaceDE w:val="0"/>
        <w:spacing w:after="120"/>
        <w:jc w:val="both"/>
        <w:rPr>
          <w:rFonts w:ascii="Univers Light" w:hAnsi="Univers Light"/>
          <w:bCs/>
        </w:rPr>
      </w:pPr>
      <w:r w:rsidRPr="00F27188">
        <w:rPr>
          <w:rFonts w:ascii="Univers Light" w:hAnsi="Univers Light"/>
          <w:bCs/>
        </w:rPr>
        <w:t xml:space="preserve">El objeto de esta convocatoria es la </w:t>
      </w:r>
      <w:r>
        <w:rPr>
          <w:rFonts w:ascii="Univers Light" w:hAnsi="Univers Light"/>
          <w:bCs/>
        </w:rPr>
        <w:t xml:space="preserve">formalización de una </w:t>
      </w:r>
      <w:r w:rsidRPr="00DC6F67">
        <w:rPr>
          <w:rFonts w:ascii="Univers Light" w:hAnsi="Univers Light"/>
          <w:b/>
        </w:rPr>
        <w:t>Bolsa</w:t>
      </w:r>
      <w:r w:rsidRPr="00CD5E86">
        <w:rPr>
          <w:rFonts w:ascii="Univers Light" w:hAnsi="Univers Light"/>
          <w:b/>
        </w:rPr>
        <w:t xml:space="preserve"> de </w:t>
      </w:r>
      <w:r w:rsidRPr="00DC6F67">
        <w:rPr>
          <w:rFonts w:ascii="Univers Light" w:hAnsi="Univers Light"/>
          <w:b/>
        </w:rPr>
        <w:t>Empleo</w:t>
      </w:r>
      <w:r w:rsidRPr="00CD5E86">
        <w:rPr>
          <w:rFonts w:ascii="Univers Light" w:hAnsi="Univers Light"/>
          <w:b/>
        </w:rPr>
        <w:t xml:space="preserve"> para la</w:t>
      </w:r>
      <w:r w:rsidRPr="00F27188">
        <w:rPr>
          <w:rFonts w:ascii="Univers Light" w:hAnsi="Univers Light"/>
          <w:bCs/>
        </w:rPr>
        <w:t xml:space="preserve"> </w:t>
      </w:r>
      <w:r w:rsidRPr="00F12377">
        <w:rPr>
          <w:rFonts w:ascii="Univers Light" w:hAnsi="Univers Light"/>
          <w:b/>
        </w:rPr>
        <w:t>contratación temporal</w:t>
      </w:r>
      <w:r w:rsidRPr="00F27188">
        <w:rPr>
          <w:rFonts w:ascii="Univers Light" w:hAnsi="Univers Light"/>
          <w:bCs/>
        </w:rPr>
        <w:t xml:space="preserve"> mediante la vía de </w:t>
      </w:r>
      <w:r w:rsidRPr="002644A0">
        <w:rPr>
          <w:rFonts w:ascii="Univers Light" w:hAnsi="Univers Light"/>
          <w:bCs/>
        </w:rPr>
        <w:t xml:space="preserve">oferta pública </w:t>
      </w:r>
      <w:r>
        <w:rPr>
          <w:rFonts w:ascii="Univers Light" w:hAnsi="Univers Light"/>
          <w:bCs/>
        </w:rPr>
        <w:t xml:space="preserve">con procedimiento </w:t>
      </w:r>
      <w:r w:rsidRPr="002644A0">
        <w:rPr>
          <w:rFonts w:ascii="Univers Light" w:hAnsi="Univers Light"/>
          <w:bCs/>
        </w:rPr>
        <w:t>reducid</w:t>
      </w:r>
      <w:r>
        <w:rPr>
          <w:rFonts w:ascii="Univers Light" w:hAnsi="Univers Light"/>
          <w:bCs/>
        </w:rPr>
        <w:t>o</w:t>
      </w:r>
      <w:r w:rsidRPr="002644A0">
        <w:rPr>
          <w:rFonts w:ascii="Univers Light" w:hAnsi="Univers Light"/>
          <w:bCs/>
        </w:rPr>
        <w:t xml:space="preserve"> </w:t>
      </w:r>
      <w:r w:rsidRPr="00F27188">
        <w:rPr>
          <w:rFonts w:ascii="Univers Light" w:hAnsi="Univers Light"/>
          <w:bCs/>
          <w:lang w:val="es-ES"/>
        </w:rPr>
        <w:t xml:space="preserve">y posterior </w:t>
      </w:r>
      <w:r w:rsidRPr="00F27188">
        <w:rPr>
          <w:rFonts w:ascii="Univers Light" w:hAnsi="Univers Light"/>
          <w:bCs/>
        </w:rPr>
        <w:t>realización de un proceso de selección de personal</w:t>
      </w:r>
      <w:r w:rsidRPr="00F27188">
        <w:rPr>
          <w:rFonts w:ascii="Univers Light" w:hAnsi="Univers Light"/>
          <w:bCs/>
          <w:lang w:val="es-ES"/>
        </w:rPr>
        <w:t xml:space="preserve"> en el que intervendrá la Representación Legal de las Personas Trabajadoras (RLPT)</w:t>
      </w:r>
      <w:r w:rsidRPr="00F27188">
        <w:rPr>
          <w:rFonts w:ascii="Univers Light" w:hAnsi="Univers Light"/>
          <w:bCs/>
        </w:rPr>
        <w:t xml:space="preserve"> conforme al convenio colectivo. </w:t>
      </w:r>
    </w:p>
    <w:p w14:paraId="4C09C835" w14:textId="77777777" w:rsidR="006A5104" w:rsidRPr="00971467" w:rsidRDefault="00220A71" w:rsidP="00220A71">
      <w:pPr>
        <w:autoSpaceDE w:val="0"/>
        <w:spacing w:after="120"/>
        <w:jc w:val="both"/>
        <w:rPr>
          <w:rFonts w:ascii="Univers Light" w:hAnsi="Univers Light"/>
          <w:bCs/>
        </w:rPr>
      </w:pPr>
      <w:r w:rsidRPr="00F27188">
        <w:rPr>
          <w:rFonts w:ascii="Univers Light" w:hAnsi="Univers Light"/>
          <w:bCs/>
        </w:rPr>
        <w:t>La selección se realizará atendiendo a principios de mérito y capacidad y a criterios de idoneidad, mediante el procedimiento recogido en estas bases y garantizará en todo momento su publicidad y concurrencia</w:t>
      </w:r>
      <w:r w:rsidR="006A5104" w:rsidRPr="00F27188">
        <w:rPr>
          <w:rFonts w:ascii="Univers Light" w:hAnsi="Univers Light"/>
          <w:bCs/>
        </w:rPr>
        <w:t>.</w:t>
      </w:r>
    </w:p>
    <w:p w14:paraId="2E527B56" w14:textId="77777777" w:rsidR="005D4C19" w:rsidRPr="00E13585" w:rsidRDefault="005D4C19" w:rsidP="00E13585">
      <w:pPr>
        <w:pStyle w:val="Ttulo1"/>
      </w:pPr>
      <w:r w:rsidRPr="00E13585">
        <w:t>Normas de aplicación</w:t>
      </w:r>
    </w:p>
    <w:p w14:paraId="2D52632B" w14:textId="77777777" w:rsidR="005D4C19" w:rsidRPr="00971467" w:rsidRDefault="005D4C19" w:rsidP="00971467">
      <w:pPr>
        <w:autoSpaceDE w:val="0"/>
        <w:autoSpaceDN w:val="0"/>
        <w:spacing w:after="120"/>
        <w:jc w:val="both"/>
        <w:rPr>
          <w:rFonts w:ascii="Univers Light" w:hAnsi="Univers Light" w:cs="Arial"/>
          <w:color w:val="000000"/>
        </w:rPr>
      </w:pPr>
      <w:r w:rsidRPr="005A3F89">
        <w:rPr>
          <w:rFonts w:ascii="Univers Light" w:hAnsi="Univers Light" w:cs="Arial"/>
        </w:rPr>
        <w:t xml:space="preserve">La cobertura de puestos de trabajo </w:t>
      </w:r>
      <w:r w:rsidRPr="005A3F89">
        <w:rPr>
          <w:rFonts w:ascii="Univers Light" w:hAnsi="Univers Light" w:cs="Arial"/>
          <w:color w:val="000000"/>
        </w:rPr>
        <w:t>se regirá por lo dispuesto en las presentes bases, y, supletoriamente, por lo dispuesto en el Convenio Colectivo.</w:t>
      </w:r>
    </w:p>
    <w:p w14:paraId="4CB322B1" w14:textId="77777777" w:rsidR="005D4C19" w:rsidRPr="00E13585" w:rsidRDefault="005D4C19" w:rsidP="00E13585">
      <w:pPr>
        <w:pStyle w:val="Ttulo1"/>
      </w:pPr>
      <w:r w:rsidRPr="002D054A">
        <w:t>Requisitos</w:t>
      </w:r>
    </w:p>
    <w:p w14:paraId="0F46B160" w14:textId="77777777" w:rsidR="00757F61" w:rsidRDefault="00757F61" w:rsidP="00971467">
      <w:pPr>
        <w:pStyle w:val="justificado"/>
        <w:shd w:val="clear" w:color="auto" w:fill="FFFFFF"/>
        <w:spacing w:before="0" w:beforeAutospacing="0" w:after="120" w:afterAutospacing="0"/>
        <w:jc w:val="both"/>
        <w:rPr>
          <w:rFonts w:ascii="Univers Light" w:hAnsi="Univers Light" w:cs="Arial"/>
          <w:color w:val="000000"/>
          <w:sz w:val="20"/>
          <w:szCs w:val="20"/>
        </w:rPr>
      </w:pPr>
      <w:r w:rsidRPr="00757F61">
        <w:rPr>
          <w:rFonts w:ascii="Univers Light" w:hAnsi="Univers Light" w:cs="Arial"/>
          <w:color w:val="000000"/>
          <w:sz w:val="20"/>
          <w:szCs w:val="20"/>
        </w:rPr>
        <w:t xml:space="preserve">Para poder participar en </w:t>
      </w:r>
      <w:r w:rsidR="00F27188">
        <w:rPr>
          <w:rFonts w:ascii="Univers Light" w:hAnsi="Univers Light" w:cs="Arial"/>
          <w:color w:val="000000"/>
          <w:sz w:val="20"/>
          <w:szCs w:val="20"/>
        </w:rPr>
        <w:t>el proceso</w:t>
      </w:r>
      <w:r w:rsidRPr="00757F61">
        <w:rPr>
          <w:rFonts w:ascii="Univers Light" w:hAnsi="Univers Light" w:cs="Arial"/>
          <w:color w:val="000000"/>
          <w:sz w:val="20"/>
          <w:szCs w:val="20"/>
        </w:rPr>
        <w:t xml:space="preserve"> selectiv</w:t>
      </w:r>
      <w:r w:rsidR="00F27188">
        <w:rPr>
          <w:rFonts w:ascii="Univers Light" w:hAnsi="Univers Light" w:cs="Arial"/>
          <w:color w:val="000000"/>
          <w:sz w:val="20"/>
          <w:szCs w:val="20"/>
        </w:rPr>
        <w:t>o</w:t>
      </w:r>
      <w:r w:rsidRPr="00757F61">
        <w:rPr>
          <w:rFonts w:ascii="Univers Light" w:hAnsi="Univers Light" w:cs="Arial"/>
          <w:color w:val="000000"/>
          <w:sz w:val="20"/>
          <w:szCs w:val="20"/>
        </w:rPr>
        <w:t>, las personas aspirantes deberán</w:t>
      </w:r>
      <w:r>
        <w:rPr>
          <w:rFonts w:ascii="Univers Light" w:hAnsi="Univers Light" w:cs="Arial"/>
          <w:color w:val="000000"/>
          <w:sz w:val="20"/>
          <w:szCs w:val="20"/>
        </w:rPr>
        <w:t xml:space="preserve"> </w:t>
      </w:r>
      <w:r w:rsidRPr="00757F61">
        <w:rPr>
          <w:rFonts w:ascii="Univers Light" w:hAnsi="Univers Light" w:cs="Arial"/>
          <w:color w:val="000000"/>
          <w:sz w:val="20"/>
          <w:szCs w:val="20"/>
        </w:rPr>
        <w:t>reunir los siguientes requisitos</w:t>
      </w:r>
      <w:r w:rsidR="00971467">
        <w:rPr>
          <w:rFonts w:ascii="Univers Light" w:hAnsi="Univers Light" w:cs="Arial"/>
          <w:color w:val="000000"/>
          <w:sz w:val="20"/>
          <w:szCs w:val="20"/>
        </w:rPr>
        <w:t>:</w:t>
      </w:r>
    </w:p>
    <w:p w14:paraId="3CF453EB" w14:textId="50C6E212" w:rsidR="007276DF" w:rsidRPr="007276DF" w:rsidRDefault="0082246A" w:rsidP="0082246A">
      <w:pPr>
        <w:pStyle w:val="Ttulo2"/>
        <w:numPr>
          <w:ilvl w:val="0"/>
          <w:numId w:val="0"/>
        </w:numPr>
      </w:pPr>
      <w:r>
        <w:t xml:space="preserve">3.1.- </w:t>
      </w:r>
      <w:r w:rsidR="007276DF" w:rsidRPr="007276DF">
        <w:t>Generales:</w:t>
      </w:r>
    </w:p>
    <w:p w14:paraId="0444246F" w14:textId="77777777" w:rsidR="00757F61" w:rsidRDefault="00757F61" w:rsidP="0082246A">
      <w:pPr>
        <w:pStyle w:val="justificado"/>
        <w:numPr>
          <w:ilvl w:val="0"/>
          <w:numId w:val="2"/>
        </w:numPr>
        <w:shd w:val="clear" w:color="auto" w:fill="FFFFFF"/>
        <w:spacing w:before="0" w:beforeAutospacing="0" w:after="120" w:afterAutospacing="0"/>
        <w:ind w:hanging="426"/>
        <w:jc w:val="both"/>
        <w:rPr>
          <w:rFonts w:ascii="Univers Light" w:hAnsi="Univers Light" w:cs="Arial"/>
          <w:color w:val="000000"/>
          <w:sz w:val="20"/>
          <w:szCs w:val="20"/>
        </w:rPr>
      </w:pPr>
      <w:r w:rsidRPr="00757F61">
        <w:rPr>
          <w:rFonts w:ascii="Univers Light" w:hAnsi="Univers Light" w:cs="Arial"/>
          <w:color w:val="000000"/>
          <w:sz w:val="20"/>
          <w:szCs w:val="20"/>
        </w:rPr>
        <w:t>Tener la nacionalidad española. También podrán participar, en igualdad de condiciones</w:t>
      </w:r>
      <w:r>
        <w:rPr>
          <w:rFonts w:ascii="Univers Light" w:hAnsi="Univers Light" w:cs="Arial"/>
          <w:color w:val="000000"/>
          <w:sz w:val="20"/>
          <w:szCs w:val="20"/>
        </w:rPr>
        <w:t xml:space="preserve"> </w:t>
      </w:r>
      <w:r w:rsidRPr="00757F61">
        <w:rPr>
          <w:rFonts w:ascii="Univers Light" w:hAnsi="Univers Light" w:cs="Arial"/>
          <w:color w:val="000000"/>
          <w:sz w:val="20"/>
          <w:szCs w:val="20"/>
        </w:rPr>
        <w:t>que los españoles, a excepción de aquellos que directa o indirectamente impliquen una</w:t>
      </w:r>
      <w:r>
        <w:rPr>
          <w:rFonts w:ascii="Univers Light" w:hAnsi="Univers Light" w:cs="Arial"/>
          <w:color w:val="000000"/>
          <w:sz w:val="20"/>
          <w:szCs w:val="20"/>
        </w:rPr>
        <w:t xml:space="preserve"> </w:t>
      </w:r>
      <w:r w:rsidRPr="00757F61">
        <w:rPr>
          <w:rFonts w:ascii="Univers Light" w:hAnsi="Univers Light" w:cs="Arial"/>
          <w:color w:val="000000"/>
          <w:sz w:val="20"/>
          <w:szCs w:val="20"/>
        </w:rPr>
        <w:t>participación en el ejercicio del poder público o en la salvaguardia de los intereses generales</w:t>
      </w:r>
      <w:r>
        <w:rPr>
          <w:rFonts w:ascii="Univers Light" w:hAnsi="Univers Light" w:cs="Arial"/>
          <w:color w:val="000000"/>
          <w:sz w:val="20"/>
          <w:szCs w:val="20"/>
        </w:rPr>
        <w:t xml:space="preserve"> </w:t>
      </w:r>
      <w:r w:rsidRPr="00757F61">
        <w:rPr>
          <w:rFonts w:ascii="Univers Light" w:hAnsi="Univers Light" w:cs="Arial"/>
          <w:color w:val="000000"/>
          <w:sz w:val="20"/>
          <w:szCs w:val="20"/>
        </w:rPr>
        <w:t>del Estado y de las Administraciones Públicas:</w:t>
      </w:r>
    </w:p>
    <w:p w14:paraId="4536636E" w14:textId="77777777" w:rsidR="00757F61" w:rsidRPr="00757F61" w:rsidRDefault="00757F61" w:rsidP="0082246A">
      <w:pPr>
        <w:pStyle w:val="justificado"/>
        <w:numPr>
          <w:ilvl w:val="0"/>
          <w:numId w:val="3"/>
        </w:numPr>
        <w:shd w:val="clear" w:color="auto" w:fill="FFFFFF"/>
        <w:spacing w:before="0" w:beforeAutospacing="0" w:after="120" w:afterAutospacing="0"/>
        <w:ind w:left="709" w:hanging="283"/>
        <w:jc w:val="both"/>
        <w:rPr>
          <w:rFonts w:ascii="Univers Light" w:hAnsi="Univers Light" w:cs="Arial"/>
          <w:color w:val="000000"/>
          <w:sz w:val="20"/>
          <w:szCs w:val="20"/>
        </w:rPr>
      </w:pPr>
      <w:r w:rsidRPr="00757F61">
        <w:rPr>
          <w:rFonts w:ascii="Univers Light" w:hAnsi="Univers Light" w:cs="Arial"/>
          <w:color w:val="000000"/>
          <w:sz w:val="20"/>
          <w:szCs w:val="20"/>
        </w:rPr>
        <w:t>Los nacionales de los Estados Miembros de la Unión Europea.</w:t>
      </w:r>
    </w:p>
    <w:p w14:paraId="52915A23" w14:textId="77777777" w:rsidR="00757F61" w:rsidRPr="004943BC" w:rsidRDefault="00757F61" w:rsidP="0082246A">
      <w:pPr>
        <w:pStyle w:val="justificado"/>
        <w:numPr>
          <w:ilvl w:val="0"/>
          <w:numId w:val="3"/>
        </w:numPr>
        <w:shd w:val="clear" w:color="auto" w:fill="FFFFFF"/>
        <w:spacing w:before="0" w:beforeAutospacing="0" w:after="120" w:afterAutospacing="0"/>
        <w:ind w:left="709" w:hanging="283"/>
        <w:jc w:val="both"/>
        <w:rPr>
          <w:rFonts w:ascii="Univers Light" w:hAnsi="Univers Light" w:cs="Arial"/>
          <w:color w:val="000000"/>
          <w:sz w:val="20"/>
          <w:szCs w:val="20"/>
        </w:rPr>
      </w:pPr>
      <w:r w:rsidRPr="00757F61">
        <w:rPr>
          <w:rFonts w:ascii="Univers Light" w:hAnsi="Univers Light" w:cs="Arial"/>
          <w:color w:val="000000"/>
          <w:sz w:val="20"/>
          <w:szCs w:val="20"/>
        </w:rPr>
        <w:t>El cónyuge de los españoles y de los nacionales de otros Estados Miembros de la</w:t>
      </w:r>
      <w:r>
        <w:rPr>
          <w:rFonts w:ascii="Univers Light" w:hAnsi="Univers Light" w:cs="Arial"/>
          <w:color w:val="000000"/>
          <w:sz w:val="20"/>
          <w:szCs w:val="20"/>
        </w:rPr>
        <w:t xml:space="preserve"> </w:t>
      </w:r>
      <w:r w:rsidRPr="00757F61">
        <w:rPr>
          <w:rFonts w:ascii="Univers Light" w:hAnsi="Univers Light" w:cs="Arial"/>
          <w:color w:val="000000"/>
          <w:sz w:val="20"/>
          <w:szCs w:val="20"/>
        </w:rPr>
        <w:t>Unión Europea, cualquiera que sea su nacionalidad, siempre que no estén separados de</w:t>
      </w:r>
      <w:r>
        <w:rPr>
          <w:rFonts w:ascii="Univers Light" w:hAnsi="Univers Light" w:cs="Arial"/>
          <w:color w:val="000000"/>
          <w:sz w:val="20"/>
          <w:szCs w:val="20"/>
        </w:rPr>
        <w:t xml:space="preserve"> </w:t>
      </w:r>
      <w:r w:rsidRPr="00757F61">
        <w:rPr>
          <w:rFonts w:ascii="Univers Light" w:hAnsi="Univers Light" w:cs="Arial"/>
          <w:color w:val="000000"/>
          <w:sz w:val="20"/>
          <w:szCs w:val="20"/>
        </w:rPr>
        <w:t xml:space="preserve">derecho. Y sus descendientes y </w:t>
      </w:r>
      <w:r w:rsidRPr="004943BC">
        <w:rPr>
          <w:rFonts w:ascii="Univers Light" w:hAnsi="Univers Light" w:cs="Arial"/>
          <w:color w:val="000000"/>
          <w:sz w:val="20"/>
          <w:szCs w:val="20"/>
        </w:rPr>
        <w:t>los de su cónyuge, siempre que no estén separados de derecho, que sean menores de veintiún años o mayores de dicha edad dependientes.</w:t>
      </w:r>
    </w:p>
    <w:p w14:paraId="2D3BCF20" w14:textId="77777777" w:rsidR="00757F61" w:rsidRPr="00971467" w:rsidRDefault="00757F61" w:rsidP="0082246A">
      <w:pPr>
        <w:pStyle w:val="justificado"/>
        <w:numPr>
          <w:ilvl w:val="0"/>
          <w:numId w:val="3"/>
        </w:numPr>
        <w:shd w:val="clear" w:color="auto" w:fill="FFFFFF"/>
        <w:spacing w:before="0" w:beforeAutospacing="0" w:after="120" w:afterAutospacing="0"/>
        <w:ind w:left="709" w:hanging="283"/>
        <w:jc w:val="both"/>
        <w:rPr>
          <w:rFonts w:ascii="Univers Light" w:hAnsi="Univers Light" w:cs="Arial"/>
          <w:color w:val="000000"/>
          <w:sz w:val="20"/>
          <w:szCs w:val="20"/>
        </w:rPr>
      </w:pPr>
      <w:r w:rsidRPr="004943BC">
        <w:rPr>
          <w:rFonts w:ascii="Univers Light" w:hAnsi="Univers Light" w:cs="Arial"/>
          <w:color w:val="000000"/>
          <w:sz w:val="20"/>
          <w:szCs w:val="20"/>
        </w:rPr>
        <w:t>Las personas incluidas en el ámbito de aplicación de los Tratados Internacionales celebrados por la Unión Europea y ratificados por España en los que sea de aplicación la libre circulación de trabajadores.</w:t>
      </w:r>
    </w:p>
    <w:p w14:paraId="6A85D35E" w14:textId="77777777" w:rsidR="00757F61" w:rsidRPr="006958B0" w:rsidRDefault="00757F61" w:rsidP="0082246A">
      <w:pPr>
        <w:pStyle w:val="justificado"/>
        <w:numPr>
          <w:ilvl w:val="0"/>
          <w:numId w:val="2"/>
        </w:numPr>
        <w:shd w:val="clear" w:color="auto" w:fill="FFFFFF"/>
        <w:spacing w:before="0" w:beforeAutospacing="0" w:after="120" w:afterAutospacing="0"/>
        <w:ind w:hanging="426"/>
        <w:jc w:val="both"/>
        <w:rPr>
          <w:rFonts w:ascii="Univers Light" w:hAnsi="Univers Light" w:cs="Arial"/>
          <w:color w:val="000000"/>
          <w:sz w:val="20"/>
          <w:szCs w:val="20"/>
        </w:rPr>
      </w:pPr>
      <w:r w:rsidRPr="006958B0">
        <w:rPr>
          <w:rFonts w:ascii="Univers Light" w:hAnsi="Univers Light" w:cs="Arial"/>
          <w:color w:val="000000"/>
          <w:sz w:val="20"/>
          <w:szCs w:val="20"/>
        </w:rPr>
        <w:t>Poseer la capacidad funcional para el desempeño de las tareas correspondientes al puesto al que se opta.</w:t>
      </w:r>
    </w:p>
    <w:p w14:paraId="2B0AA7B3" w14:textId="77777777" w:rsidR="00757F61" w:rsidRPr="00971467" w:rsidRDefault="00757F61" w:rsidP="0082246A">
      <w:pPr>
        <w:pStyle w:val="justificado"/>
        <w:numPr>
          <w:ilvl w:val="0"/>
          <w:numId w:val="2"/>
        </w:numPr>
        <w:shd w:val="clear" w:color="auto" w:fill="FFFFFF"/>
        <w:spacing w:before="0" w:beforeAutospacing="0" w:after="120" w:afterAutospacing="0"/>
        <w:ind w:hanging="426"/>
        <w:jc w:val="both"/>
        <w:rPr>
          <w:rFonts w:ascii="Univers Light" w:hAnsi="Univers Light" w:cs="Arial"/>
          <w:color w:val="000000"/>
          <w:sz w:val="20"/>
          <w:szCs w:val="20"/>
        </w:rPr>
      </w:pPr>
      <w:r w:rsidRPr="006958B0">
        <w:rPr>
          <w:rFonts w:ascii="Univers Light" w:hAnsi="Univers Light" w:cs="Arial"/>
          <w:color w:val="000000"/>
          <w:sz w:val="20"/>
          <w:szCs w:val="20"/>
        </w:rPr>
        <w:t xml:space="preserve">Tener cumplidos </w:t>
      </w:r>
      <w:r w:rsidR="00220A71" w:rsidRPr="00220A71">
        <w:rPr>
          <w:rFonts w:ascii="Univers Light" w:hAnsi="Univers Light" w:cs="Arial"/>
          <w:color w:val="000000"/>
          <w:sz w:val="20"/>
          <w:szCs w:val="20"/>
        </w:rPr>
        <w:t xml:space="preserve">dieciséis </w:t>
      </w:r>
      <w:r w:rsidRPr="006958B0">
        <w:rPr>
          <w:rFonts w:ascii="Univers Light" w:hAnsi="Univers Light" w:cs="Arial"/>
          <w:color w:val="000000"/>
          <w:sz w:val="20"/>
          <w:szCs w:val="20"/>
        </w:rPr>
        <w:t>años y no exceder, en su caso, de la edad máxima de jubilación forzosa</w:t>
      </w:r>
      <w:r w:rsidR="00BC7394" w:rsidRPr="006958B0">
        <w:rPr>
          <w:rFonts w:ascii="Univers Light" w:hAnsi="Univers Light" w:cs="Arial"/>
          <w:color w:val="000000"/>
          <w:sz w:val="20"/>
          <w:szCs w:val="20"/>
        </w:rPr>
        <w:t>.</w:t>
      </w:r>
    </w:p>
    <w:p w14:paraId="52D03CBE" w14:textId="77777777" w:rsidR="00757F61" w:rsidRPr="006958B0" w:rsidRDefault="00757F61" w:rsidP="0082246A">
      <w:pPr>
        <w:pStyle w:val="justificado"/>
        <w:numPr>
          <w:ilvl w:val="0"/>
          <w:numId w:val="2"/>
        </w:numPr>
        <w:shd w:val="clear" w:color="auto" w:fill="FFFFFF"/>
        <w:spacing w:before="0" w:beforeAutospacing="0" w:after="120" w:afterAutospacing="0"/>
        <w:ind w:hanging="426"/>
        <w:jc w:val="both"/>
        <w:rPr>
          <w:rFonts w:ascii="Univers Light" w:hAnsi="Univers Light" w:cs="Arial"/>
          <w:color w:val="000000"/>
          <w:sz w:val="20"/>
          <w:szCs w:val="20"/>
        </w:rPr>
      </w:pPr>
      <w:r w:rsidRPr="006958B0">
        <w:rPr>
          <w:rFonts w:ascii="Univers Light" w:hAnsi="Univers Light" w:cs="Arial"/>
          <w:color w:val="000000"/>
          <w:sz w:val="20"/>
          <w:szCs w:val="20"/>
        </w:rPr>
        <w:t>No haber sido separado mediante expediente disciplinario del servicio de cualquiera de las Administraciones Públicas o de los órganos constitucionales o estatutarios de las Comunidades Autónomas y sus empresas públicas, ni hallarse en inhabilitación absoluta o especial para empleos o cargos públicos por resolución judicial, para ejercer funciones similares a las que desempeñaban, en el que hubiese sido despedido o inhabilitado. En el caso de ser nacional de otro Estado, no hallarse inhabilitado o en situación equivalente ni haber sido sometido a sanción disciplinaria o equivalente que impida, en su Estado, en los mismos términos el acceso al empleo público.</w:t>
      </w:r>
    </w:p>
    <w:p w14:paraId="19B72024" w14:textId="77777777" w:rsidR="005D4C19" w:rsidRPr="00770254" w:rsidRDefault="005D4C19" w:rsidP="0082246A">
      <w:pPr>
        <w:pStyle w:val="justificado"/>
        <w:numPr>
          <w:ilvl w:val="0"/>
          <w:numId w:val="2"/>
        </w:numPr>
        <w:shd w:val="clear" w:color="auto" w:fill="FFFFFF"/>
        <w:spacing w:before="0" w:beforeAutospacing="0" w:after="120" w:afterAutospacing="0"/>
        <w:ind w:hanging="426"/>
        <w:jc w:val="both"/>
        <w:rPr>
          <w:rFonts w:ascii="Univers Light" w:hAnsi="Univers Light" w:cs="Arial"/>
          <w:bCs/>
          <w:color w:val="000000"/>
          <w:sz w:val="20"/>
          <w:szCs w:val="20"/>
          <w:shd w:val="clear" w:color="auto" w:fill="FFFFFF"/>
        </w:rPr>
      </w:pPr>
      <w:r w:rsidRPr="006958B0">
        <w:rPr>
          <w:rFonts w:ascii="Univers Light" w:hAnsi="Univers Light" w:cs="Arial"/>
          <w:color w:val="000000"/>
          <w:sz w:val="20"/>
          <w:szCs w:val="20"/>
        </w:rPr>
        <w:t>Dominio</w:t>
      </w:r>
      <w:r w:rsidRPr="005A3F89">
        <w:rPr>
          <w:rFonts w:ascii="Univers Light" w:hAnsi="Univers Light" w:cs="Arial"/>
          <w:bCs/>
          <w:sz w:val="20"/>
          <w:szCs w:val="20"/>
        </w:rPr>
        <w:t xml:space="preserve"> de la lengua española.</w:t>
      </w:r>
    </w:p>
    <w:p w14:paraId="2158B3C3" w14:textId="77777777" w:rsidR="00770254" w:rsidRPr="00A739E0" w:rsidRDefault="00770254" w:rsidP="0082246A">
      <w:pPr>
        <w:pStyle w:val="justificado"/>
        <w:numPr>
          <w:ilvl w:val="0"/>
          <w:numId w:val="2"/>
        </w:numPr>
        <w:shd w:val="clear" w:color="auto" w:fill="FFFFFF"/>
        <w:spacing w:before="0" w:beforeAutospacing="0" w:after="120" w:afterAutospacing="0"/>
        <w:ind w:hanging="426"/>
        <w:jc w:val="both"/>
        <w:rPr>
          <w:rFonts w:ascii="Univers Light" w:hAnsi="Univers Light" w:cs="Arial"/>
          <w:bCs/>
          <w:sz w:val="20"/>
          <w:szCs w:val="20"/>
          <w:shd w:val="clear" w:color="auto" w:fill="FFFFFF"/>
        </w:rPr>
      </w:pPr>
      <w:r>
        <w:rPr>
          <w:rFonts w:ascii="Univers Light" w:hAnsi="Univers Light" w:cs="Arial"/>
          <w:bCs/>
          <w:sz w:val="20"/>
          <w:szCs w:val="20"/>
        </w:rPr>
        <w:t>Otros</w:t>
      </w:r>
      <w:r w:rsidR="00A739E0">
        <w:rPr>
          <w:rFonts w:ascii="Univers Light" w:hAnsi="Univers Light" w:cs="Arial"/>
          <w:bCs/>
          <w:sz w:val="20"/>
          <w:szCs w:val="20"/>
        </w:rPr>
        <w:t xml:space="preserve">, solo para el personal seleccionado, a </w:t>
      </w:r>
      <w:r w:rsidR="00A739E0" w:rsidRPr="00A739E0">
        <w:rPr>
          <w:rFonts w:ascii="Univers Light" w:hAnsi="Univers Light" w:cs="Arial"/>
          <w:bCs/>
          <w:sz w:val="20"/>
          <w:szCs w:val="20"/>
        </w:rPr>
        <w:t>presentar</w:t>
      </w:r>
      <w:r w:rsidRPr="00A739E0">
        <w:rPr>
          <w:rFonts w:ascii="Univers Light" w:hAnsi="Univers Light" w:cs="Arial"/>
          <w:bCs/>
          <w:sz w:val="20"/>
          <w:szCs w:val="20"/>
        </w:rPr>
        <w:t xml:space="preserve"> </w:t>
      </w:r>
      <w:r w:rsidR="00A739E0" w:rsidRPr="00666DEF">
        <w:rPr>
          <w:rFonts w:ascii="Univers Light" w:hAnsi="Univers Light" w:cs="Arial"/>
          <w:sz w:val="20"/>
          <w:szCs w:val="20"/>
          <w:u w:val="single"/>
        </w:rPr>
        <w:t>antes de la celebración del contrato</w:t>
      </w:r>
      <w:r w:rsidRPr="00A739E0">
        <w:rPr>
          <w:rFonts w:ascii="Univers Light" w:hAnsi="Univers Light" w:cs="Arial"/>
          <w:bCs/>
          <w:sz w:val="20"/>
          <w:szCs w:val="20"/>
        </w:rPr>
        <w:t>:</w:t>
      </w:r>
    </w:p>
    <w:p w14:paraId="62F4F988" w14:textId="2DBDA41E" w:rsidR="00770254" w:rsidRPr="00A739E0" w:rsidRDefault="00CF0623" w:rsidP="00A739E0">
      <w:pPr>
        <w:pStyle w:val="justificado"/>
        <w:shd w:val="clear" w:color="auto" w:fill="FFFFFF"/>
        <w:spacing w:before="0" w:beforeAutospacing="0" w:after="0" w:afterAutospacing="0"/>
        <w:ind w:left="709" w:hanging="283"/>
        <w:jc w:val="both"/>
        <w:rPr>
          <w:rFonts w:ascii="Univers Light" w:hAnsi="Univers Light" w:cs="Arial"/>
          <w:color w:val="000000"/>
          <w:sz w:val="20"/>
          <w:szCs w:val="20"/>
        </w:rPr>
      </w:pPr>
      <w:sdt>
        <w:sdtPr>
          <w:rPr>
            <w:rFonts w:ascii="Univers Light" w:hAnsi="Univers Light" w:cs="Arial"/>
            <w:sz w:val="20"/>
            <w:szCs w:val="20"/>
          </w:rPr>
          <w:id w:val="88903463"/>
          <w14:checkbox>
            <w14:checked w14:val="1"/>
            <w14:checkedState w14:val="2612" w14:font="MS Gothic"/>
            <w14:uncheckedState w14:val="2610" w14:font="MS Gothic"/>
          </w14:checkbox>
        </w:sdtPr>
        <w:sdtEndPr/>
        <w:sdtContent>
          <w:r w:rsidR="00666DEF">
            <w:rPr>
              <w:rFonts w:ascii="MS Gothic" w:eastAsia="MS Gothic" w:hAnsi="MS Gothic" w:cs="Arial" w:hint="eastAsia"/>
              <w:sz w:val="20"/>
              <w:szCs w:val="20"/>
            </w:rPr>
            <w:t>☒</w:t>
          </w:r>
        </w:sdtContent>
      </w:sdt>
      <w:r w:rsidR="00CC13B9" w:rsidRPr="00A739E0">
        <w:rPr>
          <w:rFonts w:ascii="Univers Light" w:hAnsi="Univers Light" w:cs="Arial"/>
          <w:sz w:val="20"/>
          <w:szCs w:val="20"/>
        </w:rPr>
        <w:t xml:space="preserve"> </w:t>
      </w:r>
      <w:r w:rsidR="00CC13B9" w:rsidRPr="00A739E0">
        <w:rPr>
          <w:rFonts w:ascii="Univers Light" w:hAnsi="Univers Light" w:cs="Arial"/>
          <w:sz w:val="20"/>
          <w:szCs w:val="20"/>
        </w:rPr>
        <w:tab/>
      </w:r>
      <w:r w:rsidR="00770254" w:rsidRPr="00A739E0">
        <w:rPr>
          <w:rFonts w:ascii="Univers Light" w:hAnsi="Univers Light" w:cs="Arial"/>
          <w:color w:val="000000"/>
          <w:sz w:val="20"/>
          <w:szCs w:val="20"/>
        </w:rPr>
        <w:t xml:space="preserve">Certificado negativo de delitos de naturaleza sexual, expedido por el Ministerio de Justicia de España, con una antigüedad máxima de 5 días previos </w:t>
      </w:r>
      <w:r w:rsidR="00A739E0" w:rsidRPr="00A739E0">
        <w:rPr>
          <w:rFonts w:ascii="Univers Light" w:hAnsi="Univers Light" w:cs="Arial"/>
          <w:color w:val="000000"/>
          <w:sz w:val="20"/>
          <w:szCs w:val="20"/>
        </w:rPr>
        <w:t>al alta de contrato</w:t>
      </w:r>
      <w:r w:rsidR="00770254" w:rsidRPr="00A739E0">
        <w:rPr>
          <w:rFonts w:ascii="Univers Light" w:hAnsi="Univers Light" w:cs="Arial"/>
          <w:color w:val="000000"/>
          <w:sz w:val="20"/>
          <w:szCs w:val="20"/>
        </w:rPr>
        <w:t>.</w:t>
      </w:r>
    </w:p>
    <w:p w14:paraId="6B15D15C" w14:textId="420F17EE" w:rsidR="00A739E0" w:rsidRPr="00A739E0" w:rsidRDefault="00CF0623" w:rsidP="00A739E0">
      <w:pPr>
        <w:pStyle w:val="justificado"/>
        <w:shd w:val="clear" w:color="auto" w:fill="FFFFFF"/>
        <w:spacing w:before="0" w:beforeAutospacing="0" w:after="0" w:afterAutospacing="0"/>
        <w:ind w:left="709" w:hanging="283"/>
        <w:jc w:val="both"/>
        <w:rPr>
          <w:rFonts w:ascii="Univers Light" w:hAnsi="Univers Light" w:cs="Arial"/>
          <w:color w:val="000000"/>
          <w:sz w:val="20"/>
          <w:szCs w:val="20"/>
        </w:rPr>
      </w:pPr>
      <w:sdt>
        <w:sdtPr>
          <w:rPr>
            <w:rFonts w:ascii="Univers Light" w:hAnsi="Univers Light" w:cs="Arial"/>
            <w:sz w:val="20"/>
            <w:szCs w:val="20"/>
          </w:rPr>
          <w:id w:val="-1148117617"/>
          <w14:checkbox>
            <w14:checked w14:val="1"/>
            <w14:checkedState w14:val="2612" w14:font="MS Gothic"/>
            <w14:uncheckedState w14:val="2610" w14:font="MS Gothic"/>
          </w14:checkbox>
        </w:sdtPr>
        <w:sdtEndPr/>
        <w:sdtContent>
          <w:r w:rsidR="00666DEF">
            <w:rPr>
              <w:rFonts w:ascii="MS Gothic" w:eastAsia="MS Gothic" w:hAnsi="MS Gothic" w:cs="Arial" w:hint="eastAsia"/>
              <w:sz w:val="20"/>
              <w:szCs w:val="20"/>
            </w:rPr>
            <w:t>☒</w:t>
          </w:r>
        </w:sdtContent>
      </w:sdt>
      <w:r w:rsidR="00A739E0">
        <w:rPr>
          <w:rFonts w:ascii="Univers Light" w:hAnsi="Univers Light" w:cs="Arial"/>
          <w:color w:val="000000"/>
          <w:sz w:val="20"/>
          <w:szCs w:val="20"/>
        </w:rPr>
        <w:t xml:space="preserve"> </w:t>
      </w:r>
      <w:r w:rsidR="00A739E0">
        <w:rPr>
          <w:rFonts w:ascii="Univers Light" w:hAnsi="Univers Light" w:cs="Arial"/>
          <w:color w:val="000000"/>
          <w:sz w:val="20"/>
          <w:szCs w:val="20"/>
        </w:rPr>
        <w:tab/>
      </w:r>
      <w:r w:rsidR="00A739E0" w:rsidRPr="00E13585">
        <w:rPr>
          <w:rFonts w:ascii="Univers Light" w:hAnsi="Univers Light" w:cs="Arial"/>
          <w:color w:val="000000"/>
          <w:sz w:val="20"/>
          <w:szCs w:val="20"/>
        </w:rPr>
        <w:t xml:space="preserve">Estar colegiado en </w:t>
      </w:r>
      <w:r w:rsidR="00391692">
        <w:rPr>
          <w:rFonts w:ascii="Univers Light" w:hAnsi="Univers Light" w:cs="Arial"/>
          <w:color w:val="000000"/>
          <w:sz w:val="20"/>
          <w:szCs w:val="20"/>
        </w:rPr>
        <w:t>un</w:t>
      </w:r>
      <w:r w:rsidR="00A739E0" w:rsidRPr="00E13585">
        <w:rPr>
          <w:rFonts w:ascii="Univers Light" w:hAnsi="Univers Light" w:cs="Arial"/>
          <w:color w:val="000000"/>
          <w:sz w:val="20"/>
          <w:szCs w:val="20"/>
        </w:rPr>
        <w:t xml:space="preserve"> Colegio Oficial de</w:t>
      </w:r>
      <w:r w:rsidR="0086769B">
        <w:rPr>
          <w:rFonts w:ascii="Univers Light" w:hAnsi="Univers Light" w:cs="Arial"/>
          <w:color w:val="000000"/>
          <w:sz w:val="20"/>
          <w:szCs w:val="20"/>
        </w:rPr>
        <w:t xml:space="preserve"> </w:t>
      </w:r>
      <w:r w:rsidR="00391692">
        <w:rPr>
          <w:rFonts w:ascii="Univers Light" w:hAnsi="Univers Light" w:cs="Arial"/>
          <w:color w:val="000000"/>
          <w:sz w:val="20"/>
          <w:szCs w:val="20"/>
        </w:rPr>
        <w:t>Medicina</w:t>
      </w:r>
      <w:r w:rsidR="00A739E0">
        <w:rPr>
          <w:rFonts w:ascii="Univers Light" w:hAnsi="Univers Light" w:cs="Arial"/>
          <w:color w:val="000000"/>
          <w:sz w:val="20"/>
          <w:szCs w:val="20"/>
        </w:rPr>
        <w:t>, en</w:t>
      </w:r>
      <w:r w:rsidR="00A739E0" w:rsidRPr="00E13585">
        <w:rPr>
          <w:rFonts w:ascii="Univers Light" w:hAnsi="Univers Light" w:cs="Arial"/>
          <w:color w:val="000000"/>
          <w:sz w:val="20"/>
          <w:szCs w:val="20"/>
        </w:rPr>
        <w:t xml:space="preserve"> </w:t>
      </w:r>
      <w:r w:rsidR="00A739E0">
        <w:rPr>
          <w:rFonts w:ascii="Univers Light" w:hAnsi="Univers Light" w:cs="Arial"/>
          <w:color w:val="000000"/>
          <w:sz w:val="20"/>
          <w:szCs w:val="20"/>
        </w:rPr>
        <w:t>Canarias</w:t>
      </w:r>
      <w:r w:rsidR="00666DEF">
        <w:rPr>
          <w:rFonts w:ascii="Univers Light" w:hAnsi="Univers Light" w:cs="Arial"/>
          <w:color w:val="000000"/>
          <w:sz w:val="20"/>
          <w:szCs w:val="20"/>
        </w:rPr>
        <w:t xml:space="preserve"> (cualquiera de las dos provincias)</w:t>
      </w:r>
      <w:r w:rsidR="00A739E0" w:rsidRPr="00E13585">
        <w:rPr>
          <w:rFonts w:ascii="Univers Light" w:hAnsi="Univers Light" w:cs="Arial"/>
          <w:color w:val="000000"/>
          <w:sz w:val="20"/>
          <w:szCs w:val="20"/>
        </w:rPr>
        <w:t>.</w:t>
      </w:r>
    </w:p>
    <w:p w14:paraId="3F0DB966" w14:textId="64E3E1FB" w:rsidR="006F5F76" w:rsidRPr="00A739E0" w:rsidRDefault="00CF0623" w:rsidP="0086769B">
      <w:pPr>
        <w:pStyle w:val="justificado"/>
        <w:shd w:val="clear" w:color="auto" w:fill="FFFFFF"/>
        <w:spacing w:before="0" w:beforeAutospacing="0" w:after="0" w:afterAutospacing="0"/>
        <w:ind w:left="709" w:hanging="283"/>
        <w:jc w:val="both"/>
        <w:rPr>
          <w:rFonts w:ascii="Univers Light" w:hAnsi="Univers Light" w:cs="Arial"/>
          <w:sz w:val="20"/>
          <w:szCs w:val="20"/>
        </w:rPr>
      </w:pPr>
      <w:sdt>
        <w:sdtPr>
          <w:rPr>
            <w:rFonts w:ascii="Univers Light" w:hAnsi="Univers Light" w:cs="Arial"/>
            <w:sz w:val="20"/>
            <w:szCs w:val="20"/>
          </w:rPr>
          <w:id w:val="-1013222709"/>
          <w14:checkbox>
            <w14:checked w14:val="1"/>
            <w14:checkedState w14:val="2612" w14:font="MS Gothic"/>
            <w14:uncheckedState w14:val="2610" w14:font="MS Gothic"/>
          </w14:checkbox>
        </w:sdtPr>
        <w:sdtEndPr/>
        <w:sdtContent>
          <w:r w:rsidR="00666DEF">
            <w:rPr>
              <w:rFonts w:ascii="MS Gothic" w:eastAsia="MS Gothic" w:hAnsi="MS Gothic" w:cs="Arial" w:hint="eastAsia"/>
              <w:sz w:val="20"/>
              <w:szCs w:val="20"/>
            </w:rPr>
            <w:t>☒</w:t>
          </w:r>
        </w:sdtContent>
      </w:sdt>
      <w:r w:rsidR="006F5F76" w:rsidRPr="00A739E0">
        <w:rPr>
          <w:rFonts w:ascii="Univers Light" w:hAnsi="Univers Light" w:cs="Arial"/>
          <w:color w:val="000000"/>
          <w:sz w:val="20"/>
          <w:szCs w:val="20"/>
        </w:rPr>
        <w:t xml:space="preserve">  </w:t>
      </w:r>
      <w:r w:rsidR="00645670" w:rsidRPr="00A739E0">
        <w:rPr>
          <w:rFonts w:ascii="Univers Light" w:hAnsi="Univers Light" w:cs="Arial"/>
          <w:color w:val="000000"/>
          <w:sz w:val="20"/>
          <w:szCs w:val="20"/>
        </w:rPr>
        <w:t>Seguro</w:t>
      </w:r>
      <w:r w:rsidR="00645670" w:rsidRPr="00A739E0">
        <w:rPr>
          <w:rFonts w:ascii="Univers Light" w:hAnsi="Univers Light" w:cs="Arial"/>
          <w:sz w:val="20"/>
          <w:szCs w:val="20"/>
        </w:rPr>
        <w:t xml:space="preserve"> de Responsabilidad Civil</w:t>
      </w:r>
      <w:r w:rsidR="00A739E0" w:rsidRPr="00A739E0">
        <w:rPr>
          <w:rFonts w:ascii="Univers Light" w:hAnsi="Univers Light" w:cs="Arial"/>
          <w:sz w:val="20"/>
          <w:szCs w:val="20"/>
        </w:rPr>
        <w:t xml:space="preserve"> en vigor</w:t>
      </w:r>
      <w:r w:rsidR="00645670" w:rsidRPr="00A739E0">
        <w:rPr>
          <w:rFonts w:ascii="Univers Light" w:hAnsi="Univers Light" w:cs="Arial"/>
          <w:sz w:val="20"/>
          <w:szCs w:val="20"/>
        </w:rPr>
        <w:t xml:space="preserve">, antes de la </w:t>
      </w:r>
      <w:r w:rsidR="00A739E0" w:rsidRPr="00A739E0">
        <w:rPr>
          <w:rFonts w:ascii="Univers Light" w:hAnsi="Univers Light" w:cs="Arial"/>
          <w:sz w:val="20"/>
          <w:szCs w:val="20"/>
        </w:rPr>
        <w:t>firma</w:t>
      </w:r>
      <w:r w:rsidR="00645670" w:rsidRPr="00A739E0">
        <w:rPr>
          <w:rFonts w:ascii="Univers Light" w:hAnsi="Univers Light" w:cs="Arial"/>
          <w:sz w:val="20"/>
          <w:szCs w:val="20"/>
        </w:rPr>
        <w:t xml:space="preserve"> del contrato</w:t>
      </w:r>
      <w:r w:rsidR="00A739E0" w:rsidRPr="00A739E0">
        <w:rPr>
          <w:rFonts w:ascii="Univers Light" w:hAnsi="Univers Light" w:cs="Arial"/>
          <w:sz w:val="20"/>
          <w:szCs w:val="20"/>
        </w:rPr>
        <w:t xml:space="preserve"> y durante toda su vigencia</w:t>
      </w:r>
      <w:r w:rsidR="00645670" w:rsidRPr="00A739E0">
        <w:rPr>
          <w:rFonts w:ascii="Univers Light" w:hAnsi="Univers Light" w:cs="Arial"/>
          <w:sz w:val="20"/>
          <w:szCs w:val="20"/>
        </w:rPr>
        <w:t>.</w:t>
      </w:r>
    </w:p>
    <w:p w14:paraId="0C8E4504" w14:textId="54D63709" w:rsidR="007276DF" w:rsidRPr="007276DF" w:rsidRDefault="0082246A" w:rsidP="0082246A">
      <w:pPr>
        <w:pStyle w:val="Ttulo2"/>
        <w:numPr>
          <w:ilvl w:val="0"/>
          <w:numId w:val="0"/>
        </w:numPr>
      </w:pPr>
      <w:r>
        <w:lastRenderedPageBreak/>
        <w:t xml:space="preserve">3.2.- </w:t>
      </w:r>
      <w:r w:rsidR="007276DF" w:rsidRPr="007276DF">
        <w:t>Específicos del puesto:</w:t>
      </w:r>
    </w:p>
    <w:p w14:paraId="48FA5E74" w14:textId="126D0D63" w:rsidR="00770254" w:rsidRDefault="00770254" w:rsidP="0082246A">
      <w:pPr>
        <w:pStyle w:val="justificado"/>
        <w:numPr>
          <w:ilvl w:val="0"/>
          <w:numId w:val="2"/>
        </w:numPr>
        <w:shd w:val="clear" w:color="auto" w:fill="FFFFFF"/>
        <w:spacing w:before="0" w:beforeAutospacing="0" w:after="120" w:afterAutospacing="0"/>
        <w:ind w:hanging="426"/>
        <w:jc w:val="both"/>
        <w:rPr>
          <w:rFonts w:ascii="Univers Light" w:hAnsi="Univers Light" w:cs="Arial"/>
          <w:color w:val="000000"/>
          <w:sz w:val="20"/>
          <w:szCs w:val="20"/>
        </w:rPr>
      </w:pPr>
      <w:r w:rsidRPr="00770254">
        <w:rPr>
          <w:rFonts w:ascii="Univers Light" w:hAnsi="Univers Light" w:cs="Arial"/>
          <w:color w:val="000000"/>
          <w:sz w:val="20"/>
          <w:szCs w:val="20"/>
          <w:u w:val="single"/>
        </w:rPr>
        <w:t>Titulación/Nivel formativo mínimo requerido:</w:t>
      </w:r>
      <w:r w:rsidRPr="00770254">
        <w:rPr>
          <w:rFonts w:ascii="Univers Light" w:hAnsi="Univers Light" w:cs="Arial"/>
          <w:color w:val="000000"/>
          <w:sz w:val="20"/>
          <w:szCs w:val="20"/>
        </w:rPr>
        <w:t xml:space="preserve"> </w:t>
      </w:r>
      <w:r w:rsidR="00220A71" w:rsidRPr="00220A71">
        <w:rPr>
          <w:rFonts w:ascii="Univers Light" w:hAnsi="Univers Light" w:cs="Arial"/>
          <w:color w:val="000000"/>
          <w:sz w:val="20"/>
          <w:szCs w:val="20"/>
        </w:rPr>
        <w:t xml:space="preserve">El nivel de acceso mínimo para este puesto el de </w:t>
      </w:r>
      <w:r w:rsidR="00391692">
        <w:rPr>
          <w:rFonts w:ascii="Univers Light" w:hAnsi="Univers Light" w:cs="Arial"/>
          <w:b/>
          <w:bCs/>
          <w:color w:val="000000"/>
          <w:sz w:val="20"/>
          <w:szCs w:val="20"/>
        </w:rPr>
        <w:t>Licenci</w:t>
      </w:r>
      <w:r w:rsidR="00666DEF" w:rsidRPr="00666DEF">
        <w:rPr>
          <w:rFonts w:ascii="Univers Light" w:hAnsi="Univers Light" w:cs="Arial"/>
          <w:b/>
          <w:bCs/>
          <w:color w:val="000000"/>
          <w:sz w:val="20"/>
          <w:szCs w:val="20"/>
        </w:rPr>
        <w:t xml:space="preserve">atura/Grado en </w:t>
      </w:r>
      <w:r w:rsidR="00391692">
        <w:rPr>
          <w:rFonts w:ascii="Univers Light" w:hAnsi="Univers Light" w:cs="Arial"/>
          <w:b/>
          <w:bCs/>
          <w:color w:val="000000"/>
          <w:sz w:val="20"/>
          <w:szCs w:val="20"/>
        </w:rPr>
        <w:t>Medicina</w:t>
      </w:r>
      <w:r w:rsidR="00220A71">
        <w:rPr>
          <w:rFonts w:ascii="Univers Light" w:hAnsi="Univers Light" w:cs="Arial"/>
          <w:color w:val="000000"/>
          <w:sz w:val="20"/>
          <w:szCs w:val="20"/>
        </w:rPr>
        <w:t>.</w:t>
      </w:r>
      <w:r w:rsidR="00F452F7" w:rsidRPr="005E24CD">
        <w:rPr>
          <w:rFonts w:ascii="Univers Light" w:hAnsi="Univers Light" w:cs="Arial"/>
          <w:color w:val="000000"/>
          <w:sz w:val="20"/>
          <w:szCs w:val="20"/>
        </w:rPr>
        <w:t xml:space="preserve"> </w:t>
      </w:r>
      <w:r w:rsidR="009D0796" w:rsidRPr="009D0796">
        <w:rPr>
          <w:rFonts w:ascii="Univers Light" w:hAnsi="Univers Light" w:cs="Arial"/>
          <w:color w:val="000000"/>
          <w:sz w:val="20"/>
          <w:szCs w:val="20"/>
        </w:rPr>
        <w:t>En el caso de titulaciones obtenidas fuera de España</w:t>
      </w:r>
      <w:r w:rsidR="00666DEF">
        <w:rPr>
          <w:rFonts w:ascii="Univers Light" w:hAnsi="Univers Light" w:cs="Arial"/>
          <w:color w:val="000000"/>
          <w:sz w:val="20"/>
          <w:szCs w:val="20"/>
        </w:rPr>
        <w:t>,</w:t>
      </w:r>
      <w:r w:rsidR="009D0796" w:rsidRPr="009D0796">
        <w:rPr>
          <w:rFonts w:ascii="Univers Light" w:hAnsi="Univers Light" w:cs="Arial"/>
          <w:color w:val="000000"/>
          <w:sz w:val="20"/>
          <w:szCs w:val="20"/>
        </w:rPr>
        <w:t xml:space="preserve"> deberá estarse en posesión de la credencial que acredite su homologación.</w:t>
      </w:r>
    </w:p>
    <w:p w14:paraId="4806643A" w14:textId="77777777" w:rsidR="006F5F76" w:rsidRDefault="00770254" w:rsidP="0082246A">
      <w:pPr>
        <w:pStyle w:val="justificado"/>
        <w:numPr>
          <w:ilvl w:val="0"/>
          <w:numId w:val="2"/>
        </w:numPr>
        <w:shd w:val="clear" w:color="auto" w:fill="FFFFFF"/>
        <w:spacing w:before="0" w:beforeAutospacing="0" w:after="120" w:afterAutospacing="0"/>
        <w:ind w:hanging="426"/>
        <w:jc w:val="both"/>
        <w:rPr>
          <w:rFonts w:ascii="Univers Light" w:hAnsi="Univers Light" w:cs="Arial"/>
          <w:color w:val="000000"/>
          <w:sz w:val="20"/>
          <w:szCs w:val="20"/>
        </w:rPr>
      </w:pPr>
      <w:r>
        <w:rPr>
          <w:rFonts w:ascii="Univers Light" w:hAnsi="Univers Light" w:cs="Arial"/>
          <w:color w:val="000000"/>
          <w:sz w:val="20"/>
          <w:szCs w:val="20"/>
          <w:u w:val="single"/>
        </w:rPr>
        <w:t>Experiencia o conocimientos mínimos requeridos</w:t>
      </w:r>
      <w:r w:rsidR="000F6630">
        <w:rPr>
          <w:rFonts w:ascii="Univers Light" w:hAnsi="Univers Light" w:cs="Arial"/>
          <w:color w:val="000000"/>
          <w:sz w:val="20"/>
          <w:szCs w:val="20"/>
          <w:u w:val="single"/>
        </w:rPr>
        <w:t>:</w:t>
      </w:r>
      <w:r w:rsidR="000F6630" w:rsidRPr="000F6630">
        <w:rPr>
          <w:rFonts w:ascii="Univers Light" w:hAnsi="Univers Light" w:cs="Arial"/>
          <w:color w:val="000000"/>
          <w:sz w:val="20"/>
          <w:szCs w:val="20"/>
        </w:rPr>
        <w:t xml:space="preserve"> </w:t>
      </w:r>
    </w:p>
    <w:p w14:paraId="383FE7FA" w14:textId="77777777" w:rsidR="006F5F76" w:rsidRDefault="00CF0623" w:rsidP="007F2A16">
      <w:pPr>
        <w:pStyle w:val="justificado"/>
        <w:shd w:val="clear" w:color="auto" w:fill="FFFFFF"/>
        <w:spacing w:before="0" w:beforeAutospacing="0" w:after="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528157173"/>
          <w14:checkbox>
            <w14:checked w14:val="0"/>
            <w14:checkedState w14:val="2612" w14:font="MS Gothic"/>
            <w14:uncheckedState w14:val="2610" w14:font="MS Gothic"/>
          </w14:checkbox>
        </w:sdtPr>
        <w:sdtEndPr/>
        <w:sdtContent>
          <w:r w:rsidR="006F5F76">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6F5F76">
        <w:rPr>
          <w:rFonts w:ascii="Univers Light" w:hAnsi="Univers Light" w:cs="Arial"/>
          <w:color w:val="000000"/>
          <w:sz w:val="20"/>
          <w:szCs w:val="20"/>
        </w:rPr>
        <w:tab/>
        <w:t xml:space="preserve">No aplica </w:t>
      </w:r>
    </w:p>
    <w:p w14:paraId="06B332AC" w14:textId="68C3D37C" w:rsidR="00770254" w:rsidRDefault="00CF0623" w:rsidP="007F2A16">
      <w:pPr>
        <w:pStyle w:val="justificado"/>
        <w:shd w:val="clear" w:color="auto" w:fill="FFFFFF"/>
        <w:spacing w:before="0" w:beforeAutospacing="0" w:after="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1659347400"/>
          <w14:checkbox>
            <w14:checked w14:val="1"/>
            <w14:checkedState w14:val="2612" w14:font="MS Gothic"/>
            <w14:uncheckedState w14:val="2610" w14:font="MS Gothic"/>
          </w14:checkbox>
        </w:sdtPr>
        <w:sdtEndPr/>
        <w:sdtContent>
          <w:r w:rsidR="00666DEF">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6F5F76">
        <w:rPr>
          <w:rFonts w:ascii="Univers Light" w:hAnsi="Univers Light" w:cs="Arial"/>
          <w:color w:val="000000"/>
          <w:sz w:val="20"/>
          <w:szCs w:val="20"/>
        </w:rPr>
        <w:tab/>
      </w:r>
      <w:r w:rsidR="000F6630" w:rsidRPr="006F5F76">
        <w:rPr>
          <w:rFonts w:ascii="Univers Light" w:hAnsi="Univers Light" w:cs="Arial"/>
          <w:color w:val="000000"/>
          <w:sz w:val="20"/>
          <w:szCs w:val="20"/>
        </w:rPr>
        <w:t>Haber desempeñado</w:t>
      </w:r>
      <w:r w:rsidR="00220A71">
        <w:rPr>
          <w:rFonts w:ascii="Univers Light" w:hAnsi="Univers Light" w:cs="Arial"/>
          <w:color w:val="000000"/>
          <w:sz w:val="20"/>
          <w:szCs w:val="20"/>
        </w:rPr>
        <w:t>,</w:t>
      </w:r>
      <w:r w:rsidR="000F6630" w:rsidRPr="006F5F76">
        <w:rPr>
          <w:rFonts w:ascii="Univers Light" w:hAnsi="Univers Light" w:cs="Arial"/>
          <w:color w:val="000000"/>
          <w:sz w:val="20"/>
          <w:szCs w:val="20"/>
        </w:rPr>
        <w:t xml:space="preserve"> </w:t>
      </w:r>
      <w:r w:rsidR="00220A71" w:rsidRPr="006F5F76">
        <w:rPr>
          <w:rFonts w:ascii="Univers Light" w:hAnsi="Univers Light" w:cs="Arial"/>
          <w:color w:val="000000"/>
          <w:sz w:val="20"/>
          <w:szCs w:val="20"/>
        </w:rPr>
        <w:t xml:space="preserve">al menos </w:t>
      </w:r>
      <w:r w:rsidR="00666DEF">
        <w:rPr>
          <w:rFonts w:ascii="Univers Light" w:hAnsi="Univers Light" w:cs="Arial"/>
          <w:color w:val="000000"/>
          <w:sz w:val="20"/>
          <w:szCs w:val="20"/>
        </w:rPr>
        <w:t>2</w:t>
      </w:r>
      <w:r w:rsidR="00220A71" w:rsidRPr="006F5F76">
        <w:rPr>
          <w:rFonts w:ascii="Univers Light" w:hAnsi="Univers Light" w:cs="Arial"/>
          <w:color w:val="000000"/>
          <w:sz w:val="20"/>
          <w:szCs w:val="20"/>
        </w:rPr>
        <w:t xml:space="preserve"> años</w:t>
      </w:r>
      <w:r w:rsidR="00220A71">
        <w:rPr>
          <w:rFonts w:ascii="Univers Light" w:hAnsi="Univers Light" w:cs="Arial"/>
          <w:color w:val="000000"/>
          <w:sz w:val="20"/>
          <w:szCs w:val="20"/>
        </w:rPr>
        <w:t>,</w:t>
      </w:r>
      <w:r w:rsidR="00220A71" w:rsidRPr="006F5F76">
        <w:rPr>
          <w:rFonts w:ascii="Univers Light" w:hAnsi="Univers Light" w:cs="Arial"/>
          <w:color w:val="000000"/>
          <w:sz w:val="20"/>
          <w:szCs w:val="20"/>
        </w:rPr>
        <w:t xml:space="preserve"> </w:t>
      </w:r>
      <w:r w:rsidR="00666DEF">
        <w:rPr>
          <w:rFonts w:ascii="Univers Light" w:hAnsi="Univers Light" w:cs="Arial"/>
          <w:color w:val="000000"/>
          <w:sz w:val="20"/>
          <w:szCs w:val="20"/>
        </w:rPr>
        <w:t xml:space="preserve">el puesto o categoría de </w:t>
      </w:r>
      <w:r w:rsidR="00391692">
        <w:rPr>
          <w:rFonts w:ascii="Univers Light" w:hAnsi="Univers Light" w:cs="Arial"/>
          <w:color w:val="000000"/>
          <w:sz w:val="20"/>
          <w:szCs w:val="20"/>
        </w:rPr>
        <w:t>Médico</w:t>
      </w:r>
      <w:r w:rsidR="000F6630" w:rsidRPr="000F6630">
        <w:rPr>
          <w:rFonts w:ascii="Univers Light" w:hAnsi="Univers Light" w:cs="Arial"/>
          <w:color w:val="000000"/>
          <w:sz w:val="20"/>
          <w:szCs w:val="20"/>
        </w:rPr>
        <w:t>.</w:t>
      </w:r>
    </w:p>
    <w:p w14:paraId="23ABA396" w14:textId="77777777" w:rsidR="006F5F76" w:rsidRDefault="00CF0623" w:rsidP="006F5F76">
      <w:pPr>
        <w:pStyle w:val="justificado"/>
        <w:shd w:val="clear" w:color="auto" w:fill="FFFFFF"/>
        <w:spacing w:before="0" w:beforeAutospacing="0" w:after="12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1269897471"/>
          <w14:checkbox>
            <w14:checked w14:val="0"/>
            <w14:checkedState w14:val="2612" w14:font="MS Gothic"/>
            <w14:uncheckedState w14:val="2610" w14:font="MS Gothic"/>
          </w14:checkbox>
        </w:sdtPr>
        <w:sdtEndPr/>
        <w:sdtContent>
          <w:r w:rsidR="006F5F76">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7F2A16">
        <w:rPr>
          <w:rFonts w:ascii="Univers Light" w:hAnsi="Univers Light" w:cs="Arial"/>
          <w:color w:val="000000"/>
          <w:sz w:val="20"/>
          <w:szCs w:val="20"/>
        </w:rPr>
        <w:tab/>
        <w:t xml:space="preserve">Tener conocimientos de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p>
    <w:p w14:paraId="0AAF86B0" w14:textId="77777777" w:rsidR="006F5F76" w:rsidRDefault="00F12377" w:rsidP="0082246A">
      <w:pPr>
        <w:pStyle w:val="justificado"/>
        <w:numPr>
          <w:ilvl w:val="0"/>
          <w:numId w:val="2"/>
        </w:numPr>
        <w:shd w:val="clear" w:color="auto" w:fill="FFFFFF"/>
        <w:spacing w:before="0" w:beforeAutospacing="0" w:after="120" w:afterAutospacing="0"/>
        <w:ind w:hanging="426"/>
        <w:jc w:val="both"/>
        <w:rPr>
          <w:rFonts w:ascii="Univers Light" w:hAnsi="Univers Light" w:cs="Arial"/>
          <w:color w:val="000000"/>
          <w:sz w:val="20"/>
          <w:szCs w:val="20"/>
        </w:rPr>
      </w:pPr>
      <w:r>
        <w:rPr>
          <w:rFonts w:ascii="Univers Light" w:hAnsi="Univers Light" w:cs="Arial"/>
          <w:color w:val="000000"/>
          <w:sz w:val="20"/>
          <w:szCs w:val="20"/>
          <w:u w:val="single"/>
        </w:rPr>
        <w:t>Disponibilidad</w:t>
      </w:r>
      <w:r w:rsidRPr="00F12377">
        <w:rPr>
          <w:rFonts w:ascii="Univers Light" w:hAnsi="Univers Light" w:cs="Arial"/>
          <w:color w:val="000000"/>
          <w:sz w:val="20"/>
          <w:szCs w:val="20"/>
          <w:u w:val="single"/>
        </w:rPr>
        <w:t>:</w:t>
      </w:r>
      <w:r w:rsidRPr="00F12377">
        <w:rPr>
          <w:rFonts w:ascii="Univers Light" w:hAnsi="Univers Light" w:cs="Arial"/>
          <w:color w:val="000000"/>
          <w:sz w:val="20"/>
          <w:szCs w:val="20"/>
        </w:rPr>
        <w:t xml:space="preserve"> </w:t>
      </w:r>
    </w:p>
    <w:p w14:paraId="0ACED593" w14:textId="685F1C06" w:rsidR="006F5F76" w:rsidRDefault="00CF0623" w:rsidP="007F2A16">
      <w:pPr>
        <w:pStyle w:val="justificado"/>
        <w:shd w:val="clear" w:color="auto" w:fill="FFFFFF"/>
        <w:spacing w:before="0" w:beforeAutospacing="0" w:after="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1983196946"/>
          <w14:checkbox>
            <w14:checked w14:val="1"/>
            <w14:checkedState w14:val="2612" w14:font="MS Gothic"/>
            <w14:uncheckedState w14:val="2610" w14:font="MS Gothic"/>
          </w14:checkbox>
        </w:sdtPr>
        <w:sdtEndPr/>
        <w:sdtContent>
          <w:r w:rsidR="00666DEF">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6F5F76">
        <w:rPr>
          <w:rFonts w:ascii="Univers Light" w:hAnsi="Univers Light" w:cs="Arial"/>
          <w:color w:val="000000"/>
          <w:sz w:val="20"/>
          <w:szCs w:val="20"/>
        </w:rPr>
        <w:tab/>
      </w:r>
      <w:r w:rsidR="006F5F76" w:rsidRPr="00F12377">
        <w:rPr>
          <w:rFonts w:ascii="Univers Light" w:hAnsi="Univers Light" w:cs="Arial"/>
          <w:color w:val="000000"/>
          <w:sz w:val="20"/>
          <w:szCs w:val="20"/>
        </w:rPr>
        <w:t>Se requiere disponibilidad para la incorporación inmediata</w:t>
      </w:r>
    </w:p>
    <w:p w14:paraId="3BE40E64" w14:textId="0A2FB31C" w:rsidR="006F5F76" w:rsidRDefault="00CF0623" w:rsidP="006F5F76">
      <w:pPr>
        <w:pStyle w:val="justificado"/>
        <w:shd w:val="clear" w:color="auto" w:fill="FFFFFF"/>
        <w:spacing w:before="0" w:beforeAutospacing="0" w:after="12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77638310"/>
          <w14:checkbox>
            <w14:checked w14:val="1"/>
            <w14:checkedState w14:val="2612" w14:font="MS Gothic"/>
            <w14:uncheckedState w14:val="2610" w14:font="MS Gothic"/>
          </w14:checkbox>
        </w:sdtPr>
        <w:sdtEndPr/>
        <w:sdtContent>
          <w:r w:rsidR="00666DEF">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6F5F76">
        <w:rPr>
          <w:rFonts w:ascii="Univers Light" w:hAnsi="Univers Light" w:cs="Arial"/>
          <w:color w:val="000000"/>
          <w:sz w:val="20"/>
          <w:szCs w:val="20"/>
        </w:rPr>
        <w:tab/>
      </w:r>
      <w:r w:rsidR="006F5F76" w:rsidRPr="00F12377">
        <w:rPr>
          <w:rFonts w:ascii="Univers Light" w:hAnsi="Univers Light" w:cs="Arial"/>
          <w:color w:val="000000"/>
          <w:sz w:val="20"/>
          <w:szCs w:val="20"/>
        </w:rPr>
        <w:t>Se requiere disponibilidad</w:t>
      </w:r>
      <w:r w:rsidR="006F5F76">
        <w:rPr>
          <w:rFonts w:ascii="Univers Light" w:hAnsi="Univers Light" w:cs="Arial"/>
          <w:color w:val="000000"/>
          <w:sz w:val="20"/>
          <w:szCs w:val="20"/>
        </w:rPr>
        <w:t xml:space="preserve"> </w:t>
      </w:r>
      <w:r w:rsidR="006F5F76" w:rsidRPr="006F5F76">
        <w:rPr>
          <w:rFonts w:ascii="Univers Light" w:hAnsi="Univers Light" w:cs="Arial"/>
          <w:color w:val="000000"/>
          <w:sz w:val="20"/>
          <w:szCs w:val="20"/>
        </w:rPr>
        <w:t>para trabajar en turnos rotativos, incluyendo noches, fines de semana y festivos</w:t>
      </w:r>
      <w:r w:rsidR="006F5F76" w:rsidRPr="000F6630">
        <w:rPr>
          <w:rFonts w:ascii="Univers Light" w:hAnsi="Univers Light" w:cs="Arial"/>
          <w:color w:val="000000"/>
          <w:sz w:val="20"/>
          <w:szCs w:val="20"/>
        </w:rPr>
        <w:t>.</w:t>
      </w:r>
    </w:p>
    <w:p w14:paraId="3708EFB1" w14:textId="77777777" w:rsidR="00E13585" w:rsidRDefault="00E13585" w:rsidP="0082246A">
      <w:pPr>
        <w:pStyle w:val="justificado"/>
        <w:numPr>
          <w:ilvl w:val="0"/>
          <w:numId w:val="2"/>
        </w:numPr>
        <w:shd w:val="clear" w:color="auto" w:fill="FFFFFF"/>
        <w:spacing w:before="0" w:beforeAutospacing="0" w:after="0" w:afterAutospacing="0"/>
        <w:ind w:hanging="426"/>
        <w:jc w:val="both"/>
        <w:rPr>
          <w:rFonts w:ascii="Univers Light" w:hAnsi="Univers Light" w:cs="Arial"/>
          <w:color w:val="000000"/>
          <w:sz w:val="20"/>
          <w:szCs w:val="20"/>
        </w:rPr>
      </w:pPr>
      <w:bookmarkStart w:id="1" w:name="_Hlk188356255"/>
      <w:r w:rsidRPr="0086769B">
        <w:rPr>
          <w:rFonts w:ascii="Univers Light" w:hAnsi="Univers Light" w:cs="Arial"/>
          <w:color w:val="000000"/>
          <w:sz w:val="20"/>
          <w:szCs w:val="20"/>
          <w:u w:val="single"/>
        </w:rPr>
        <w:t xml:space="preserve">Otros </w:t>
      </w:r>
      <w:bookmarkStart w:id="2" w:name="_Hlk199187674"/>
      <w:r w:rsidRPr="0086769B">
        <w:rPr>
          <w:rFonts w:ascii="Univers Light" w:hAnsi="Univers Light" w:cs="Arial"/>
          <w:color w:val="000000"/>
          <w:sz w:val="20"/>
          <w:szCs w:val="20"/>
          <w:u w:val="single"/>
        </w:rPr>
        <w:t>(marcar lo que aplique)</w:t>
      </w:r>
      <w:r>
        <w:rPr>
          <w:rFonts w:ascii="Univers Light" w:hAnsi="Univers Light" w:cs="Arial"/>
          <w:color w:val="000000"/>
          <w:sz w:val="20"/>
          <w:szCs w:val="20"/>
        </w:rPr>
        <w:t>:</w:t>
      </w:r>
      <w:bookmarkEnd w:id="2"/>
    </w:p>
    <w:p w14:paraId="6CE01936" w14:textId="77777777" w:rsidR="002D414F" w:rsidRDefault="00CF0623" w:rsidP="007F2A16">
      <w:pPr>
        <w:pStyle w:val="justificado"/>
        <w:shd w:val="clear" w:color="auto" w:fill="FFFFFF"/>
        <w:spacing w:before="0" w:beforeAutospacing="0" w:after="0" w:afterAutospacing="0"/>
        <w:ind w:left="434"/>
        <w:jc w:val="both"/>
        <w:rPr>
          <w:rFonts w:ascii="Univers Light" w:hAnsi="Univers Light" w:cs="Arial"/>
          <w:color w:val="000000"/>
          <w:sz w:val="20"/>
          <w:szCs w:val="20"/>
        </w:rPr>
      </w:pPr>
      <w:sdt>
        <w:sdtPr>
          <w:rPr>
            <w:rFonts w:ascii="Univers Light" w:hAnsi="Univers Light" w:cs="Arial"/>
            <w:color w:val="000000"/>
            <w:sz w:val="20"/>
            <w:szCs w:val="20"/>
          </w:rPr>
          <w:id w:val="-38209062"/>
          <w14:checkbox>
            <w14:checked w14:val="0"/>
            <w14:checkedState w14:val="2612" w14:font="MS Gothic"/>
            <w14:uncheckedState w14:val="2610" w14:font="MS Gothic"/>
          </w14:checkbox>
        </w:sdtPr>
        <w:sdtEndPr/>
        <w:sdtContent>
          <w:r w:rsidR="007F2A16">
            <w:rPr>
              <w:rFonts w:ascii="MS Gothic" w:eastAsia="MS Gothic" w:hAnsi="MS Gothic" w:cs="Arial" w:hint="eastAsia"/>
              <w:color w:val="000000"/>
              <w:sz w:val="20"/>
              <w:szCs w:val="20"/>
            </w:rPr>
            <w:t>☐</w:t>
          </w:r>
        </w:sdtContent>
      </w:sdt>
      <w:r w:rsidR="007F2A16">
        <w:rPr>
          <w:rFonts w:ascii="Univers Light" w:hAnsi="Univers Light" w:cs="Arial"/>
          <w:color w:val="000000"/>
          <w:sz w:val="20"/>
          <w:szCs w:val="20"/>
        </w:rPr>
        <w:t xml:space="preserve"> </w:t>
      </w:r>
      <w:r w:rsidR="007F2A16">
        <w:rPr>
          <w:rFonts w:ascii="Univers Light" w:hAnsi="Univers Light" w:cs="Arial"/>
          <w:color w:val="000000"/>
          <w:sz w:val="20"/>
          <w:szCs w:val="20"/>
        </w:rPr>
        <w:tab/>
      </w:r>
      <w:r w:rsidR="002D414F" w:rsidRPr="00E13585">
        <w:rPr>
          <w:rFonts w:ascii="Univers Light" w:hAnsi="Univers Light" w:cs="Arial"/>
          <w:color w:val="000000"/>
          <w:sz w:val="20"/>
          <w:szCs w:val="20"/>
        </w:rPr>
        <w:t>P</w:t>
      </w:r>
      <w:r w:rsidR="00F452F7" w:rsidRPr="00E13585">
        <w:rPr>
          <w:rFonts w:ascii="Univers Light" w:hAnsi="Univers Light" w:cs="Arial"/>
          <w:color w:val="000000"/>
          <w:sz w:val="20"/>
          <w:szCs w:val="20"/>
        </w:rPr>
        <w:t>oseer el p</w:t>
      </w:r>
      <w:r w:rsidR="002D414F" w:rsidRPr="00E13585">
        <w:rPr>
          <w:rFonts w:ascii="Univers Light" w:hAnsi="Univers Light" w:cs="Arial"/>
          <w:color w:val="000000"/>
          <w:sz w:val="20"/>
          <w:szCs w:val="20"/>
        </w:rPr>
        <w:t xml:space="preserve">ermiso de conducción tipo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r w:rsidR="009D0796" w:rsidRPr="00E13585">
        <w:rPr>
          <w:rFonts w:ascii="Univers Light" w:hAnsi="Univers Light" w:cs="Arial"/>
          <w:color w:val="000000"/>
          <w:sz w:val="20"/>
          <w:szCs w:val="20"/>
        </w:rPr>
        <w:t>.</w:t>
      </w:r>
    </w:p>
    <w:p w14:paraId="6C342A7F" w14:textId="77777777" w:rsidR="000F6630" w:rsidRDefault="00CF0623" w:rsidP="007F2A16">
      <w:pPr>
        <w:pStyle w:val="justificado"/>
        <w:shd w:val="clear" w:color="auto" w:fill="FFFFFF"/>
        <w:spacing w:before="0" w:beforeAutospacing="0" w:after="0" w:afterAutospacing="0"/>
        <w:ind w:left="434"/>
        <w:jc w:val="both"/>
        <w:rPr>
          <w:rFonts w:ascii="Univers Light" w:hAnsi="Univers Light" w:cs="Arial"/>
          <w:color w:val="000000"/>
          <w:sz w:val="20"/>
          <w:szCs w:val="20"/>
        </w:rPr>
      </w:pPr>
      <w:sdt>
        <w:sdtPr>
          <w:rPr>
            <w:rFonts w:ascii="Univers Light" w:hAnsi="Univers Light" w:cs="Arial"/>
            <w:color w:val="000000"/>
            <w:sz w:val="20"/>
            <w:szCs w:val="20"/>
          </w:rPr>
          <w:id w:val="-1969888182"/>
          <w14:checkbox>
            <w14:checked w14:val="0"/>
            <w14:checkedState w14:val="2612" w14:font="MS Gothic"/>
            <w14:uncheckedState w14:val="2610" w14:font="MS Gothic"/>
          </w14:checkbox>
        </w:sdtPr>
        <w:sdtEndPr/>
        <w:sdtContent>
          <w:r w:rsidR="007F2A16">
            <w:rPr>
              <w:rFonts w:ascii="MS Gothic" w:eastAsia="MS Gothic" w:hAnsi="MS Gothic" w:cs="Arial" w:hint="eastAsia"/>
              <w:color w:val="000000"/>
              <w:sz w:val="20"/>
              <w:szCs w:val="20"/>
            </w:rPr>
            <w:t>☐</w:t>
          </w:r>
        </w:sdtContent>
      </w:sdt>
      <w:r w:rsidR="007F2A16">
        <w:rPr>
          <w:rFonts w:ascii="Univers Light" w:hAnsi="Univers Light" w:cs="Arial"/>
          <w:color w:val="000000"/>
          <w:sz w:val="20"/>
          <w:szCs w:val="20"/>
        </w:rPr>
        <w:tab/>
      </w:r>
      <w:r w:rsidR="000F6630">
        <w:rPr>
          <w:rFonts w:ascii="Univers Light" w:hAnsi="Univers Light" w:cs="Arial"/>
          <w:color w:val="000000"/>
          <w:sz w:val="20"/>
          <w:szCs w:val="20"/>
        </w:rPr>
        <w:t xml:space="preserve">Informática: dominio de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r w:rsidR="007F2A16">
        <w:rPr>
          <w:rFonts w:ascii="Univers Light" w:hAnsi="Univers Light" w:cs="Arial"/>
          <w:color w:val="000000"/>
          <w:sz w:val="20"/>
          <w:szCs w:val="20"/>
        </w:rPr>
        <w:t xml:space="preserve"> </w:t>
      </w:r>
      <w:r w:rsidR="000F6630">
        <w:rPr>
          <w:rFonts w:ascii="Univers Light" w:hAnsi="Univers Light" w:cs="Arial"/>
          <w:color w:val="000000"/>
          <w:sz w:val="20"/>
          <w:szCs w:val="20"/>
        </w:rPr>
        <w:t xml:space="preserve">nivel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p>
    <w:p w14:paraId="284F29F9" w14:textId="77777777" w:rsidR="00770254" w:rsidRPr="00E13585" w:rsidRDefault="00CF0623" w:rsidP="007F2A16">
      <w:pPr>
        <w:pStyle w:val="justificado"/>
        <w:shd w:val="clear" w:color="auto" w:fill="FFFFFF"/>
        <w:spacing w:before="0" w:beforeAutospacing="0" w:after="120" w:afterAutospacing="0"/>
        <w:ind w:left="434"/>
        <w:jc w:val="both"/>
        <w:rPr>
          <w:rFonts w:ascii="Univers Light" w:hAnsi="Univers Light" w:cs="Arial"/>
          <w:color w:val="000000"/>
          <w:sz w:val="20"/>
          <w:szCs w:val="20"/>
        </w:rPr>
      </w:pPr>
      <w:sdt>
        <w:sdtPr>
          <w:rPr>
            <w:rFonts w:ascii="Univers Light" w:hAnsi="Univers Light" w:cs="Arial"/>
            <w:color w:val="000000"/>
            <w:sz w:val="20"/>
            <w:szCs w:val="20"/>
          </w:rPr>
          <w:id w:val="874122406"/>
          <w14:checkbox>
            <w14:checked w14:val="0"/>
            <w14:checkedState w14:val="2612" w14:font="MS Gothic"/>
            <w14:uncheckedState w14:val="2610" w14:font="MS Gothic"/>
          </w14:checkbox>
        </w:sdtPr>
        <w:sdtEndPr/>
        <w:sdtContent>
          <w:r w:rsidR="007F2A16">
            <w:rPr>
              <w:rFonts w:ascii="MS Gothic" w:eastAsia="MS Gothic" w:hAnsi="MS Gothic" w:cs="Arial" w:hint="eastAsia"/>
              <w:color w:val="000000"/>
              <w:sz w:val="20"/>
              <w:szCs w:val="20"/>
            </w:rPr>
            <w:t>☐</w:t>
          </w:r>
        </w:sdtContent>
      </w:sdt>
      <w:r w:rsidR="007F2A16">
        <w:rPr>
          <w:rFonts w:ascii="Univers Light" w:hAnsi="Univers Light" w:cs="Arial"/>
          <w:color w:val="000000"/>
          <w:sz w:val="20"/>
          <w:szCs w:val="20"/>
        </w:rPr>
        <w:t xml:space="preserve"> </w:t>
      </w:r>
      <w:r w:rsidR="007F2A16">
        <w:rPr>
          <w:rFonts w:ascii="Univers Light" w:hAnsi="Univers Light" w:cs="Arial"/>
          <w:color w:val="000000"/>
          <w:sz w:val="20"/>
          <w:szCs w:val="20"/>
        </w:rPr>
        <w:tab/>
      </w:r>
      <w:r w:rsidR="00770254">
        <w:rPr>
          <w:rFonts w:ascii="Univers Light" w:hAnsi="Univers Light" w:cs="Arial"/>
          <w:color w:val="000000"/>
          <w:sz w:val="20"/>
          <w:szCs w:val="20"/>
        </w:rPr>
        <w:t xml:space="preserve">Idioma: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r w:rsidR="007F2A16">
        <w:rPr>
          <w:rFonts w:ascii="Univers Light" w:hAnsi="Univers Light" w:cs="Arial"/>
          <w:color w:val="000000"/>
          <w:sz w:val="20"/>
          <w:szCs w:val="20"/>
        </w:rPr>
        <w:t xml:space="preserve"> </w:t>
      </w:r>
      <w:r w:rsidR="00770254">
        <w:rPr>
          <w:rFonts w:ascii="Univers Light" w:hAnsi="Univers Light" w:cs="Arial"/>
          <w:color w:val="000000"/>
          <w:sz w:val="20"/>
          <w:szCs w:val="20"/>
        </w:rPr>
        <w:t xml:space="preserve">nivel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p>
    <w:p w14:paraId="0009F53A" w14:textId="77777777" w:rsidR="00F12377" w:rsidRPr="00F12377" w:rsidRDefault="00220A71" w:rsidP="00F12377">
      <w:pPr>
        <w:pStyle w:val="justificado"/>
        <w:shd w:val="clear" w:color="auto" w:fill="FFFFFF"/>
        <w:spacing w:before="0" w:beforeAutospacing="0" w:after="120" w:afterAutospacing="0"/>
        <w:jc w:val="both"/>
        <w:rPr>
          <w:rFonts w:ascii="Univers Light" w:hAnsi="Univers Light" w:cs="Arial"/>
          <w:color w:val="000000"/>
          <w:sz w:val="20"/>
          <w:szCs w:val="20"/>
        </w:rPr>
      </w:pPr>
      <w:r w:rsidRPr="00220A71">
        <w:rPr>
          <w:rFonts w:ascii="Univers Light" w:hAnsi="Univers Light" w:cs="Arial"/>
          <w:color w:val="000000"/>
          <w:sz w:val="20"/>
          <w:szCs w:val="20"/>
        </w:rPr>
        <w:t>En la solicitud de participación las personas aspirantes declararán bajo su responsabilidad que son ciertos los datos expresados en la misma y que reúnen todos los requisitos exigidos, pudiendo probarlos si se solicita. Éstos deberán poseerse el día de finalización del plazo de presentación de solicitudes, así como mantenerse durante todo el proceso selectivo y en el momento de la firma del contrato</w:t>
      </w:r>
      <w:r w:rsidR="00F12377" w:rsidRPr="00F12377">
        <w:rPr>
          <w:rFonts w:ascii="Univers Light" w:hAnsi="Univers Light" w:cs="Arial"/>
          <w:color w:val="000000"/>
          <w:sz w:val="20"/>
          <w:szCs w:val="20"/>
        </w:rPr>
        <w:t>.</w:t>
      </w:r>
    </w:p>
    <w:p w14:paraId="1911554A" w14:textId="77777777" w:rsidR="00F12377" w:rsidRPr="00F12377" w:rsidRDefault="00F12377" w:rsidP="00F12377">
      <w:pPr>
        <w:pStyle w:val="justificado"/>
        <w:shd w:val="clear" w:color="auto" w:fill="FFFFFF"/>
        <w:spacing w:before="0" w:beforeAutospacing="0" w:after="120" w:afterAutospacing="0"/>
        <w:jc w:val="both"/>
        <w:rPr>
          <w:rFonts w:ascii="Univers Light" w:hAnsi="Univers Light" w:cs="Arial"/>
          <w:color w:val="000000"/>
          <w:sz w:val="20"/>
          <w:szCs w:val="20"/>
        </w:rPr>
      </w:pPr>
      <w:r w:rsidRPr="00F12377">
        <w:rPr>
          <w:rFonts w:ascii="Univers Light" w:hAnsi="Univers Light" w:cs="Arial"/>
          <w:color w:val="000000"/>
          <w:sz w:val="20"/>
          <w:szCs w:val="20"/>
        </w:rPr>
        <w:t xml:space="preserve">GSC se reserva el derecho de realizar de oficio en cualquier momento, una valoración médica de los aspirantes de no padecer enfermedad </w:t>
      </w:r>
      <w:proofErr w:type="gramStart"/>
      <w:r w:rsidRPr="00F12377">
        <w:rPr>
          <w:rFonts w:ascii="Univers Light" w:hAnsi="Univers Light" w:cs="Arial"/>
          <w:color w:val="000000"/>
          <w:sz w:val="20"/>
          <w:szCs w:val="20"/>
        </w:rPr>
        <w:t>infecto-contagiosa</w:t>
      </w:r>
      <w:proofErr w:type="gramEnd"/>
      <w:r w:rsidRPr="00F12377">
        <w:rPr>
          <w:rFonts w:ascii="Univers Light" w:hAnsi="Univers Light" w:cs="Arial"/>
          <w:color w:val="000000"/>
          <w:sz w:val="20"/>
          <w:szCs w:val="20"/>
        </w:rPr>
        <w:t xml:space="preserve"> ni minusvalía de cualquier tipo que le imposibilite la prestación del trabajo y el desempeño de las tareas y funciones correspondientes. La no asistencia por el aspirante a la cita de la valoración médica supondrá de inmediato la exclusión del procedimiento y/o de la lista de reserva.</w:t>
      </w:r>
    </w:p>
    <w:p w14:paraId="4901B999" w14:textId="77777777" w:rsidR="00770254" w:rsidRDefault="00770254" w:rsidP="00F12377">
      <w:pPr>
        <w:pStyle w:val="Ttulo1"/>
      </w:pPr>
      <w:r w:rsidRPr="007453A3">
        <w:t>Criterios de valoración</w:t>
      </w:r>
    </w:p>
    <w:p w14:paraId="6239EF2D" w14:textId="0E08B029" w:rsidR="001F2CA2" w:rsidRPr="00E13585" w:rsidRDefault="00DF3813" w:rsidP="00770254">
      <w:pPr>
        <w:pStyle w:val="justificado"/>
        <w:shd w:val="clear" w:color="auto" w:fill="FFFFFF"/>
        <w:spacing w:before="0" w:beforeAutospacing="0" w:after="120" w:afterAutospacing="0"/>
        <w:jc w:val="both"/>
        <w:rPr>
          <w:rFonts w:ascii="Univers Light" w:hAnsi="Univers Light" w:cs="Arial"/>
          <w:color w:val="000000"/>
          <w:sz w:val="20"/>
          <w:szCs w:val="20"/>
        </w:rPr>
      </w:pPr>
      <w:r w:rsidRPr="00E13585">
        <w:rPr>
          <w:rFonts w:ascii="Univers Light" w:hAnsi="Univers Light" w:cs="Arial"/>
          <w:color w:val="000000"/>
          <w:sz w:val="20"/>
          <w:szCs w:val="20"/>
        </w:rPr>
        <w:t>Se valorará e</w:t>
      </w:r>
      <w:r w:rsidR="008005DD" w:rsidRPr="00E13585">
        <w:rPr>
          <w:rFonts w:ascii="Univers Light" w:hAnsi="Univers Light" w:cs="Arial"/>
          <w:color w:val="000000"/>
          <w:sz w:val="20"/>
          <w:szCs w:val="20"/>
        </w:rPr>
        <w:t>xperiencia y formación conforme al siguiente baremo</w:t>
      </w:r>
      <w:r w:rsidR="00666DEF">
        <w:rPr>
          <w:rFonts w:ascii="Univers Light" w:hAnsi="Univers Light" w:cs="Arial"/>
          <w:color w:val="000000"/>
          <w:sz w:val="20"/>
          <w:szCs w:val="20"/>
        </w:rPr>
        <w:t>:</w:t>
      </w:r>
      <w:bookmarkEnd w:id="1"/>
    </w:p>
    <w:tbl>
      <w:tblPr>
        <w:tblW w:w="9617" w:type="dxa"/>
        <w:tblInd w:w="-5" w:type="dxa"/>
        <w:tblLayout w:type="fixed"/>
        <w:tblCellMar>
          <w:left w:w="70" w:type="dxa"/>
          <w:right w:w="70" w:type="dxa"/>
        </w:tblCellMar>
        <w:tblLook w:val="04A0" w:firstRow="1" w:lastRow="0" w:firstColumn="1" w:lastColumn="0" w:noHBand="0" w:noVBand="1"/>
      </w:tblPr>
      <w:tblGrid>
        <w:gridCol w:w="8007"/>
        <w:gridCol w:w="805"/>
        <w:gridCol w:w="805"/>
      </w:tblGrid>
      <w:tr w:rsidR="001F2CA2" w:rsidRPr="001F2CA2" w14:paraId="69058F65" w14:textId="77777777" w:rsidTr="005C2840">
        <w:trPr>
          <w:trHeight w:val="340"/>
        </w:trPr>
        <w:tc>
          <w:tcPr>
            <w:tcW w:w="800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3997BBE" w14:textId="77777777" w:rsidR="001F2CA2" w:rsidRPr="00B96DF1" w:rsidRDefault="001F2CA2" w:rsidP="00B96DF1">
            <w:pPr>
              <w:rPr>
                <w:rFonts w:ascii="Univers Light" w:hAnsi="Univers Light"/>
                <w:b/>
                <w:lang w:val="es-ES"/>
              </w:rPr>
            </w:pPr>
            <w:r w:rsidRPr="00B96DF1">
              <w:rPr>
                <w:rFonts w:ascii="Univers Light" w:hAnsi="Univers Light"/>
                <w:b/>
                <w:lang w:val="es-ES"/>
              </w:rPr>
              <w:t>CRITERIOS DE VALORACIÓN</w:t>
            </w:r>
          </w:p>
        </w:tc>
        <w:tc>
          <w:tcPr>
            <w:tcW w:w="1610"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122D2588" w14:textId="77777777" w:rsidR="002070FC" w:rsidRPr="009D0796" w:rsidRDefault="001F2CA2" w:rsidP="009D0796">
            <w:pPr>
              <w:jc w:val="center"/>
              <w:rPr>
                <w:rFonts w:ascii="Univers Light" w:hAnsi="Univers Light" w:cs="Arial"/>
                <w:b/>
                <w:bCs/>
                <w:lang w:val="es-ES"/>
              </w:rPr>
            </w:pPr>
            <w:r w:rsidRPr="00B96DF1">
              <w:rPr>
                <w:rFonts w:ascii="Univers Light" w:hAnsi="Univers Light"/>
                <w:b/>
                <w:lang w:val="es-ES"/>
              </w:rPr>
              <w:t>PUNTUACIÓN</w:t>
            </w:r>
          </w:p>
        </w:tc>
      </w:tr>
      <w:tr w:rsidR="00F452F7" w:rsidRPr="001F2CA2" w14:paraId="3DBF6212" w14:textId="77777777" w:rsidTr="005C2840">
        <w:trPr>
          <w:trHeight w:val="283"/>
        </w:trPr>
        <w:tc>
          <w:tcPr>
            <w:tcW w:w="800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55B105A" w14:textId="77777777" w:rsidR="001F2CA2" w:rsidRPr="00B96DF1" w:rsidRDefault="001F2CA2" w:rsidP="00B96DF1">
            <w:pPr>
              <w:rPr>
                <w:rFonts w:ascii="Univers Light" w:hAnsi="Univers Light"/>
                <w:b/>
                <w:lang w:val="es-ES"/>
              </w:rPr>
            </w:pPr>
            <w:r w:rsidRPr="00B96DF1">
              <w:rPr>
                <w:rFonts w:ascii="Univers Light" w:hAnsi="Univers Light"/>
                <w:b/>
                <w:lang w:val="es-ES"/>
              </w:rPr>
              <w:t xml:space="preserve">Experiencia </w:t>
            </w:r>
            <w:r w:rsidR="005E2572">
              <w:rPr>
                <w:rFonts w:ascii="Univers Light" w:hAnsi="Univers Light"/>
                <w:b/>
                <w:bCs/>
                <w:color w:val="000000"/>
                <w:lang w:val="es-ES"/>
              </w:rPr>
              <w:t>(máx. 1</w:t>
            </w:r>
            <w:r w:rsidR="00CC658F">
              <w:rPr>
                <w:rFonts w:ascii="Univers Light" w:hAnsi="Univers Light"/>
                <w:b/>
                <w:bCs/>
                <w:color w:val="000000"/>
                <w:lang w:val="es-ES"/>
              </w:rPr>
              <w:t>2</w:t>
            </w:r>
            <w:r w:rsidR="00342D67" w:rsidRPr="007339F1">
              <w:rPr>
                <w:rFonts w:ascii="Univers Light" w:hAnsi="Univers Light"/>
                <w:b/>
                <w:color w:val="000000"/>
                <w:lang w:val="es-ES"/>
              </w:rPr>
              <w:t xml:space="preserve"> puntos)</w:t>
            </w:r>
          </w:p>
        </w:tc>
        <w:tc>
          <w:tcPr>
            <w:tcW w:w="805" w:type="dxa"/>
            <w:tcBorders>
              <w:top w:val="single" w:sz="4" w:space="0" w:color="auto"/>
              <w:left w:val="nil"/>
              <w:bottom w:val="single" w:sz="4" w:space="0" w:color="auto"/>
              <w:right w:val="single" w:sz="4" w:space="0" w:color="auto"/>
            </w:tcBorders>
            <w:shd w:val="clear" w:color="000000" w:fill="D9D9D9"/>
            <w:vAlign w:val="center"/>
          </w:tcPr>
          <w:p w14:paraId="618F0D6E" w14:textId="77777777" w:rsidR="001F2CA2" w:rsidRPr="00B96DF1" w:rsidRDefault="001F2CA2" w:rsidP="005C2840">
            <w:pPr>
              <w:jc w:val="center"/>
              <w:rPr>
                <w:rFonts w:ascii="Univers Light" w:hAnsi="Univers Light"/>
                <w:b/>
                <w:lang w:val="es-ES"/>
              </w:rPr>
            </w:pPr>
            <w:r w:rsidRPr="001F2CA2">
              <w:rPr>
                <w:rFonts w:ascii="Cambria Math" w:hAnsi="Cambria Math" w:cs="Cambria Math"/>
                <w:b/>
                <w:bCs/>
                <w:lang w:val="es-ES"/>
              </w:rPr>
              <w:t>≥</w:t>
            </w:r>
            <w:r w:rsidR="002070FC">
              <w:rPr>
                <w:rFonts w:ascii="Cambria Math" w:hAnsi="Cambria Math" w:cs="Cambria Math"/>
                <w:b/>
                <w:bCs/>
                <w:lang w:val="es-ES"/>
              </w:rPr>
              <w:t xml:space="preserve"> </w:t>
            </w:r>
            <w:r w:rsidR="0039784A">
              <w:rPr>
                <w:rFonts w:ascii="Cambria Math" w:hAnsi="Cambria Math" w:cs="Cambria Math"/>
                <w:b/>
                <w:bCs/>
                <w:lang w:val="es-ES"/>
              </w:rPr>
              <w:t>*</w:t>
            </w:r>
          </w:p>
        </w:tc>
        <w:tc>
          <w:tcPr>
            <w:tcW w:w="805"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80332C4" w14:textId="77777777" w:rsidR="001F2CA2" w:rsidRPr="00B96DF1" w:rsidRDefault="001F2CA2" w:rsidP="005C2840">
            <w:pPr>
              <w:jc w:val="center"/>
              <w:rPr>
                <w:rFonts w:ascii="Univers Light" w:hAnsi="Univers Light"/>
                <w:b/>
                <w:lang w:val="es-ES"/>
              </w:rPr>
            </w:pPr>
            <w:r w:rsidRPr="001F2CA2">
              <w:rPr>
                <w:rFonts w:ascii="Univers Light" w:hAnsi="Univers Light" w:cs="Arial"/>
                <w:b/>
                <w:bCs/>
                <w:lang w:val="es-ES"/>
              </w:rPr>
              <w:t>&lt;</w:t>
            </w:r>
            <w:r w:rsidR="0039784A">
              <w:rPr>
                <w:rFonts w:ascii="Univers Light" w:hAnsi="Univers Light" w:cs="Arial"/>
                <w:b/>
                <w:bCs/>
                <w:lang w:val="es-ES"/>
              </w:rPr>
              <w:t xml:space="preserve"> **</w:t>
            </w:r>
          </w:p>
        </w:tc>
      </w:tr>
      <w:tr w:rsidR="00666DEF" w:rsidRPr="001F2CA2" w14:paraId="2322A7E2" w14:textId="77777777" w:rsidTr="005A6794">
        <w:trPr>
          <w:trHeight w:val="283"/>
        </w:trPr>
        <w:tc>
          <w:tcPr>
            <w:tcW w:w="8007" w:type="dxa"/>
            <w:tcBorders>
              <w:top w:val="nil"/>
              <w:left w:val="single" w:sz="4" w:space="0" w:color="auto"/>
              <w:bottom w:val="single" w:sz="4" w:space="0" w:color="auto"/>
              <w:right w:val="single" w:sz="4" w:space="0" w:color="auto"/>
            </w:tcBorders>
            <w:noWrap/>
            <w:vAlign w:val="center"/>
            <w:hideMark/>
          </w:tcPr>
          <w:p w14:paraId="759DB4F1" w14:textId="5653B9E6" w:rsidR="00391692" w:rsidRPr="00391692" w:rsidRDefault="00666DEF" w:rsidP="00391692">
            <w:pPr>
              <w:rPr>
                <w:rFonts w:ascii="Univers Light" w:hAnsi="Univers Light" w:cs="Arial"/>
                <w:color w:val="000000"/>
              </w:rPr>
            </w:pPr>
            <w:r w:rsidRPr="00B96DF1">
              <w:rPr>
                <w:rFonts w:ascii="Univers Light" w:hAnsi="Univers Light"/>
                <w:lang w:val="es-ES"/>
              </w:rPr>
              <w:t xml:space="preserve">Experiencia </w:t>
            </w:r>
            <w:r>
              <w:rPr>
                <w:rFonts w:ascii="Univers Light" w:hAnsi="Univers Light" w:cs="Arial"/>
                <w:lang w:val="es-ES"/>
              </w:rPr>
              <w:t xml:space="preserve">profesional </w:t>
            </w:r>
            <w:r w:rsidRPr="00B96DF1">
              <w:rPr>
                <w:rFonts w:ascii="Univers Light" w:hAnsi="Univers Light"/>
                <w:lang w:val="es-ES"/>
              </w:rPr>
              <w:t xml:space="preserve">de </w:t>
            </w:r>
            <w:r>
              <w:rPr>
                <w:rFonts w:ascii="Univers Light" w:hAnsi="Univers Light" w:cs="Arial"/>
                <w:color w:val="000000"/>
              </w:rPr>
              <w:t>4</w:t>
            </w:r>
            <w:r>
              <w:rPr>
                <w:rFonts w:ascii="Univers Light" w:hAnsi="Univers Light" w:cs="Arial"/>
                <w:lang w:val="es-ES"/>
              </w:rPr>
              <w:t xml:space="preserve"> años o más</w:t>
            </w:r>
            <w:r w:rsidRPr="00B96DF1">
              <w:rPr>
                <w:rFonts w:ascii="Univers Light" w:hAnsi="Univers Light"/>
                <w:lang w:val="es-ES"/>
              </w:rPr>
              <w:t xml:space="preserve"> en el </w:t>
            </w:r>
            <w:r>
              <w:rPr>
                <w:rFonts w:ascii="Univers Light" w:hAnsi="Univers Light" w:cs="Arial"/>
                <w:lang w:val="es-ES"/>
              </w:rPr>
              <w:t xml:space="preserve">puesto </w:t>
            </w:r>
            <w:r w:rsidRPr="00B96DF1">
              <w:rPr>
                <w:rFonts w:ascii="Univers Light" w:hAnsi="Univers Light"/>
                <w:lang w:val="es-ES"/>
              </w:rPr>
              <w:t xml:space="preserve">de </w:t>
            </w:r>
            <w:r w:rsidR="00391692" w:rsidRPr="00391692">
              <w:rPr>
                <w:rFonts w:ascii="Univers Light" w:hAnsi="Univers Light" w:cs="Arial"/>
                <w:color w:val="000000"/>
              </w:rPr>
              <w:t xml:space="preserve">Médico en servicios de </w:t>
            </w:r>
          </w:p>
          <w:p w14:paraId="72221059" w14:textId="3E336FC5" w:rsidR="00666DEF" w:rsidRPr="007339F1" w:rsidRDefault="00391692" w:rsidP="00391692">
            <w:pPr>
              <w:rPr>
                <w:rFonts w:ascii="Univers Light" w:hAnsi="Univers Light"/>
                <w:color w:val="000000"/>
                <w:lang w:val="es-ES"/>
              </w:rPr>
            </w:pPr>
            <w:r w:rsidRPr="00391692">
              <w:rPr>
                <w:rFonts w:ascii="Univers Light" w:hAnsi="Univers Light" w:cs="Arial"/>
                <w:color w:val="000000"/>
              </w:rPr>
              <w:t>Urgencias/Críticos/Cuidados Intensivos hospitalarios y/o extrahospitalarios</w:t>
            </w:r>
          </w:p>
        </w:tc>
        <w:tc>
          <w:tcPr>
            <w:tcW w:w="805" w:type="dxa"/>
            <w:tcBorders>
              <w:top w:val="nil"/>
              <w:left w:val="nil"/>
              <w:bottom w:val="single" w:sz="4" w:space="0" w:color="auto"/>
              <w:right w:val="single" w:sz="4" w:space="0" w:color="auto"/>
            </w:tcBorders>
            <w:vAlign w:val="center"/>
          </w:tcPr>
          <w:p w14:paraId="1FDA0EEF" w14:textId="1F5BC599" w:rsidR="00666DEF" w:rsidRPr="00B96DF1" w:rsidRDefault="00391692" w:rsidP="00666DEF">
            <w:pPr>
              <w:jc w:val="center"/>
              <w:rPr>
                <w:rFonts w:ascii="Univers Light" w:hAnsi="Univers Light"/>
                <w:lang w:val="es-ES"/>
              </w:rPr>
            </w:pPr>
            <w:r>
              <w:rPr>
                <w:rFonts w:ascii="Univers Light" w:hAnsi="Univers Light" w:cs="Arial"/>
                <w:lang w:val="es-ES"/>
              </w:rPr>
              <w:t>5</w:t>
            </w:r>
          </w:p>
        </w:tc>
        <w:tc>
          <w:tcPr>
            <w:tcW w:w="805" w:type="dxa"/>
            <w:tcBorders>
              <w:top w:val="nil"/>
              <w:left w:val="single" w:sz="4" w:space="0" w:color="auto"/>
              <w:bottom w:val="single" w:sz="4" w:space="0" w:color="auto"/>
              <w:right w:val="single" w:sz="4" w:space="0" w:color="auto"/>
            </w:tcBorders>
            <w:noWrap/>
            <w:vAlign w:val="center"/>
            <w:hideMark/>
          </w:tcPr>
          <w:p w14:paraId="0B7BB02F" w14:textId="1F44EE82" w:rsidR="00666DEF" w:rsidRPr="00B96DF1" w:rsidRDefault="00666DEF" w:rsidP="00666DEF">
            <w:pPr>
              <w:jc w:val="center"/>
              <w:rPr>
                <w:rFonts w:ascii="Univers Light" w:hAnsi="Univers Light"/>
                <w:lang w:val="es-ES"/>
              </w:rPr>
            </w:pPr>
            <w:r>
              <w:rPr>
                <w:rFonts w:ascii="Univers Light" w:hAnsi="Univers Light" w:cs="Arial"/>
                <w:lang w:val="es-ES"/>
              </w:rPr>
              <w:t>2</w:t>
            </w:r>
            <w:r w:rsidR="00391692">
              <w:rPr>
                <w:rFonts w:ascii="Univers Light" w:hAnsi="Univers Light" w:cs="Arial"/>
                <w:lang w:val="es-ES"/>
              </w:rPr>
              <w:t>,5</w:t>
            </w:r>
          </w:p>
        </w:tc>
      </w:tr>
      <w:tr w:rsidR="00666DEF" w:rsidRPr="001F2CA2" w14:paraId="1A733F80" w14:textId="77777777" w:rsidTr="005A6794">
        <w:trPr>
          <w:trHeight w:val="283"/>
        </w:trPr>
        <w:tc>
          <w:tcPr>
            <w:tcW w:w="8007" w:type="dxa"/>
            <w:tcBorders>
              <w:top w:val="nil"/>
              <w:left w:val="single" w:sz="4" w:space="0" w:color="auto"/>
              <w:bottom w:val="single" w:sz="4" w:space="0" w:color="auto"/>
              <w:right w:val="single" w:sz="4" w:space="0" w:color="auto"/>
            </w:tcBorders>
            <w:vAlign w:val="center"/>
            <w:hideMark/>
          </w:tcPr>
          <w:p w14:paraId="21EFD705" w14:textId="79A77B9C" w:rsidR="00666DEF" w:rsidRPr="00B96DF1" w:rsidRDefault="00666DEF" w:rsidP="00666DEF">
            <w:pPr>
              <w:rPr>
                <w:rFonts w:ascii="Univers Light" w:hAnsi="Univers Light"/>
                <w:lang w:val="es-ES"/>
              </w:rPr>
            </w:pPr>
            <w:r w:rsidRPr="00B96DF1">
              <w:rPr>
                <w:rFonts w:ascii="Univers Light" w:hAnsi="Univers Light"/>
                <w:lang w:val="es-ES"/>
              </w:rPr>
              <w:t xml:space="preserve">Experiencia </w:t>
            </w:r>
            <w:r w:rsidRPr="008105A2">
              <w:rPr>
                <w:rFonts w:ascii="Univers Light" w:hAnsi="Univers Light" w:cs="Arial"/>
                <w:lang w:val="es-ES"/>
              </w:rPr>
              <w:t>profesional</w:t>
            </w:r>
            <w:r>
              <w:rPr>
                <w:rFonts w:ascii="Univers Light" w:hAnsi="Univers Light" w:cs="Arial"/>
                <w:lang w:val="es-ES"/>
              </w:rPr>
              <w:t xml:space="preserve">, </w:t>
            </w:r>
            <w:r w:rsidRPr="00B96DF1">
              <w:rPr>
                <w:rFonts w:ascii="Univers Light" w:hAnsi="Univers Light"/>
                <w:lang w:val="es-ES"/>
              </w:rPr>
              <w:t xml:space="preserve">de </w:t>
            </w:r>
            <w:r>
              <w:rPr>
                <w:rFonts w:ascii="Univers Light" w:hAnsi="Univers Light"/>
                <w:lang w:val="es-ES"/>
              </w:rPr>
              <w:t>2</w:t>
            </w:r>
            <w:r w:rsidRPr="00B96DF1">
              <w:rPr>
                <w:rFonts w:ascii="Univers Light" w:hAnsi="Univers Light"/>
                <w:lang w:val="es-ES"/>
              </w:rPr>
              <w:t xml:space="preserve"> año</w:t>
            </w:r>
            <w:r>
              <w:rPr>
                <w:rFonts w:ascii="Univers Light" w:hAnsi="Univers Light"/>
                <w:lang w:val="es-ES"/>
              </w:rPr>
              <w:t>s</w:t>
            </w:r>
            <w:r w:rsidRPr="00B96DF1">
              <w:rPr>
                <w:rFonts w:ascii="Univers Light" w:hAnsi="Univers Light"/>
                <w:lang w:val="es-ES"/>
              </w:rPr>
              <w:t xml:space="preserve"> </w:t>
            </w:r>
            <w:r>
              <w:rPr>
                <w:rFonts w:ascii="Univers Light" w:hAnsi="Univers Light" w:cs="Arial"/>
                <w:lang w:val="es-ES"/>
              </w:rPr>
              <w:t xml:space="preserve">o más, dentro de GSC, como </w:t>
            </w:r>
            <w:r w:rsidR="00391692" w:rsidRPr="00391692">
              <w:rPr>
                <w:rFonts w:ascii="Univers Light" w:hAnsi="Univers Light" w:cs="Arial"/>
                <w:color w:val="000000"/>
              </w:rPr>
              <w:t xml:space="preserve">Médico </w:t>
            </w:r>
            <w:r>
              <w:rPr>
                <w:rFonts w:ascii="Univers Light" w:hAnsi="Univers Light" w:cs="Arial"/>
                <w:lang w:val="es-ES"/>
              </w:rPr>
              <w:t>coordinador/a</w:t>
            </w:r>
          </w:p>
        </w:tc>
        <w:tc>
          <w:tcPr>
            <w:tcW w:w="805" w:type="dxa"/>
            <w:tcBorders>
              <w:top w:val="nil"/>
              <w:left w:val="nil"/>
              <w:bottom w:val="single" w:sz="4" w:space="0" w:color="auto"/>
              <w:right w:val="single" w:sz="4" w:space="0" w:color="auto"/>
            </w:tcBorders>
            <w:vAlign w:val="center"/>
          </w:tcPr>
          <w:p w14:paraId="09189603" w14:textId="5975F81C" w:rsidR="00666DEF" w:rsidRPr="00B96DF1" w:rsidRDefault="00391692" w:rsidP="00666DEF">
            <w:pPr>
              <w:jc w:val="center"/>
              <w:rPr>
                <w:rFonts w:ascii="Univers Light" w:hAnsi="Univers Light"/>
                <w:lang w:val="es-ES"/>
              </w:rPr>
            </w:pPr>
            <w:r>
              <w:rPr>
                <w:rFonts w:ascii="Univers Light" w:hAnsi="Univers Light" w:cs="Arial"/>
                <w:lang w:val="es-ES"/>
              </w:rPr>
              <w:t>4</w:t>
            </w:r>
          </w:p>
        </w:tc>
        <w:tc>
          <w:tcPr>
            <w:tcW w:w="805" w:type="dxa"/>
            <w:tcBorders>
              <w:top w:val="nil"/>
              <w:left w:val="single" w:sz="4" w:space="0" w:color="auto"/>
              <w:bottom w:val="single" w:sz="4" w:space="0" w:color="auto"/>
              <w:right w:val="single" w:sz="4" w:space="0" w:color="auto"/>
            </w:tcBorders>
            <w:noWrap/>
            <w:vAlign w:val="center"/>
            <w:hideMark/>
          </w:tcPr>
          <w:p w14:paraId="0F3FB79A" w14:textId="56BE2D40" w:rsidR="00666DEF" w:rsidRPr="00B96DF1" w:rsidRDefault="00391692" w:rsidP="00666DEF">
            <w:pPr>
              <w:jc w:val="center"/>
              <w:rPr>
                <w:rFonts w:ascii="Univers Light" w:hAnsi="Univers Light"/>
                <w:lang w:val="es-ES"/>
              </w:rPr>
            </w:pPr>
            <w:r>
              <w:rPr>
                <w:rFonts w:ascii="Univers Light" w:hAnsi="Univers Light"/>
                <w:lang w:val="es-ES"/>
              </w:rPr>
              <w:t>2</w:t>
            </w:r>
          </w:p>
        </w:tc>
      </w:tr>
      <w:tr w:rsidR="00666DEF" w:rsidRPr="001F2CA2" w14:paraId="39262D7B" w14:textId="77777777" w:rsidTr="005A6794">
        <w:trPr>
          <w:trHeight w:val="283"/>
        </w:trPr>
        <w:tc>
          <w:tcPr>
            <w:tcW w:w="8007" w:type="dxa"/>
            <w:tcBorders>
              <w:top w:val="nil"/>
              <w:left w:val="single" w:sz="4" w:space="0" w:color="auto"/>
              <w:bottom w:val="single" w:sz="4" w:space="0" w:color="auto"/>
              <w:right w:val="single" w:sz="4" w:space="0" w:color="auto"/>
            </w:tcBorders>
            <w:vAlign w:val="center"/>
          </w:tcPr>
          <w:p w14:paraId="5257DFF3" w14:textId="20DE8E31" w:rsidR="00666DEF" w:rsidRPr="00B96DF1" w:rsidRDefault="00666DEF" w:rsidP="00666DEF">
            <w:pPr>
              <w:rPr>
                <w:rFonts w:ascii="Univers Light" w:hAnsi="Univers Light"/>
                <w:lang w:val="es-ES"/>
              </w:rPr>
            </w:pPr>
            <w:r w:rsidRPr="00B96DF1">
              <w:rPr>
                <w:rFonts w:ascii="Univers Light" w:hAnsi="Univers Light"/>
                <w:lang w:val="es-ES"/>
              </w:rPr>
              <w:t xml:space="preserve">Experiencia </w:t>
            </w:r>
            <w:r w:rsidRPr="008105A2">
              <w:rPr>
                <w:rFonts w:ascii="Univers Light" w:hAnsi="Univers Light" w:cs="Arial"/>
                <w:lang w:val="es-ES"/>
              </w:rPr>
              <w:t>profesional</w:t>
            </w:r>
            <w:r>
              <w:rPr>
                <w:rFonts w:ascii="Univers Light" w:hAnsi="Univers Light" w:cs="Arial"/>
                <w:lang w:val="es-ES"/>
              </w:rPr>
              <w:t xml:space="preserve">, </w:t>
            </w:r>
            <w:r w:rsidRPr="00B96DF1">
              <w:rPr>
                <w:rFonts w:ascii="Univers Light" w:hAnsi="Univers Light"/>
                <w:lang w:val="es-ES"/>
              </w:rPr>
              <w:t xml:space="preserve">de </w:t>
            </w:r>
            <w:r>
              <w:rPr>
                <w:rFonts w:ascii="Univers Light" w:hAnsi="Univers Light" w:cs="Arial"/>
                <w:lang w:val="es-ES"/>
              </w:rPr>
              <w:t xml:space="preserve">2 años o más, </w:t>
            </w:r>
            <w:r w:rsidR="00391692" w:rsidRPr="00391692">
              <w:rPr>
                <w:rFonts w:ascii="Univers Light" w:hAnsi="Univers Light" w:cs="Arial"/>
                <w:lang w:val="es-ES"/>
              </w:rPr>
              <w:t>en el puesto de Médico coordinador</w:t>
            </w:r>
            <w:r w:rsidR="00391692">
              <w:rPr>
                <w:rFonts w:ascii="Univers Light" w:hAnsi="Univers Light" w:cs="Arial"/>
                <w:lang w:val="es-ES"/>
              </w:rPr>
              <w:t>/a</w:t>
            </w:r>
            <w:r w:rsidR="00391692" w:rsidRPr="00391692">
              <w:rPr>
                <w:rFonts w:ascii="Univers Light" w:hAnsi="Univers Light" w:cs="Arial"/>
                <w:lang w:val="es-ES"/>
              </w:rPr>
              <w:t xml:space="preserve"> en cualquier SEM a nivel nacional</w:t>
            </w:r>
          </w:p>
        </w:tc>
        <w:tc>
          <w:tcPr>
            <w:tcW w:w="805" w:type="dxa"/>
            <w:tcBorders>
              <w:top w:val="nil"/>
              <w:left w:val="nil"/>
              <w:bottom w:val="single" w:sz="4" w:space="0" w:color="auto"/>
              <w:right w:val="single" w:sz="4" w:space="0" w:color="auto"/>
            </w:tcBorders>
            <w:vAlign w:val="center"/>
          </w:tcPr>
          <w:p w14:paraId="10374DF0" w14:textId="7DF082CC" w:rsidR="00666DEF" w:rsidRDefault="00391692" w:rsidP="00666DEF">
            <w:pPr>
              <w:jc w:val="center"/>
              <w:rPr>
                <w:rFonts w:ascii="Univers Light" w:hAnsi="Univers Light" w:cs="Arial"/>
                <w:lang w:val="es-ES"/>
              </w:rPr>
            </w:pPr>
            <w:r>
              <w:rPr>
                <w:rFonts w:ascii="Univers Light" w:hAnsi="Univers Light" w:cs="Arial"/>
                <w:lang w:val="es-ES"/>
              </w:rPr>
              <w:t>2</w:t>
            </w:r>
          </w:p>
        </w:tc>
        <w:tc>
          <w:tcPr>
            <w:tcW w:w="805" w:type="dxa"/>
            <w:tcBorders>
              <w:top w:val="nil"/>
              <w:left w:val="single" w:sz="4" w:space="0" w:color="auto"/>
              <w:bottom w:val="single" w:sz="4" w:space="0" w:color="auto"/>
              <w:right w:val="single" w:sz="4" w:space="0" w:color="auto"/>
            </w:tcBorders>
            <w:noWrap/>
            <w:vAlign w:val="center"/>
          </w:tcPr>
          <w:p w14:paraId="34B5AFCD" w14:textId="154F241E" w:rsidR="00666DEF" w:rsidRDefault="00391692" w:rsidP="00666DEF">
            <w:pPr>
              <w:jc w:val="center"/>
              <w:rPr>
                <w:rFonts w:ascii="Univers Light" w:hAnsi="Univers Light" w:cs="Arial"/>
                <w:lang w:val="es-ES"/>
              </w:rPr>
            </w:pPr>
            <w:r>
              <w:rPr>
                <w:rFonts w:ascii="Univers Light" w:hAnsi="Univers Light" w:cs="Arial"/>
                <w:lang w:val="es-ES"/>
              </w:rPr>
              <w:t>1</w:t>
            </w:r>
          </w:p>
        </w:tc>
      </w:tr>
      <w:tr w:rsidR="00666DEF" w:rsidRPr="001F2CA2" w14:paraId="45F7A83B" w14:textId="77777777" w:rsidTr="005A6794">
        <w:trPr>
          <w:trHeight w:val="283"/>
        </w:trPr>
        <w:tc>
          <w:tcPr>
            <w:tcW w:w="8007" w:type="dxa"/>
            <w:tcBorders>
              <w:top w:val="nil"/>
              <w:left w:val="single" w:sz="4" w:space="0" w:color="auto"/>
              <w:bottom w:val="single" w:sz="4" w:space="0" w:color="auto"/>
              <w:right w:val="single" w:sz="4" w:space="0" w:color="auto"/>
            </w:tcBorders>
            <w:vAlign w:val="center"/>
          </w:tcPr>
          <w:p w14:paraId="08AB91A4" w14:textId="407CD74D" w:rsidR="00666DEF" w:rsidRPr="00B96DF1" w:rsidRDefault="00391692" w:rsidP="00666DEF">
            <w:pPr>
              <w:rPr>
                <w:rFonts w:ascii="Univers Light" w:hAnsi="Univers Light"/>
                <w:lang w:val="es-ES"/>
              </w:rPr>
            </w:pPr>
            <w:r w:rsidRPr="00391692">
              <w:rPr>
                <w:rFonts w:ascii="Univers Light" w:hAnsi="Univers Light"/>
                <w:lang w:val="es-ES"/>
              </w:rPr>
              <w:t>Experiencia como docente/instructor en SVA y afines en materia de cuidados críticos, trauma, etc., de más de 3 años (mínimo de 2 ediciones/año)</w:t>
            </w:r>
          </w:p>
        </w:tc>
        <w:tc>
          <w:tcPr>
            <w:tcW w:w="805" w:type="dxa"/>
            <w:tcBorders>
              <w:top w:val="nil"/>
              <w:left w:val="nil"/>
              <w:bottom w:val="single" w:sz="4" w:space="0" w:color="auto"/>
              <w:right w:val="single" w:sz="4" w:space="0" w:color="auto"/>
            </w:tcBorders>
            <w:vAlign w:val="center"/>
          </w:tcPr>
          <w:p w14:paraId="38FEFEC5" w14:textId="7A59BFA6" w:rsidR="00666DEF" w:rsidRDefault="00666DEF" w:rsidP="00666DEF">
            <w:pPr>
              <w:jc w:val="center"/>
              <w:rPr>
                <w:rFonts w:ascii="Univers Light" w:hAnsi="Univers Light" w:cs="Arial"/>
                <w:lang w:val="es-ES"/>
              </w:rPr>
            </w:pPr>
            <w:r>
              <w:rPr>
                <w:rFonts w:ascii="Univers Light" w:hAnsi="Univers Light" w:cs="Arial"/>
                <w:lang w:val="es-ES"/>
              </w:rPr>
              <w:t>1</w:t>
            </w:r>
          </w:p>
        </w:tc>
        <w:tc>
          <w:tcPr>
            <w:tcW w:w="805" w:type="dxa"/>
            <w:tcBorders>
              <w:top w:val="nil"/>
              <w:left w:val="single" w:sz="4" w:space="0" w:color="auto"/>
              <w:bottom w:val="single" w:sz="4" w:space="0" w:color="auto"/>
              <w:right w:val="single" w:sz="4" w:space="0" w:color="auto"/>
            </w:tcBorders>
            <w:noWrap/>
            <w:vAlign w:val="center"/>
          </w:tcPr>
          <w:p w14:paraId="29809C44" w14:textId="66F66E14" w:rsidR="00666DEF" w:rsidRDefault="00666DEF" w:rsidP="00666DEF">
            <w:pPr>
              <w:jc w:val="center"/>
              <w:rPr>
                <w:rFonts w:ascii="Univers Light" w:hAnsi="Univers Light" w:cs="Arial"/>
                <w:lang w:val="es-ES"/>
              </w:rPr>
            </w:pPr>
            <w:r>
              <w:rPr>
                <w:rFonts w:ascii="Univers Light" w:hAnsi="Univers Light" w:cs="Arial"/>
                <w:lang w:val="es-ES"/>
              </w:rPr>
              <w:t>0,5</w:t>
            </w:r>
          </w:p>
        </w:tc>
      </w:tr>
      <w:tr w:rsidR="005C2840" w:rsidRPr="001F2CA2" w14:paraId="10650780" w14:textId="77777777" w:rsidTr="005C2840">
        <w:trPr>
          <w:trHeight w:val="283"/>
        </w:trPr>
        <w:tc>
          <w:tcPr>
            <w:tcW w:w="8007"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66EC1C8E" w14:textId="77777777" w:rsidR="008105A2" w:rsidRPr="00B96DF1" w:rsidRDefault="008105A2" w:rsidP="00B96DF1">
            <w:pPr>
              <w:rPr>
                <w:rFonts w:ascii="Univers Light" w:hAnsi="Univers Light"/>
                <w:b/>
                <w:lang w:val="es-ES"/>
              </w:rPr>
            </w:pPr>
            <w:r w:rsidRPr="009D0796">
              <w:rPr>
                <w:rFonts w:ascii="Univers Light" w:hAnsi="Univers Light"/>
                <w:b/>
                <w:lang w:val="es-ES"/>
              </w:rPr>
              <w:t>Formación y Conocimientos</w:t>
            </w:r>
            <w:r w:rsidR="00342D67" w:rsidRPr="009D0796">
              <w:rPr>
                <w:rFonts w:ascii="Univers Light" w:hAnsi="Univers Light"/>
                <w:b/>
                <w:lang w:val="es-ES"/>
              </w:rPr>
              <w:t xml:space="preserve"> (máximo </w:t>
            </w:r>
            <w:r w:rsidR="00CC658F">
              <w:rPr>
                <w:rFonts w:ascii="Univers Light" w:hAnsi="Univers Light"/>
                <w:b/>
                <w:lang w:val="es-ES"/>
              </w:rPr>
              <w:t>8</w:t>
            </w:r>
            <w:r w:rsidR="00342D67" w:rsidRPr="009D0796">
              <w:rPr>
                <w:rFonts w:ascii="Univers Light" w:hAnsi="Univers Light"/>
                <w:b/>
                <w:lang w:val="es-ES"/>
              </w:rPr>
              <w:t xml:space="preserve"> puntos)</w:t>
            </w:r>
          </w:p>
        </w:tc>
        <w:tc>
          <w:tcPr>
            <w:tcW w:w="1610" w:type="dxa"/>
            <w:gridSpan w:val="2"/>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0B106E52" w14:textId="77777777" w:rsidR="008105A2" w:rsidRPr="001F2CA2" w:rsidRDefault="008105A2" w:rsidP="005C2840">
            <w:pPr>
              <w:jc w:val="center"/>
              <w:rPr>
                <w:rFonts w:ascii="Univers Light" w:hAnsi="Univers Light" w:cs="Arial"/>
                <w:b/>
                <w:bCs/>
                <w:lang w:val="es-ES"/>
              </w:rPr>
            </w:pPr>
            <w:r w:rsidRPr="001F2CA2">
              <w:rPr>
                <w:rFonts w:ascii="Univers Light" w:hAnsi="Univers Light" w:cs="Arial"/>
                <w:b/>
                <w:bCs/>
                <w:lang w:val="es-ES"/>
              </w:rPr>
              <w:t>Título</w:t>
            </w:r>
          </w:p>
        </w:tc>
      </w:tr>
      <w:tr w:rsidR="00391692" w:rsidRPr="001F2CA2" w14:paraId="31BBB2AD" w14:textId="77777777" w:rsidTr="006C22BD">
        <w:trPr>
          <w:trHeight w:val="283"/>
        </w:trPr>
        <w:tc>
          <w:tcPr>
            <w:tcW w:w="8007" w:type="dxa"/>
            <w:tcBorders>
              <w:top w:val="nil"/>
              <w:left w:val="single" w:sz="4" w:space="0" w:color="auto"/>
              <w:bottom w:val="single" w:sz="4" w:space="0" w:color="auto"/>
              <w:right w:val="single" w:sz="4" w:space="0" w:color="auto"/>
            </w:tcBorders>
            <w:noWrap/>
          </w:tcPr>
          <w:p w14:paraId="0EDD6676" w14:textId="6B385659" w:rsidR="00391692" w:rsidRPr="000B5902" w:rsidRDefault="00391692" w:rsidP="00391692">
            <w:pPr>
              <w:rPr>
                <w:rFonts w:ascii="Univers Light" w:hAnsi="Univers Light" w:cs="Arial"/>
              </w:rPr>
            </w:pPr>
            <w:r w:rsidRPr="00391692">
              <w:rPr>
                <w:rFonts w:ascii="Univers Light" w:hAnsi="Univers Light" w:cs="Arial"/>
              </w:rPr>
              <w:t xml:space="preserve">Especialidad vía MIR (u homologada oficial en España) en Cuidados Intensivos, Anestesiología y Reanimación o Medicina Familiar y Comunitaria </w:t>
            </w:r>
          </w:p>
        </w:tc>
        <w:tc>
          <w:tcPr>
            <w:tcW w:w="1610" w:type="dxa"/>
            <w:gridSpan w:val="2"/>
            <w:tcBorders>
              <w:top w:val="nil"/>
              <w:left w:val="nil"/>
              <w:bottom w:val="single" w:sz="4" w:space="0" w:color="auto"/>
              <w:right w:val="single" w:sz="4" w:space="0" w:color="auto"/>
            </w:tcBorders>
            <w:vAlign w:val="center"/>
          </w:tcPr>
          <w:p w14:paraId="5EB06FBE" w14:textId="141B9114" w:rsidR="00391692" w:rsidRPr="00391692" w:rsidRDefault="00391692" w:rsidP="006C22BD">
            <w:pPr>
              <w:jc w:val="center"/>
              <w:rPr>
                <w:rFonts w:ascii="Univers Light" w:hAnsi="Univers Light"/>
                <w:lang w:val="es-ES"/>
              </w:rPr>
            </w:pPr>
            <w:r w:rsidRPr="00391692">
              <w:rPr>
                <w:rFonts w:ascii="Univers Light" w:hAnsi="Univers Light"/>
                <w:lang w:val="es-ES"/>
              </w:rPr>
              <w:t>2,5</w:t>
            </w:r>
          </w:p>
        </w:tc>
      </w:tr>
      <w:tr w:rsidR="00391692" w:rsidRPr="001F2CA2" w14:paraId="2D8CB397" w14:textId="77777777" w:rsidTr="006C22BD">
        <w:trPr>
          <w:trHeight w:val="283"/>
        </w:trPr>
        <w:tc>
          <w:tcPr>
            <w:tcW w:w="8007" w:type="dxa"/>
            <w:tcBorders>
              <w:top w:val="nil"/>
              <w:left w:val="single" w:sz="4" w:space="0" w:color="auto"/>
              <w:bottom w:val="single" w:sz="4" w:space="0" w:color="auto"/>
              <w:right w:val="single" w:sz="4" w:space="0" w:color="auto"/>
            </w:tcBorders>
            <w:noWrap/>
            <w:hideMark/>
          </w:tcPr>
          <w:p w14:paraId="08C26AD9" w14:textId="596B5367" w:rsidR="00391692" w:rsidRPr="00391692" w:rsidRDefault="00391692" w:rsidP="00391692">
            <w:pPr>
              <w:rPr>
                <w:rFonts w:ascii="Univers Light" w:hAnsi="Univers Light" w:cs="Arial"/>
              </w:rPr>
            </w:pPr>
            <w:r w:rsidRPr="00391692">
              <w:rPr>
                <w:rFonts w:ascii="Univers Light" w:hAnsi="Univers Light" w:cs="Arial"/>
              </w:rPr>
              <w:t xml:space="preserve">Título de </w:t>
            </w:r>
            <w:r w:rsidRPr="00D832C6">
              <w:rPr>
                <w:rFonts w:ascii="Univers Light" w:hAnsi="Univers Light" w:cs="Arial"/>
                <w:b/>
                <w:bCs/>
              </w:rPr>
              <w:t>Máster Oficial</w:t>
            </w:r>
            <w:r w:rsidRPr="00391692">
              <w:rPr>
                <w:rFonts w:ascii="Univers Light" w:hAnsi="Univers Light" w:cs="Arial"/>
              </w:rPr>
              <w:t xml:space="preserve"> o superior relacionado con el puesto (Máster en Urgencias, Emergencias y Catástrofes, Máster en Cuidados Intensivos) (1 por cada uno hasta un máximo de 2 puntos) </w:t>
            </w:r>
          </w:p>
        </w:tc>
        <w:tc>
          <w:tcPr>
            <w:tcW w:w="1610" w:type="dxa"/>
            <w:gridSpan w:val="2"/>
            <w:tcBorders>
              <w:top w:val="nil"/>
              <w:left w:val="nil"/>
              <w:bottom w:val="single" w:sz="4" w:space="0" w:color="auto"/>
              <w:right w:val="single" w:sz="4" w:space="0" w:color="auto"/>
            </w:tcBorders>
            <w:vAlign w:val="center"/>
          </w:tcPr>
          <w:p w14:paraId="2589ABB3" w14:textId="00997660" w:rsidR="00391692" w:rsidRPr="00391692" w:rsidRDefault="00391692" w:rsidP="006C22BD">
            <w:pPr>
              <w:jc w:val="center"/>
              <w:rPr>
                <w:rFonts w:ascii="Univers Light" w:hAnsi="Univers Light"/>
                <w:lang w:val="es-ES"/>
              </w:rPr>
            </w:pPr>
            <w:r w:rsidRPr="00391692">
              <w:rPr>
                <w:rFonts w:ascii="Univers Light" w:hAnsi="Univers Light"/>
                <w:lang w:val="es-ES"/>
              </w:rPr>
              <w:t>2</w:t>
            </w:r>
          </w:p>
        </w:tc>
      </w:tr>
      <w:tr w:rsidR="00391692" w:rsidRPr="001F2CA2" w14:paraId="7C97253D" w14:textId="77777777" w:rsidTr="006C22BD">
        <w:trPr>
          <w:trHeight w:val="283"/>
        </w:trPr>
        <w:tc>
          <w:tcPr>
            <w:tcW w:w="8007" w:type="dxa"/>
            <w:tcBorders>
              <w:top w:val="single" w:sz="4" w:space="0" w:color="auto"/>
              <w:left w:val="single" w:sz="4" w:space="0" w:color="auto"/>
              <w:bottom w:val="single" w:sz="4" w:space="0" w:color="auto"/>
              <w:right w:val="single" w:sz="4" w:space="0" w:color="auto"/>
            </w:tcBorders>
            <w:noWrap/>
          </w:tcPr>
          <w:p w14:paraId="09D27F3A" w14:textId="761B4430" w:rsidR="00391692" w:rsidRPr="000B5902" w:rsidRDefault="00391692" w:rsidP="00391692">
            <w:pPr>
              <w:rPr>
                <w:rFonts w:ascii="Univers Light" w:hAnsi="Univers Light" w:cs="Arial"/>
              </w:rPr>
            </w:pPr>
            <w:r w:rsidRPr="00391692">
              <w:rPr>
                <w:rFonts w:ascii="Univers Light" w:hAnsi="Univers Light" w:cs="Arial"/>
              </w:rPr>
              <w:t xml:space="preserve">Título de </w:t>
            </w:r>
            <w:r w:rsidRPr="00D832C6">
              <w:rPr>
                <w:rFonts w:ascii="Univers Light" w:hAnsi="Univers Light" w:cs="Arial"/>
                <w:b/>
                <w:bCs/>
              </w:rPr>
              <w:t>Máster no Oficial</w:t>
            </w:r>
            <w:r w:rsidRPr="00391692">
              <w:rPr>
                <w:rFonts w:ascii="Univers Light" w:hAnsi="Univers Light" w:cs="Arial"/>
              </w:rPr>
              <w:t xml:space="preserve"> o superior relacionado con el puesto (Máster en Urgencias, Emergencias y Catástrofes, Máster en Cuidados Intensivos) &gt; 500h (0,5 por cada uno hasta un máximo de 1 punto) </w:t>
            </w:r>
          </w:p>
        </w:tc>
        <w:tc>
          <w:tcPr>
            <w:tcW w:w="1610" w:type="dxa"/>
            <w:gridSpan w:val="2"/>
            <w:tcBorders>
              <w:top w:val="single" w:sz="4" w:space="0" w:color="auto"/>
              <w:left w:val="nil"/>
              <w:bottom w:val="single" w:sz="4" w:space="0" w:color="auto"/>
              <w:right w:val="single" w:sz="4" w:space="0" w:color="auto"/>
            </w:tcBorders>
            <w:vAlign w:val="center"/>
          </w:tcPr>
          <w:p w14:paraId="6B677F9A" w14:textId="1A5EE6A4" w:rsidR="00391692" w:rsidRPr="00391692" w:rsidRDefault="00391692" w:rsidP="006C22BD">
            <w:pPr>
              <w:jc w:val="center"/>
              <w:rPr>
                <w:rFonts w:ascii="Univers Light" w:hAnsi="Univers Light"/>
                <w:lang w:val="es-ES"/>
              </w:rPr>
            </w:pPr>
            <w:r w:rsidRPr="00391692">
              <w:rPr>
                <w:rFonts w:ascii="Univers Light" w:hAnsi="Univers Light"/>
                <w:lang w:val="es-ES"/>
              </w:rPr>
              <w:t>1</w:t>
            </w:r>
          </w:p>
        </w:tc>
      </w:tr>
      <w:tr w:rsidR="00220892" w:rsidRPr="001F2CA2" w14:paraId="3A588E23" w14:textId="77777777" w:rsidTr="006C22BD">
        <w:trPr>
          <w:trHeight w:val="283"/>
        </w:trPr>
        <w:tc>
          <w:tcPr>
            <w:tcW w:w="8007" w:type="dxa"/>
            <w:tcBorders>
              <w:top w:val="single" w:sz="4" w:space="0" w:color="auto"/>
              <w:left w:val="single" w:sz="4" w:space="0" w:color="auto"/>
              <w:bottom w:val="single" w:sz="4" w:space="0" w:color="auto"/>
              <w:right w:val="single" w:sz="4" w:space="0" w:color="auto"/>
            </w:tcBorders>
            <w:noWrap/>
          </w:tcPr>
          <w:p w14:paraId="7C87F33F" w14:textId="4C9BDB7C" w:rsidR="00220892" w:rsidRDefault="00220892" w:rsidP="00220892">
            <w:pPr>
              <w:rPr>
                <w:rFonts w:ascii="Univers Light" w:hAnsi="Univers Light" w:cs="Arial"/>
              </w:rPr>
            </w:pPr>
            <w:r w:rsidRPr="00220892">
              <w:rPr>
                <w:rFonts w:ascii="Univers Light" w:hAnsi="Univers Light" w:cs="Arial"/>
              </w:rPr>
              <w:t xml:space="preserve">Otra titulación técnica relacionada con el ámbito requerido (ATLS, PHTLS, ITLS, AITP, TEC), Diploma de Experto en materias relacionadas con el puesto (Experto en atención a urgencias, emergencias y catástrofes, Experto Universitario en atención a múltiples víctimas y catástrofes) (0,5 por cada uno hasta un máximo de 1,5 punto) </w:t>
            </w:r>
          </w:p>
        </w:tc>
        <w:tc>
          <w:tcPr>
            <w:tcW w:w="1610" w:type="dxa"/>
            <w:gridSpan w:val="2"/>
            <w:tcBorders>
              <w:top w:val="single" w:sz="4" w:space="0" w:color="auto"/>
              <w:left w:val="nil"/>
              <w:bottom w:val="single" w:sz="4" w:space="0" w:color="auto"/>
              <w:right w:val="single" w:sz="4" w:space="0" w:color="auto"/>
            </w:tcBorders>
            <w:vAlign w:val="center"/>
          </w:tcPr>
          <w:p w14:paraId="068BC02F" w14:textId="45C2EA09" w:rsidR="00220892" w:rsidRPr="00220892" w:rsidRDefault="00220892" w:rsidP="006C22BD">
            <w:pPr>
              <w:jc w:val="center"/>
              <w:rPr>
                <w:rFonts w:ascii="Univers Light" w:hAnsi="Univers Light" w:cs="Arial"/>
              </w:rPr>
            </w:pPr>
            <w:r w:rsidRPr="00220892">
              <w:rPr>
                <w:rFonts w:ascii="Univers Light" w:hAnsi="Univers Light" w:cs="Arial"/>
              </w:rPr>
              <w:t>1,5</w:t>
            </w:r>
          </w:p>
        </w:tc>
      </w:tr>
      <w:tr w:rsidR="00220892" w:rsidRPr="001F2CA2" w14:paraId="104CFEC1" w14:textId="77777777" w:rsidTr="006C22BD">
        <w:trPr>
          <w:trHeight w:val="283"/>
        </w:trPr>
        <w:tc>
          <w:tcPr>
            <w:tcW w:w="8007" w:type="dxa"/>
            <w:tcBorders>
              <w:top w:val="single" w:sz="4" w:space="0" w:color="auto"/>
              <w:left w:val="single" w:sz="4" w:space="0" w:color="auto"/>
              <w:bottom w:val="single" w:sz="4" w:space="0" w:color="auto"/>
              <w:right w:val="single" w:sz="4" w:space="0" w:color="auto"/>
            </w:tcBorders>
            <w:noWrap/>
            <w:hideMark/>
          </w:tcPr>
          <w:p w14:paraId="4D7C7D63" w14:textId="5DB215E5" w:rsidR="00220892" w:rsidRPr="00220892" w:rsidRDefault="00220892" w:rsidP="00220892">
            <w:pPr>
              <w:rPr>
                <w:rFonts w:ascii="Univers Light" w:hAnsi="Univers Light" w:cs="Arial"/>
              </w:rPr>
            </w:pPr>
            <w:r w:rsidRPr="00220892">
              <w:rPr>
                <w:rFonts w:ascii="Univers Light" w:hAnsi="Univers Light" w:cs="Arial"/>
              </w:rPr>
              <w:lastRenderedPageBreak/>
              <w:t xml:space="preserve">SVA pediátrico y neonatal o SVA adultos (Certificado por la AHA/ERC, </w:t>
            </w:r>
            <w:proofErr w:type="spellStart"/>
            <w:r w:rsidRPr="00220892">
              <w:rPr>
                <w:rFonts w:ascii="Univers Light" w:hAnsi="Univers Light" w:cs="Arial"/>
              </w:rPr>
              <w:t>SEMICyUC</w:t>
            </w:r>
            <w:proofErr w:type="spellEnd"/>
            <w:r w:rsidRPr="00220892">
              <w:rPr>
                <w:rFonts w:ascii="Univers Light" w:hAnsi="Univers Light" w:cs="Arial"/>
              </w:rPr>
              <w:t xml:space="preserve">, colegio de médicos u otra entidad certificadora oficial) (0,5 por cada uno hasta un máximo de 1 puntos) </w:t>
            </w:r>
          </w:p>
        </w:tc>
        <w:tc>
          <w:tcPr>
            <w:tcW w:w="1610" w:type="dxa"/>
            <w:gridSpan w:val="2"/>
            <w:tcBorders>
              <w:top w:val="single" w:sz="4" w:space="0" w:color="auto"/>
              <w:left w:val="nil"/>
              <w:bottom w:val="single" w:sz="4" w:space="0" w:color="auto"/>
              <w:right w:val="single" w:sz="4" w:space="0" w:color="auto"/>
            </w:tcBorders>
            <w:vAlign w:val="center"/>
          </w:tcPr>
          <w:p w14:paraId="3BE30BEB" w14:textId="6199330C" w:rsidR="00220892" w:rsidRPr="00220892" w:rsidRDefault="00220892" w:rsidP="006C22BD">
            <w:pPr>
              <w:jc w:val="center"/>
              <w:rPr>
                <w:rFonts w:ascii="Univers Light" w:hAnsi="Univers Light" w:cs="Arial"/>
              </w:rPr>
            </w:pPr>
            <w:r w:rsidRPr="00220892">
              <w:rPr>
                <w:rFonts w:ascii="Univers Light" w:hAnsi="Univers Light" w:cs="Arial"/>
              </w:rPr>
              <w:t>1</w:t>
            </w:r>
          </w:p>
        </w:tc>
      </w:tr>
    </w:tbl>
    <w:p w14:paraId="67FEC8C0" w14:textId="75A56ABB" w:rsidR="007F2A16" w:rsidRPr="007F2A16" w:rsidRDefault="0039784A" w:rsidP="007F2A16">
      <w:pPr>
        <w:spacing w:before="120"/>
        <w:jc w:val="both"/>
        <w:rPr>
          <w:rFonts w:ascii="Univers Light" w:hAnsi="Univers Light"/>
          <w:i/>
          <w:iCs/>
        </w:rPr>
      </w:pPr>
      <w:r w:rsidRPr="007F2A16">
        <w:rPr>
          <w:rFonts w:ascii="Univers Light" w:hAnsi="Univers Light"/>
          <w:i/>
          <w:iCs/>
        </w:rPr>
        <w:t xml:space="preserve">* Superior o igual a la experiencia exigida en el criterio. </w:t>
      </w:r>
    </w:p>
    <w:p w14:paraId="34685F7E" w14:textId="77777777" w:rsidR="009109E8" w:rsidRDefault="0039784A" w:rsidP="00F12377">
      <w:pPr>
        <w:spacing w:after="120"/>
        <w:jc w:val="both"/>
        <w:rPr>
          <w:rFonts w:ascii="Univers Light" w:hAnsi="Univers Light" w:cs="Arial"/>
        </w:rPr>
      </w:pPr>
      <w:r w:rsidRPr="007F2A16">
        <w:rPr>
          <w:rFonts w:ascii="Univers Light" w:hAnsi="Univers Light"/>
          <w:i/>
          <w:iCs/>
        </w:rPr>
        <w:t>** Inferior al criterio, pero con experiencia probada</w:t>
      </w:r>
      <w:r w:rsidR="007F2A16" w:rsidRPr="007F2A16">
        <w:rPr>
          <w:rFonts w:ascii="Univers Light" w:hAnsi="Univers Light"/>
          <w:i/>
          <w:iCs/>
        </w:rPr>
        <w:t xml:space="preserve"> de, al menos, la mitad o más del tiempo solicitado en cada criterio</w:t>
      </w:r>
      <w:r w:rsidRPr="00B96DF1">
        <w:rPr>
          <w:rFonts w:ascii="Univers Light" w:hAnsi="Univers Light"/>
        </w:rPr>
        <w:t>.</w:t>
      </w:r>
    </w:p>
    <w:p w14:paraId="23243446" w14:textId="77777777" w:rsidR="004943BC" w:rsidRPr="00E13585" w:rsidRDefault="00C4585D" w:rsidP="00E13585">
      <w:pPr>
        <w:pStyle w:val="Ttulo1"/>
      </w:pPr>
      <w:bookmarkStart w:id="3" w:name="_Hlk181029917"/>
      <w:r w:rsidRPr="007453A3">
        <w:t>Solicitudes de participación y plazos</w:t>
      </w:r>
      <w:bookmarkEnd w:id="3"/>
    </w:p>
    <w:p w14:paraId="3EF6308E" w14:textId="77777777" w:rsidR="00EE4E8D" w:rsidRPr="007453A3" w:rsidRDefault="00EE4E8D" w:rsidP="00971467">
      <w:pPr>
        <w:spacing w:after="120"/>
        <w:jc w:val="both"/>
        <w:rPr>
          <w:rFonts w:ascii="Univers Light" w:hAnsi="Univers Light"/>
        </w:rPr>
      </w:pPr>
      <w:r w:rsidRPr="007453A3">
        <w:rPr>
          <w:rFonts w:ascii="Univers Light" w:hAnsi="Univers Light"/>
        </w:rPr>
        <w:t>El anuncio de la convocatoria será publicado</w:t>
      </w:r>
      <w:r w:rsidR="00040FBC" w:rsidRPr="007453A3">
        <w:rPr>
          <w:rFonts w:ascii="Univers Light" w:hAnsi="Univers Light"/>
        </w:rPr>
        <w:t xml:space="preserve"> </w:t>
      </w:r>
      <w:r w:rsidRPr="007453A3">
        <w:rPr>
          <w:rFonts w:ascii="Univers Light" w:hAnsi="Univers Light"/>
        </w:rPr>
        <w:t xml:space="preserve">en la página web de la entidad. </w:t>
      </w:r>
      <w:hyperlink r:id="rId8" w:history="1">
        <w:r w:rsidRPr="007453A3">
          <w:rPr>
            <w:rFonts w:ascii="Univers Light" w:hAnsi="Univers Light"/>
            <w:color w:val="0000FF"/>
            <w:u w:val="single"/>
          </w:rPr>
          <w:t>www.gsccanarias.com</w:t>
        </w:r>
      </w:hyperlink>
      <w:r w:rsidR="00040FBC" w:rsidRPr="007453A3">
        <w:rPr>
          <w:rFonts w:ascii="Univers Light" w:hAnsi="Univers Light"/>
          <w:color w:val="0000FF"/>
          <w:u w:val="single"/>
        </w:rPr>
        <w:t>.</w:t>
      </w:r>
    </w:p>
    <w:p w14:paraId="05B18A3C" w14:textId="77777777" w:rsidR="00EE4E8D" w:rsidRPr="00F12377" w:rsidRDefault="00EE4E8D" w:rsidP="00971467">
      <w:pPr>
        <w:spacing w:after="120"/>
        <w:jc w:val="both"/>
        <w:rPr>
          <w:rFonts w:ascii="Univers Light" w:hAnsi="Univers Light" w:cs="Arial"/>
        </w:rPr>
      </w:pPr>
      <w:r w:rsidRPr="007453A3">
        <w:rPr>
          <w:rFonts w:ascii="Univers Light" w:hAnsi="Univers Light" w:cs="TimesNewRomanPSMT"/>
          <w:lang w:val="es-ES"/>
        </w:rPr>
        <w:t xml:space="preserve">Quienes deseen participar en </w:t>
      </w:r>
      <w:r w:rsidR="00E21FCA">
        <w:rPr>
          <w:rFonts w:ascii="Univers Light" w:hAnsi="Univers Light" w:cs="TimesNewRomanPSMT"/>
          <w:lang w:val="es-ES"/>
        </w:rPr>
        <w:t>el proceso</w:t>
      </w:r>
      <w:r w:rsidRPr="007453A3">
        <w:rPr>
          <w:rFonts w:ascii="Univers Light" w:hAnsi="Univers Light" w:cs="TimesNewRomanPSMT"/>
          <w:lang w:val="es-ES"/>
        </w:rPr>
        <w:t xml:space="preserve"> selectiv</w:t>
      </w:r>
      <w:r w:rsidR="00E21FCA">
        <w:rPr>
          <w:rFonts w:ascii="Univers Light" w:hAnsi="Univers Light" w:cs="TimesNewRomanPSMT"/>
          <w:lang w:val="es-ES"/>
        </w:rPr>
        <w:t>o</w:t>
      </w:r>
      <w:r w:rsidRPr="007453A3">
        <w:rPr>
          <w:rFonts w:ascii="Univers Light" w:hAnsi="Univers Light" w:cs="TimesNewRomanPSMT"/>
          <w:lang w:val="es-ES"/>
        </w:rPr>
        <w:t xml:space="preserve"> deberán hacerlo exclusivamente a través del formulario específico establecido que estará disponible en la sede electrónica.</w:t>
      </w:r>
      <w:r w:rsidR="00F12377">
        <w:rPr>
          <w:rFonts w:ascii="Univers Light" w:hAnsi="Univers Light" w:cs="TimesNewRomanPSMT"/>
          <w:lang w:val="es-ES"/>
        </w:rPr>
        <w:t xml:space="preserve"> </w:t>
      </w:r>
      <w:r w:rsidR="00F12377" w:rsidRPr="007453A3">
        <w:rPr>
          <w:rFonts w:ascii="Univers Light" w:hAnsi="Univers Light" w:cs="Arial"/>
        </w:rPr>
        <w:t>No se recogerán solicitudes en papel.</w:t>
      </w:r>
    </w:p>
    <w:p w14:paraId="0710E0B0" w14:textId="77777777" w:rsidR="004943BC" w:rsidRPr="007453A3" w:rsidRDefault="004943BC" w:rsidP="006A70E8">
      <w:pPr>
        <w:tabs>
          <w:tab w:val="num" w:pos="1069"/>
          <w:tab w:val="left" w:pos="7938"/>
        </w:tabs>
        <w:spacing w:after="120"/>
        <w:jc w:val="both"/>
        <w:rPr>
          <w:rFonts w:ascii="Univers Light" w:hAnsi="Univers Light" w:cs="Arial"/>
        </w:rPr>
      </w:pPr>
      <w:r w:rsidRPr="007453A3">
        <w:rPr>
          <w:rFonts w:ascii="Univers Light" w:hAnsi="Univers Light" w:cs="Arial"/>
        </w:rPr>
        <w:t xml:space="preserve">El plazo de presentación de solicitudes será </w:t>
      </w:r>
      <w:r w:rsidRPr="00011345">
        <w:rPr>
          <w:rFonts w:ascii="Univers Light" w:hAnsi="Univers Light" w:cs="Arial"/>
        </w:rPr>
        <w:t xml:space="preserve">de </w:t>
      </w:r>
      <w:r w:rsidR="00C92BCE" w:rsidRPr="00F12377">
        <w:rPr>
          <w:rFonts w:ascii="Univers Light" w:hAnsi="Univers Light" w:cs="Arial"/>
          <w:b/>
          <w:bCs/>
        </w:rPr>
        <w:t>cin</w:t>
      </w:r>
      <w:r w:rsidR="006A70E8" w:rsidRPr="00F12377">
        <w:rPr>
          <w:rFonts w:ascii="Univers Light" w:hAnsi="Univers Light" w:cs="Arial"/>
          <w:b/>
          <w:bCs/>
        </w:rPr>
        <w:t>c</w:t>
      </w:r>
      <w:r w:rsidR="00C92BCE" w:rsidRPr="00F12377">
        <w:rPr>
          <w:rFonts w:ascii="Univers Light" w:hAnsi="Univers Light" w:cs="Arial"/>
          <w:b/>
          <w:bCs/>
        </w:rPr>
        <w:t>o</w:t>
      </w:r>
      <w:r w:rsidRPr="00F12377">
        <w:rPr>
          <w:rFonts w:ascii="Univers Light" w:hAnsi="Univers Light" w:cs="Arial"/>
          <w:b/>
          <w:bCs/>
        </w:rPr>
        <w:t xml:space="preserve"> (</w:t>
      </w:r>
      <w:r w:rsidR="008516B1" w:rsidRPr="00F12377">
        <w:rPr>
          <w:rFonts w:ascii="Univers Light" w:hAnsi="Univers Light" w:cs="Arial"/>
          <w:b/>
          <w:bCs/>
        </w:rPr>
        <w:t>5</w:t>
      </w:r>
      <w:r w:rsidRPr="00F12377">
        <w:rPr>
          <w:rFonts w:ascii="Univers Light" w:hAnsi="Univers Light" w:cs="Arial"/>
          <w:b/>
          <w:bCs/>
        </w:rPr>
        <w:t>) días naturales</w:t>
      </w:r>
      <w:r w:rsidRPr="00011345">
        <w:rPr>
          <w:rFonts w:ascii="Univers Light" w:hAnsi="Univers Light" w:cs="Arial"/>
        </w:rPr>
        <w:t>,</w:t>
      </w:r>
      <w:r w:rsidRPr="007453A3">
        <w:rPr>
          <w:rFonts w:ascii="Univers Light" w:hAnsi="Univers Light" w:cs="Arial"/>
        </w:rPr>
        <w:t xml:space="preserve"> contados desde el día siguiente a la fecha de la publicación del anuncio </w:t>
      </w:r>
      <w:r w:rsidR="00040FBC" w:rsidRPr="007453A3">
        <w:rPr>
          <w:rFonts w:ascii="Univers Light" w:hAnsi="Univers Light"/>
        </w:rPr>
        <w:t>en la página web de la entidad</w:t>
      </w:r>
      <w:r w:rsidRPr="007453A3">
        <w:rPr>
          <w:rFonts w:ascii="Univers Light" w:hAnsi="Univers Light" w:cs="Arial"/>
        </w:rPr>
        <w:t xml:space="preserve">. </w:t>
      </w:r>
      <w:r w:rsidRPr="007453A3">
        <w:rPr>
          <w:rFonts w:ascii="Univers Light" w:hAnsi="Univers Light" w:cs="Arial"/>
          <w:color w:val="000000"/>
          <w:shd w:val="clear" w:color="auto" w:fill="FFFFFF"/>
        </w:rPr>
        <w:t>Las solicitudes presentadas que contravengan lo expuesto en esta</w:t>
      </w:r>
      <w:r w:rsidR="006A70E8" w:rsidRPr="007453A3">
        <w:rPr>
          <w:rFonts w:ascii="Univers Light" w:hAnsi="Univers Light" w:cs="Arial"/>
          <w:color w:val="000000"/>
          <w:shd w:val="clear" w:color="auto" w:fill="FFFFFF"/>
        </w:rPr>
        <w:t>s</w:t>
      </w:r>
      <w:r w:rsidRPr="007453A3">
        <w:rPr>
          <w:rFonts w:ascii="Univers Light" w:hAnsi="Univers Light" w:cs="Arial"/>
          <w:color w:val="000000"/>
          <w:shd w:val="clear" w:color="auto" w:fill="FFFFFF"/>
        </w:rPr>
        <w:t xml:space="preserve"> base</w:t>
      </w:r>
      <w:r w:rsidR="006A70E8" w:rsidRPr="007453A3">
        <w:rPr>
          <w:rFonts w:ascii="Univers Light" w:hAnsi="Univers Light" w:cs="Arial"/>
          <w:color w:val="000000"/>
          <w:shd w:val="clear" w:color="auto" w:fill="FFFFFF"/>
        </w:rPr>
        <w:t>s</w:t>
      </w:r>
      <w:r w:rsidRPr="007453A3">
        <w:rPr>
          <w:rFonts w:ascii="Univers Light" w:hAnsi="Univers Light" w:cs="Arial"/>
          <w:color w:val="000000"/>
          <w:shd w:val="clear" w:color="auto" w:fill="FFFFFF"/>
        </w:rPr>
        <w:t>, carecerán de validez con las consecuencias que de ello derive. La participación en estos procesos selectivos supone la aceptación del tratamiento de los datos de carácter personal recogidos en la solicitud para las publicaciones en tablones de anuncios y página web.</w:t>
      </w:r>
    </w:p>
    <w:p w14:paraId="2D887EF4" w14:textId="77777777" w:rsidR="005D4C19" w:rsidRPr="007453A3" w:rsidRDefault="005D4C19" w:rsidP="006A70E8">
      <w:pPr>
        <w:pStyle w:val="Textoindependiente"/>
        <w:tabs>
          <w:tab w:val="left" w:pos="426"/>
        </w:tabs>
        <w:jc w:val="both"/>
        <w:rPr>
          <w:rFonts w:ascii="Univers Light" w:hAnsi="Univers Light" w:cs="Arial"/>
        </w:rPr>
      </w:pPr>
      <w:r w:rsidRPr="007453A3">
        <w:rPr>
          <w:rFonts w:ascii="Univers Light" w:hAnsi="Univers Light" w:cs="Arial"/>
        </w:rPr>
        <w:t>L</w:t>
      </w:r>
      <w:r w:rsidR="007339F1">
        <w:rPr>
          <w:rFonts w:ascii="Univers Light" w:hAnsi="Univers Light" w:cs="Arial"/>
        </w:rPr>
        <w:t>as personas</w:t>
      </w:r>
      <w:r w:rsidRPr="007453A3">
        <w:rPr>
          <w:rFonts w:ascii="Univers Light" w:hAnsi="Univers Light" w:cs="Arial"/>
        </w:rPr>
        <w:t xml:space="preserve"> </w:t>
      </w:r>
      <w:r w:rsidRPr="00011345">
        <w:rPr>
          <w:rFonts w:ascii="Univers Light" w:hAnsi="Univers Light" w:cs="Arial"/>
        </w:rPr>
        <w:t xml:space="preserve">interesadas en </w:t>
      </w:r>
      <w:r w:rsidR="007339F1">
        <w:rPr>
          <w:rFonts w:ascii="Univers Light" w:hAnsi="Univers Light" w:cs="Arial"/>
        </w:rPr>
        <w:t>la</w:t>
      </w:r>
      <w:r w:rsidRPr="00011345">
        <w:rPr>
          <w:rFonts w:ascii="Univers Light" w:hAnsi="Univers Light" w:cs="Arial"/>
        </w:rPr>
        <w:t xml:space="preserve"> oferta</w:t>
      </w:r>
      <w:r w:rsidRPr="007453A3">
        <w:rPr>
          <w:rFonts w:ascii="Univers Light" w:hAnsi="Univers Light" w:cs="Arial"/>
        </w:rPr>
        <w:t xml:space="preserve"> deberán presentar la siguiente documentación</w:t>
      </w:r>
      <w:r w:rsidR="00B1646B">
        <w:rPr>
          <w:rFonts w:ascii="Univers Light" w:hAnsi="Univers Light" w:cs="Arial"/>
        </w:rPr>
        <w:t xml:space="preserve"> con la nomenclatura que se indica en cada caso</w:t>
      </w:r>
      <w:r w:rsidR="00CE0D07">
        <w:rPr>
          <w:rFonts w:ascii="Univers Light" w:hAnsi="Univers Light" w:cs="Arial"/>
        </w:rPr>
        <w:t xml:space="preserve"> entre corchetes</w:t>
      </w:r>
      <w:r w:rsidR="00B1646B">
        <w:rPr>
          <w:rFonts w:ascii="Univers Light" w:hAnsi="Univers Light" w:cs="Arial"/>
        </w:rPr>
        <w:t>, seguida del nombre de cada persona candidata</w:t>
      </w:r>
      <w:r w:rsidRPr="007453A3">
        <w:rPr>
          <w:rFonts w:ascii="Univers Light" w:hAnsi="Univers Light" w:cs="Arial"/>
        </w:rPr>
        <w:t>:</w:t>
      </w:r>
    </w:p>
    <w:p w14:paraId="687B2743" w14:textId="77777777" w:rsidR="00B1646B" w:rsidRDefault="005D4C19" w:rsidP="0082246A">
      <w:pPr>
        <w:pStyle w:val="justificado"/>
        <w:numPr>
          <w:ilvl w:val="0"/>
          <w:numId w:val="7"/>
        </w:numPr>
        <w:shd w:val="clear" w:color="auto" w:fill="FFFFFF"/>
        <w:spacing w:before="0" w:beforeAutospacing="0" w:after="120" w:afterAutospacing="0"/>
        <w:ind w:hanging="426"/>
        <w:jc w:val="both"/>
        <w:rPr>
          <w:rFonts w:ascii="Univers Light" w:hAnsi="Univers Light" w:cs="Arial"/>
          <w:color w:val="000000"/>
          <w:sz w:val="20"/>
          <w:szCs w:val="20"/>
        </w:rPr>
      </w:pPr>
      <w:r w:rsidRPr="00B1646B">
        <w:rPr>
          <w:rFonts w:ascii="Univers Light" w:hAnsi="Univers Light" w:cs="Arial"/>
          <w:color w:val="000000"/>
          <w:sz w:val="20"/>
          <w:szCs w:val="20"/>
        </w:rPr>
        <w:t xml:space="preserve">Impreso normalizado de </w:t>
      </w:r>
      <w:r w:rsidR="00F12377" w:rsidRPr="00B1646B">
        <w:rPr>
          <w:rFonts w:ascii="Univers Light" w:hAnsi="Univers Light" w:cs="Arial"/>
          <w:color w:val="000000"/>
          <w:sz w:val="20"/>
          <w:szCs w:val="20"/>
        </w:rPr>
        <w:t>S</w:t>
      </w:r>
      <w:r w:rsidRPr="00B1646B">
        <w:rPr>
          <w:rFonts w:ascii="Univers Light" w:hAnsi="Univers Light" w:cs="Arial"/>
          <w:color w:val="000000"/>
          <w:sz w:val="20"/>
          <w:szCs w:val="20"/>
        </w:rPr>
        <w:t>olicitud de admisión</w:t>
      </w:r>
      <w:r w:rsidR="00E63C89" w:rsidRPr="00B1646B">
        <w:rPr>
          <w:rFonts w:ascii="Univers Light" w:hAnsi="Univers Light" w:cs="Arial"/>
          <w:color w:val="000000"/>
          <w:sz w:val="20"/>
          <w:szCs w:val="20"/>
        </w:rPr>
        <w:t xml:space="preserve"> cumplimentado</w:t>
      </w:r>
      <w:r w:rsidRPr="00B1646B">
        <w:rPr>
          <w:rFonts w:ascii="Univers Light" w:hAnsi="Univers Light" w:cs="Arial"/>
          <w:color w:val="000000"/>
          <w:sz w:val="20"/>
          <w:szCs w:val="20"/>
        </w:rPr>
        <w:t xml:space="preserve"> (Anexo </w:t>
      </w:r>
      <w:r w:rsidR="00927E78" w:rsidRPr="00B1646B">
        <w:rPr>
          <w:rFonts w:ascii="Univers Light" w:hAnsi="Univers Light" w:cs="Arial"/>
          <w:color w:val="000000"/>
          <w:sz w:val="20"/>
          <w:szCs w:val="20"/>
        </w:rPr>
        <w:t>I</w:t>
      </w:r>
      <w:r w:rsidRPr="00B1646B">
        <w:rPr>
          <w:rFonts w:ascii="Univers Light" w:hAnsi="Univers Light" w:cs="Arial"/>
          <w:color w:val="000000"/>
          <w:sz w:val="20"/>
          <w:szCs w:val="20"/>
        </w:rPr>
        <w:t>I)</w:t>
      </w:r>
      <w:r w:rsidR="00E63C89" w:rsidRPr="00B1646B">
        <w:rPr>
          <w:rFonts w:ascii="Univers Light" w:hAnsi="Univers Light" w:cs="Arial"/>
          <w:color w:val="000000"/>
          <w:sz w:val="20"/>
          <w:szCs w:val="20"/>
        </w:rPr>
        <w:t>.</w:t>
      </w:r>
      <w:r w:rsidR="00CE0D07">
        <w:rPr>
          <w:rFonts w:ascii="Univers Light" w:hAnsi="Univers Light" w:cs="Arial"/>
          <w:color w:val="000000"/>
          <w:sz w:val="20"/>
          <w:szCs w:val="20"/>
        </w:rPr>
        <w:t xml:space="preserve"> </w:t>
      </w:r>
      <w:r w:rsidR="005451B4" w:rsidRPr="00CE0D07">
        <w:rPr>
          <w:rFonts w:ascii="Univers Light" w:hAnsi="Univers Light" w:cs="Arial"/>
          <w:b/>
          <w:bCs/>
          <w:color w:val="000000"/>
          <w:sz w:val="20"/>
          <w:szCs w:val="20"/>
        </w:rPr>
        <w:t>[ANEXO II</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 xml:space="preserve"> + “Nombre”</w:t>
      </w:r>
      <w:r w:rsidR="00CE0D07" w:rsidRPr="00CE0D07">
        <w:rPr>
          <w:rFonts w:ascii="Univers Light" w:hAnsi="Univers Light" w:cs="Arial"/>
          <w:b/>
          <w:bCs/>
          <w:color w:val="000000"/>
          <w:sz w:val="20"/>
          <w:szCs w:val="20"/>
        </w:rPr>
        <w:t>]</w:t>
      </w:r>
    </w:p>
    <w:p w14:paraId="579E2043" w14:textId="77777777" w:rsidR="00134BBA" w:rsidRPr="00B1646B" w:rsidRDefault="00134BBA" w:rsidP="0082246A">
      <w:pPr>
        <w:pStyle w:val="justificado"/>
        <w:numPr>
          <w:ilvl w:val="0"/>
          <w:numId w:val="7"/>
        </w:numPr>
        <w:shd w:val="clear" w:color="auto" w:fill="FFFFFF"/>
        <w:spacing w:before="0" w:beforeAutospacing="0" w:after="120" w:afterAutospacing="0"/>
        <w:ind w:hanging="426"/>
        <w:jc w:val="both"/>
        <w:rPr>
          <w:rFonts w:ascii="Univers Light" w:hAnsi="Univers Light" w:cs="Arial"/>
          <w:color w:val="000000"/>
          <w:sz w:val="20"/>
          <w:szCs w:val="20"/>
        </w:rPr>
      </w:pPr>
      <w:r w:rsidRPr="00B1646B">
        <w:rPr>
          <w:rFonts w:ascii="Univers Light" w:hAnsi="Univers Light" w:cs="Arial"/>
          <w:color w:val="000000"/>
          <w:sz w:val="20"/>
          <w:szCs w:val="20"/>
        </w:rPr>
        <w:t>DNI.</w:t>
      </w:r>
      <w:r w:rsidR="00CE0D07">
        <w:rPr>
          <w:rFonts w:ascii="Univers Light" w:hAnsi="Univers Light" w:cs="Arial"/>
          <w:color w:val="000000"/>
          <w:sz w:val="20"/>
          <w:szCs w:val="20"/>
        </w:rPr>
        <w:t xml:space="preserve"> </w:t>
      </w:r>
      <w:r w:rsidR="00CE0D07" w:rsidRPr="00CE0D07">
        <w:rPr>
          <w:rFonts w:ascii="Univers Light" w:hAnsi="Univers Light" w:cs="Arial"/>
          <w:b/>
          <w:bCs/>
          <w:color w:val="000000"/>
          <w:sz w:val="20"/>
          <w:szCs w:val="20"/>
        </w:rPr>
        <w:t>[DNI</w:t>
      </w:r>
      <w:r w:rsidR="00CE0D07">
        <w:rPr>
          <w:rFonts w:ascii="Univers Light" w:hAnsi="Univers Light" w:cs="Arial"/>
          <w:b/>
          <w:bCs/>
          <w:color w:val="000000"/>
          <w:sz w:val="20"/>
          <w:szCs w:val="20"/>
        </w:rPr>
        <w:t xml:space="preserve"> + “Nombre”</w:t>
      </w:r>
      <w:r w:rsidR="00CE0D07" w:rsidRPr="00CE0D07">
        <w:rPr>
          <w:rFonts w:ascii="Univers Light" w:hAnsi="Univers Light" w:cs="Arial"/>
          <w:b/>
          <w:bCs/>
          <w:color w:val="000000"/>
          <w:sz w:val="20"/>
          <w:szCs w:val="20"/>
        </w:rPr>
        <w:t>]</w:t>
      </w:r>
    </w:p>
    <w:p w14:paraId="68488BE5" w14:textId="77777777" w:rsidR="00134BBA" w:rsidRPr="00134BBA" w:rsidRDefault="00134BBA" w:rsidP="0082246A">
      <w:pPr>
        <w:pStyle w:val="justificado"/>
        <w:numPr>
          <w:ilvl w:val="0"/>
          <w:numId w:val="7"/>
        </w:numPr>
        <w:shd w:val="clear" w:color="auto" w:fill="FFFFFF"/>
        <w:spacing w:before="0" w:beforeAutospacing="0" w:after="120" w:afterAutospacing="0"/>
        <w:ind w:hanging="426"/>
        <w:jc w:val="both"/>
        <w:rPr>
          <w:rFonts w:ascii="Univers Light" w:hAnsi="Univers Light" w:cs="Arial"/>
          <w:color w:val="000000"/>
          <w:sz w:val="20"/>
          <w:szCs w:val="20"/>
        </w:rPr>
      </w:pPr>
      <w:r w:rsidRPr="00134BBA">
        <w:rPr>
          <w:rFonts w:ascii="Univers Light" w:hAnsi="Univers Light" w:cs="Arial"/>
          <w:color w:val="000000"/>
          <w:sz w:val="20"/>
          <w:szCs w:val="20"/>
        </w:rPr>
        <w:t xml:space="preserve">Titulación académica obtenida. </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TÍTULO + “nombre título” + “Nombre”</w:t>
      </w:r>
      <w:r w:rsidR="00CE0D07" w:rsidRPr="00CE0D07">
        <w:rPr>
          <w:rFonts w:ascii="Univers Light" w:hAnsi="Univers Light" w:cs="Arial"/>
          <w:b/>
          <w:bCs/>
          <w:color w:val="000000"/>
          <w:sz w:val="20"/>
          <w:szCs w:val="20"/>
        </w:rPr>
        <w:t>]</w:t>
      </w:r>
    </w:p>
    <w:p w14:paraId="422BBD10" w14:textId="77777777" w:rsidR="00342299" w:rsidRPr="00342299" w:rsidRDefault="00134BBA" w:rsidP="0082246A">
      <w:pPr>
        <w:pStyle w:val="justificado"/>
        <w:numPr>
          <w:ilvl w:val="0"/>
          <w:numId w:val="7"/>
        </w:numPr>
        <w:shd w:val="clear" w:color="auto" w:fill="FFFFFF"/>
        <w:spacing w:before="0" w:beforeAutospacing="0" w:after="120" w:afterAutospacing="0"/>
        <w:ind w:hanging="426"/>
        <w:jc w:val="both"/>
        <w:rPr>
          <w:rFonts w:ascii="Univers Light" w:hAnsi="Univers Light" w:cs="Arial"/>
          <w:color w:val="000000"/>
          <w:sz w:val="20"/>
          <w:szCs w:val="20"/>
        </w:rPr>
      </w:pPr>
      <w:r w:rsidRPr="00134BBA">
        <w:rPr>
          <w:rFonts w:ascii="Univers Light" w:hAnsi="Univers Light" w:cs="Arial"/>
          <w:color w:val="000000"/>
          <w:sz w:val="20"/>
          <w:szCs w:val="20"/>
        </w:rPr>
        <w:t>Currículum vitae actualizado.</w:t>
      </w:r>
      <w:r w:rsidR="00CE0D07">
        <w:rPr>
          <w:rFonts w:ascii="Univers Light" w:hAnsi="Univers Light" w:cs="Arial"/>
          <w:color w:val="000000"/>
          <w:sz w:val="20"/>
          <w:szCs w:val="20"/>
        </w:rPr>
        <w:t xml:space="preserve"> </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CV + “Nombre”</w:t>
      </w:r>
      <w:r w:rsidR="00CE0D07" w:rsidRPr="00CE0D07">
        <w:rPr>
          <w:rFonts w:ascii="Univers Light" w:hAnsi="Univers Light" w:cs="Arial"/>
          <w:b/>
          <w:bCs/>
          <w:color w:val="000000"/>
          <w:sz w:val="20"/>
          <w:szCs w:val="20"/>
        </w:rPr>
        <w:t>]</w:t>
      </w:r>
      <w:r w:rsidR="00342299">
        <w:rPr>
          <w:rFonts w:ascii="Univers Light" w:hAnsi="Univers Light" w:cs="Arial"/>
          <w:b/>
          <w:bCs/>
          <w:color w:val="000000"/>
          <w:sz w:val="20"/>
          <w:szCs w:val="20"/>
        </w:rPr>
        <w:t xml:space="preserve"> </w:t>
      </w:r>
    </w:p>
    <w:p w14:paraId="2300E5BB" w14:textId="77777777" w:rsidR="00134BBA" w:rsidRPr="00134BBA" w:rsidRDefault="00342299" w:rsidP="0082246A">
      <w:pPr>
        <w:pStyle w:val="justificado"/>
        <w:numPr>
          <w:ilvl w:val="0"/>
          <w:numId w:val="7"/>
        </w:numPr>
        <w:shd w:val="clear" w:color="auto" w:fill="FFFFFF"/>
        <w:spacing w:before="0" w:beforeAutospacing="0" w:after="120" w:afterAutospacing="0"/>
        <w:ind w:hanging="426"/>
        <w:jc w:val="both"/>
        <w:rPr>
          <w:rFonts w:ascii="Univers Light" w:hAnsi="Univers Light" w:cs="Arial"/>
          <w:color w:val="000000"/>
          <w:sz w:val="20"/>
          <w:szCs w:val="20"/>
        </w:rPr>
      </w:pPr>
      <w:r>
        <w:rPr>
          <w:rFonts w:ascii="Univers Light" w:hAnsi="Univers Light" w:cs="Arial"/>
          <w:color w:val="000000"/>
          <w:sz w:val="20"/>
          <w:szCs w:val="20"/>
        </w:rPr>
        <w:t>D</w:t>
      </w:r>
      <w:r w:rsidRPr="00342299">
        <w:rPr>
          <w:rFonts w:ascii="Univers Light" w:hAnsi="Univers Light" w:cs="Arial"/>
          <w:color w:val="000000"/>
          <w:sz w:val="20"/>
          <w:szCs w:val="20"/>
        </w:rPr>
        <w:t>ocumentación justificativa de los requisitos</w:t>
      </w:r>
      <w:r>
        <w:rPr>
          <w:rFonts w:ascii="Univers Light" w:hAnsi="Univers Light" w:cs="Arial"/>
          <w:color w:val="000000"/>
          <w:sz w:val="20"/>
          <w:szCs w:val="20"/>
        </w:rPr>
        <w:t xml:space="preserve"> específicos de experiencia se presenten</w:t>
      </w:r>
      <w:r w:rsidRPr="00342299">
        <w:rPr>
          <w:rFonts w:ascii="Univers Light" w:hAnsi="Univers Light" w:cs="Arial"/>
          <w:color w:val="000000"/>
          <w:sz w:val="20"/>
          <w:szCs w:val="20"/>
        </w:rPr>
        <w:t xml:space="preserve"> (contratos de trabajo, certificados de empresa,</w:t>
      </w:r>
      <w:r>
        <w:rPr>
          <w:rFonts w:ascii="Univers Light" w:hAnsi="Univers Light" w:cs="Arial"/>
          <w:color w:val="000000"/>
          <w:sz w:val="20"/>
          <w:szCs w:val="20"/>
        </w:rPr>
        <w:t xml:space="preserve"> nóminas</w:t>
      </w:r>
      <w:r w:rsidRPr="00342299">
        <w:rPr>
          <w:rFonts w:ascii="Univers Light" w:hAnsi="Univers Light" w:cs="Arial"/>
          <w:color w:val="000000"/>
          <w:sz w:val="20"/>
          <w:szCs w:val="20"/>
        </w:rPr>
        <w:t xml:space="preserve"> etc.)</w:t>
      </w:r>
      <w:r>
        <w:rPr>
          <w:rFonts w:ascii="Univers Light" w:hAnsi="Univers Light" w:cs="Arial"/>
          <w:color w:val="000000"/>
          <w:sz w:val="20"/>
          <w:szCs w:val="20"/>
        </w:rPr>
        <w:t xml:space="preserve"> </w:t>
      </w:r>
      <w:r w:rsidRPr="00CE0D07">
        <w:rPr>
          <w:rFonts w:ascii="Univers Light" w:hAnsi="Univers Light" w:cs="Arial"/>
          <w:b/>
          <w:bCs/>
          <w:color w:val="000000"/>
          <w:sz w:val="20"/>
          <w:szCs w:val="20"/>
        </w:rPr>
        <w:t>[</w:t>
      </w:r>
      <w:r>
        <w:rPr>
          <w:rFonts w:ascii="Univers Light" w:hAnsi="Univers Light" w:cs="Arial"/>
          <w:b/>
          <w:bCs/>
          <w:color w:val="000000"/>
          <w:sz w:val="20"/>
          <w:szCs w:val="20"/>
        </w:rPr>
        <w:t>EXP + “nombre doc.” + “Nombre”</w:t>
      </w:r>
      <w:r w:rsidRPr="00CE0D07">
        <w:rPr>
          <w:rFonts w:ascii="Univers Light" w:hAnsi="Univers Light" w:cs="Arial"/>
          <w:b/>
          <w:bCs/>
          <w:color w:val="000000"/>
          <w:sz w:val="20"/>
          <w:szCs w:val="20"/>
        </w:rPr>
        <w:t>]</w:t>
      </w:r>
    </w:p>
    <w:p w14:paraId="747A0561" w14:textId="77777777" w:rsidR="005D4C19" w:rsidRPr="00134BBA" w:rsidRDefault="005D4C19" w:rsidP="0082246A">
      <w:pPr>
        <w:pStyle w:val="justificado"/>
        <w:numPr>
          <w:ilvl w:val="0"/>
          <w:numId w:val="7"/>
        </w:numPr>
        <w:shd w:val="clear" w:color="auto" w:fill="FFFFFF"/>
        <w:spacing w:before="0" w:beforeAutospacing="0" w:after="120" w:afterAutospacing="0"/>
        <w:ind w:hanging="426"/>
        <w:jc w:val="both"/>
        <w:rPr>
          <w:rFonts w:ascii="Univers Light" w:hAnsi="Univers Light" w:cs="Arial"/>
          <w:color w:val="000000"/>
          <w:sz w:val="20"/>
          <w:szCs w:val="20"/>
        </w:rPr>
      </w:pPr>
      <w:r w:rsidRPr="00134BBA">
        <w:rPr>
          <w:rFonts w:ascii="Univers Light" w:hAnsi="Univers Light" w:cs="Arial"/>
          <w:color w:val="000000"/>
          <w:sz w:val="20"/>
          <w:szCs w:val="20"/>
        </w:rPr>
        <w:t>Certificado expedido en fechas previas a la presentación de la candidatura por la Seguridad Social sobre la vida laboral</w:t>
      </w:r>
      <w:r w:rsidR="006A70E8" w:rsidRPr="00134BBA">
        <w:rPr>
          <w:rFonts w:ascii="Univers Light" w:hAnsi="Univers Light" w:cs="Arial"/>
          <w:color w:val="000000"/>
          <w:sz w:val="20"/>
          <w:szCs w:val="20"/>
        </w:rPr>
        <w:t xml:space="preserve"> (máximo 1 mes)</w:t>
      </w:r>
      <w:r w:rsidRPr="00134BBA">
        <w:rPr>
          <w:rFonts w:ascii="Univers Light" w:hAnsi="Univers Light" w:cs="Arial"/>
          <w:color w:val="000000"/>
          <w:sz w:val="20"/>
          <w:szCs w:val="20"/>
        </w:rPr>
        <w:t>.</w:t>
      </w:r>
      <w:r w:rsidR="00CE0D07">
        <w:rPr>
          <w:rFonts w:ascii="Univers Light" w:hAnsi="Univers Light" w:cs="Arial"/>
          <w:color w:val="000000"/>
          <w:sz w:val="20"/>
          <w:szCs w:val="20"/>
        </w:rPr>
        <w:t xml:space="preserve"> </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VL+ “Nombre”</w:t>
      </w:r>
      <w:r w:rsidR="00CE0D07" w:rsidRPr="00CE0D07">
        <w:rPr>
          <w:rFonts w:ascii="Univers Light" w:hAnsi="Univers Light" w:cs="Arial"/>
          <w:b/>
          <w:bCs/>
          <w:color w:val="000000"/>
          <w:sz w:val="20"/>
          <w:szCs w:val="20"/>
        </w:rPr>
        <w:t>]</w:t>
      </w:r>
    </w:p>
    <w:p w14:paraId="082D6143" w14:textId="77777777" w:rsidR="00D830EE" w:rsidRPr="00134BBA" w:rsidRDefault="00220A71" w:rsidP="0082246A">
      <w:pPr>
        <w:pStyle w:val="justificado"/>
        <w:numPr>
          <w:ilvl w:val="0"/>
          <w:numId w:val="7"/>
        </w:numPr>
        <w:shd w:val="clear" w:color="auto" w:fill="FFFFFF"/>
        <w:spacing w:before="0" w:beforeAutospacing="0" w:after="120" w:afterAutospacing="0"/>
        <w:ind w:hanging="426"/>
        <w:jc w:val="both"/>
        <w:rPr>
          <w:rFonts w:ascii="Univers Light" w:hAnsi="Univers Light" w:cs="Arial"/>
          <w:color w:val="000000"/>
          <w:sz w:val="20"/>
          <w:szCs w:val="20"/>
        </w:rPr>
      </w:pPr>
      <w:r w:rsidRPr="00220A71">
        <w:rPr>
          <w:rFonts w:ascii="Univers Light" w:hAnsi="Univers Light" w:cs="Arial"/>
          <w:color w:val="000000"/>
          <w:sz w:val="20"/>
          <w:szCs w:val="20"/>
        </w:rPr>
        <w:t xml:space="preserve">Certificados de los méritos alegados conforme al baremo del apartado </w:t>
      </w:r>
      <w:r w:rsidRPr="00CD5E86">
        <w:rPr>
          <w:rFonts w:ascii="Univers Light" w:hAnsi="Univers Light" w:cs="Arial"/>
          <w:b/>
          <w:color w:val="000000"/>
          <w:sz w:val="20"/>
          <w:szCs w:val="20"/>
        </w:rPr>
        <w:t>4.- Criterios de valoración</w:t>
      </w:r>
      <w:r w:rsidRPr="00220A71">
        <w:rPr>
          <w:rFonts w:ascii="Univers Light" w:hAnsi="Univers Light" w:cs="Arial"/>
          <w:color w:val="000000"/>
          <w:sz w:val="20"/>
          <w:szCs w:val="20"/>
        </w:rPr>
        <w:t xml:space="preserve">, sobre la experiencia y la formación consideradas en las presentes bases. No se admitirán solicitudes sin la referida documentación adjunta a la misma. </w:t>
      </w:r>
      <w:r w:rsidRPr="00220A71">
        <w:rPr>
          <w:rFonts w:ascii="Univers Light" w:hAnsi="Univers Light" w:cs="Arial"/>
          <w:b/>
          <w:bCs/>
          <w:color w:val="000000"/>
          <w:sz w:val="20"/>
          <w:szCs w:val="20"/>
        </w:rPr>
        <w:t xml:space="preserve">[Ca, </w:t>
      </w:r>
      <w:proofErr w:type="spellStart"/>
      <w:r w:rsidRPr="00220A71">
        <w:rPr>
          <w:rFonts w:ascii="Univers Light" w:hAnsi="Univers Light" w:cs="Arial"/>
          <w:b/>
          <w:bCs/>
          <w:color w:val="000000"/>
          <w:sz w:val="20"/>
          <w:szCs w:val="20"/>
        </w:rPr>
        <w:t>Cb</w:t>
      </w:r>
      <w:proofErr w:type="spellEnd"/>
      <w:r w:rsidRPr="00220A71">
        <w:rPr>
          <w:rFonts w:ascii="Univers Light" w:hAnsi="Univers Light" w:cs="Arial"/>
          <w:b/>
          <w:bCs/>
          <w:color w:val="000000"/>
          <w:sz w:val="20"/>
          <w:szCs w:val="20"/>
        </w:rPr>
        <w:t>, Cc… + “nombre mérito” + “Nombre”]</w:t>
      </w:r>
    </w:p>
    <w:p w14:paraId="4FF9071A" w14:textId="77777777" w:rsidR="008516B1" w:rsidRPr="00134BBA" w:rsidRDefault="008516B1" w:rsidP="0082246A">
      <w:pPr>
        <w:pStyle w:val="justificado"/>
        <w:numPr>
          <w:ilvl w:val="0"/>
          <w:numId w:val="7"/>
        </w:numPr>
        <w:shd w:val="clear" w:color="auto" w:fill="FFFFFF"/>
        <w:spacing w:before="0" w:beforeAutospacing="0" w:after="120" w:afterAutospacing="0"/>
        <w:ind w:hanging="426"/>
        <w:jc w:val="both"/>
        <w:rPr>
          <w:rFonts w:ascii="Univers Light" w:hAnsi="Univers Light" w:cs="Arial"/>
          <w:color w:val="000000"/>
          <w:sz w:val="20"/>
          <w:szCs w:val="20"/>
        </w:rPr>
      </w:pPr>
      <w:bookmarkStart w:id="4" w:name="_Hlk181030075"/>
      <w:r w:rsidRPr="00134BBA">
        <w:rPr>
          <w:rFonts w:ascii="Univers Light" w:hAnsi="Univers Light" w:cs="Arial"/>
          <w:color w:val="000000"/>
          <w:sz w:val="20"/>
          <w:szCs w:val="20"/>
        </w:rPr>
        <w:t>Formulario Excel</w:t>
      </w:r>
      <w:r w:rsidR="007339F1" w:rsidRPr="00134BBA">
        <w:rPr>
          <w:rFonts w:ascii="Univers Light" w:hAnsi="Univers Light" w:cs="Arial"/>
          <w:color w:val="000000"/>
          <w:sz w:val="20"/>
          <w:szCs w:val="20"/>
        </w:rPr>
        <w:t xml:space="preserve"> de</w:t>
      </w:r>
      <w:r w:rsidRPr="00134BBA">
        <w:rPr>
          <w:rFonts w:ascii="Univers Light" w:hAnsi="Univers Light" w:cs="Arial"/>
          <w:color w:val="000000"/>
          <w:sz w:val="20"/>
          <w:szCs w:val="20"/>
        </w:rPr>
        <w:t xml:space="preserve"> </w:t>
      </w:r>
      <w:proofErr w:type="spellStart"/>
      <w:r w:rsidRPr="00134BBA">
        <w:rPr>
          <w:rFonts w:ascii="Univers Light" w:hAnsi="Univers Light" w:cs="Arial"/>
          <w:color w:val="000000"/>
          <w:sz w:val="20"/>
          <w:szCs w:val="20"/>
        </w:rPr>
        <w:t>Autobaremación</w:t>
      </w:r>
      <w:bookmarkEnd w:id="4"/>
      <w:proofErr w:type="spellEnd"/>
      <w:r w:rsidR="006A70E8" w:rsidRPr="00134BBA">
        <w:rPr>
          <w:rFonts w:ascii="Univers Light" w:hAnsi="Univers Light" w:cs="Arial"/>
          <w:color w:val="000000"/>
          <w:sz w:val="20"/>
          <w:szCs w:val="20"/>
        </w:rPr>
        <w:t>.</w:t>
      </w:r>
      <w:r w:rsidR="00CE0D07">
        <w:rPr>
          <w:rFonts w:ascii="Univers Light" w:hAnsi="Univers Light" w:cs="Arial"/>
          <w:color w:val="000000"/>
          <w:sz w:val="20"/>
          <w:szCs w:val="20"/>
        </w:rPr>
        <w:t xml:space="preserve"> </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BAREMO + “Nombre”</w:t>
      </w:r>
      <w:r w:rsidR="00CE0D07" w:rsidRPr="00CE0D07">
        <w:rPr>
          <w:rFonts w:ascii="Univers Light" w:hAnsi="Univers Light" w:cs="Arial"/>
          <w:b/>
          <w:bCs/>
          <w:color w:val="000000"/>
          <w:sz w:val="20"/>
          <w:szCs w:val="20"/>
        </w:rPr>
        <w:t>]</w:t>
      </w:r>
    </w:p>
    <w:p w14:paraId="1F926064" w14:textId="77777777" w:rsidR="0071431A" w:rsidRPr="0071431A" w:rsidRDefault="0071431A" w:rsidP="0071431A">
      <w:pPr>
        <w:spacing w:after="120"/>
        <w:ind w:left="66"/>
        <w:jc w:val="both"/>
        <w:rPr>
          <w:rFonts w:ascii="Univers Light" w:hAnsi="Univers Light"/>
        </w:rPr>
      </w:pPr>
      <w:r w:rsidRPr="0071431A">
        <w:rPr>
          <w:rFonts w:ascii="Univers Light" w:hAnsi="Univers Light"/>
        </w:rPr>
        <w:t xml:space="preserve">Las solicitudes deberán entregarse a través de la sede electrónica de la empresa, accediendo a la siguiente dirección: </w:t>
      </w:r>
      <w:hyperlink r:id="rId9" w:history="1">
        <w:r w:rsidRPr="0071431A">
          <w:rPr>
            <w:rStyle w:val="Hipervnculo"/>
            <w:rFonts w:ascii="Univers Light" w:hAnsi="Univers Light"/>
          </w:rPr>
          <w:t>https://gsccanarias.sedelectronica.es/</w:t>
        </w:r>
      </w:hyperlink>
      <w:r w:rsidRPr="0071431A">
        <w:rPr>
          <w:rFonts w:ascii="Univers Light" w:hAnsi="Univers Light"/>
        </w:rPr>
        <w:t xml:space="preserve">, seleccionando </w:t>
      </w:r>
      <w:r w:rsidRPr="0071431A">
        <w:rPr>
          <w:rFonts w:ascii="Univers Light" w:hAnsi="Univers Light"/>
          <w:b/>
          <w:bCs/>
        </w:rPr>
        <w:t>“Procesos de Selección GSC” - “Selección convenios” - “Convenios (Procedimiento Reducido)”</w:t>
      </w:r>
      <w:r w:rsidRPr="0071431A">
        <w:rPr>
          <w:rFonts w:ascii="Univers Light" w:hAnsi="Univers Light"/>
        </w:rPr>
        <w:t xml:space="preserve"> cumplimentar el formulario “Solicitud de Admisión a procedimiento de Selección Convenios GSC” y presentando la documentación pertinente. </w:t>
      </w:r>
    </w:p>
    <w:p w14:paraId="4D889E0A" w14:textId="77777777" w:rsidR="007F2A16" w:rsidRPr="0086769B" w:rsidRDefault="0071431A" w:rsidP="0071431A">
      <w:pPr>
        <w:spacing w:after="120"/>
        <w:ind w:left="66"/>
        <w:jc w:val="both"/>
        <w:rPr>
          <w:rFonts w:ascii="Univers Light" w:hAnsi="Univers Light"/>
        </w:rPr>
      </w:pPr>
      <w:r w:rsidRPr="0086769B">
        <w:rPr>
          <w:rFonts w:ascii="Univers Light" w:hAnsi="Univers Light"/>
        </w:rPr>
        <w:t>Toda la documentación</w:t>
      </w:r>
      <w:r w:rsidR="004C5A63" w:rsidRPr="0086769B">
        <w:rPr>
          <w:rFonts w:ascii="Univers Light" w:hAnsi="Univers Light"/>
        </w:rPr>
        <w:t xml:space="preserve">, salvo el cuestionario de </w:t>
      </w:r>
      <w:proofErr w:type="spellStart"/>
      <w:r w:rsidR="004C5A63" w:rsidRPr="0086769B">
        <w:rPr>
          <w:rFonts w:ascii="Univers Light" w:hAnsi="Univers Light"/>
        </w:rPr>
        <w:t>autobaremación</w:t>
      </w:r>
      <w:proofErr w:type="spellEnd"/>
      <w:r w:rsidR="004C5A63" w:rsidRPr="0086769B">
        <w:rPr>
          <w:rFonts w:ascii="Univers Light" w:hAnsi="Univers Light"/>
        </w:rPr>
        <w:t>,</w:t>
      </w:r>
      <w:r w:rsidRPr="0086769B">
        <w:rPr>
          <w:rFonts w:ascii="Univers Light" w:hAnsi="Univers Light"/>
        </w:rPr>
        <w:t xml:space="preserve"> ha de ser presentada </w:t>
      </w:r>
      <w:r w:rsidRPr="0086769B">
        <w:rPr>
          <w:rFonts w:ascii="Univers Light" w:hAnsi="Univers Light"/>
          <w:b/>
          <w:bCs/>
        </w:rPr>
        <w:t>obligatoriamente</w:t>
      </w:r>
      <w:r w:rsidRPr="0086769B">
        <w:rPr>
          <w:rFonts w:ascii="Univers Light" w:hAnsi="Univers Light"/>
        </w:rPr>
        <w:t xml:space="preserve"> en formato PDF y debidamente identificada en la nomenclatura del archivo según su contenido (DNI, TÍTULO, VL, etc.). No se podrán valorar aquellos documentos que no estén debidamente identificados</w:t>
      </w:r>
      <w:r w:rsidR="00181206" w:rsidRPr="0086769B">
        <w:rPr>
          <w:rFonts w:ascii="Univers Light" w:hAnsi="Univers Light"/>
        </w:rPr>
        <w:t>, pudiendo</w:t>
      </w:r>
      <w:r w:rsidR="00196D3E" w:rsidRPr="0086769B">
        <w:rPr>
          <w:rFonts w:ascii="Univers Light" w:hAnsi="Univers Light"/>
        </w:rPr>
        <w:t xml:space="preserve"> incluso</w:t>
      </w:r>
      <w:r w:rsidR="00181206" w:rsidRPr="0086769B">
        <w:rPr>
          <w:rFonts w:ascii="Univers Light" w:hAnsi="Univers Light"/>
        </w:rPr>
        <w:t xml:space="preserve"> devenir en la exclusión de la candidatura.</w:t>
      </w:r>
    </w:p>
    <w:p w14:paraId="0D23CAF0" w14:textId="77777777" w:rsidR="002F1A94" w:rsidRPr="0086769B" w:rsidRDefault="002F1A94" w:rsidP="0071431A">
      <w:pPr>
        <w:spacing w:after="120"/>
        <w:ind w:left="66"/>
        <w:jc w:val="both"/>
        <w:rPr>
          <w:rFonts w:ascii="Univers Light" w:hAnsi="Univers Light"/>
        </w:rPr>
      </w:pPr>
      <w:r w:rsidRPr="0086769B">
        <w:rPr>
          <w:rFonts w:ascii="Univers Light" w:hAnsi="Univers Light"/>
        </w:rPr>
        <w:t xml:space="preserve">Si hubiera alguna </w:t>
      </w:r>
      <w:r w:rsidRPr="0086769B">
        <w:rPr>
          <w:rFonts w:ascii="Univers Light" w:hAnsi="Univers Light"/>
          <w:lang w:val="es-ES"/>
        </w:rPr>
        <w:t xml:space="preserve">documentación que el equipo evaluador de GSC considerase que haya de ser subsanada, se solicitará a las personas aspirantes de manera individual, mediante el correo electrónico facilitado, que dispondrán de </w:t>
      </w:r>
      <w:r w:rsidR="00342299" w:rsidRPr="0086769B">
        <w:rPr>
          <w:rFonts w:ascii="Univers Light" w:hAnsi="Univers Light"/>
          <w:lang w:val="es-ES"/>
        </w:rPr>
        <w:t>48</w:t>
      </w:r>
      <w:r w:rsidRPr="0086769B">
        <w:rPr>
          <w:rFonts w:ascii="Univers Light" w:hAnsi="Univers Light"/>
          <w:lang w:val="es-ES"/>
        </w:rPr>
        <w:t xml:space="preserve"> horas para subsanar mediante la aportación de documentación que se </w:t>
      </w:r>
      <w:r w:rsidR="00196D3E" w:rsidRPr="0086769B">
        <w:rPr>
          <w:rFonts w:ascii="Univers Light" w:hAnsi="Univers Light"/>
          <w:lang w:val="es-ES"/>
        </w:rPr>
        <w:t xml:space="preserve">le </w:t>
      </w:r>
      <w:r w:rsidRPr="0086769B">
        <w:rPr>
          <w:rFonts w:ascii="Univers Light" w:hAnsi="Univers Light"/>
          <w:lang w:val="es-ES"/>
        </w:rPr>
        <w:t>especifique</w:t>
      </w:r>
      <w:r w:rsidR="00196D3E" w:rsidRPr="0086769B">
        <w:rPr>
          <w:rFonts w:ascii="Univers Light" w:hAnsi="Univers Light"/>
          <w:lang w:val="es-ES"/>
        </w:rPr>
        <w:t>.</w:t>
      </w:r>
    </w:p>
    <w:p w14:paraId="312D22D8" w14:textId="77777777" w:rsidR="00C4585D" w:rsidRPr="00E13585" w:rsidRDefault="00C4585D" w:rsidP="00E87827">
      <w:pPr>
        <w:pStyle w:val="Ttulo1"/>
      </w:pPr>
      <w:r w:rsidRPr="007453A3">
        <w:t>Admisión de aspirantes.</w:t>
      </w:r>
    </w:p>
    <w:p w14:paraId="2B9E8127" w14:textId="77777777" w:rsidR="00C4585D" w:rsidRDefault="00565CE4" w:rsidP="006A70E8">
      <w:pPr>
        <w:pStyle w:val="Textoindependiente"/>
        <w:tabs>
          <w:tab w:val="left" w:pos="426"/>
        </w:tabs>
        <w:jc w:val="both"/>
        <w:rPr>
          <w:rFonts w:ascii="Univers Light" w:hAnsi="Univers Light" w:cs="Times-Roman"/>
          <w:lang w:val="es-ES"/>
        </w:rPr>
      </w:pPr>
      <w:r w:rsidRPr="007453A3">
        <w:rPr>
          <w:rFonts w:ascii="Univers Light" w:hAnsi="Univers Light" w:cs="Times-Roman"/>
          <w:lang w:val="es-ES"/>
        </w:rPr>
        <w:t>Serán admitidas todas las solicitudes que cumplan con los requisitos exigidos, excluyéndose aquellas que no los cumplan</w:t>
      </w:r>
      <w:r w:rsidR="003E5BDD">
        <w:rPr>
          <w:rFonts w:ascii="Univers Light" w:hAnsi="Univers Light" w:cs="Times-Roman"/>
          <w:lang w:val="es-ES"/>
        </w:rPr>
        <w:t xml:space="preserve"> o no </w:t>
      </w:r>
      <w:r w:rsidR="0025550C">
        <w:rPr>
          <w:rFonts w:ascii="Univers Light" w:hAnsi="Univers Light" w:cs="Times-Roman"/>
          <w:lang w:val="es-ES"/>
        </w:rPr>
        <w:t xml:space="preserve">estén </w:t>
      </w:r>
      <w:r w:rsidR="003E5BDD">
        <w:rPr>
          <w:rFonts w:ascii="Univers Light" w:hAnsi="Univers Light" w:cs="Times-Roman"/>
          <w:lang w:val="es-ES"/>
        </w:rPr>
        <w:t>debidamente acreditados con la certificación correspondiente.</w:t>
      </w:r>
    </w:p>
    <w:p w14:paraId="7ACD6FFC" w14:textId="77777777" w:rsidR="009D0796" w:rsidRPr="007453A3" w:rsidRDefault="009D0796" w:rsidP="006A70E8">
      <w:pPr>
        <w:pStyle w:val="Textoindependiente"/>
        <w:tabs>
          <w:tab w:val="left" w:pos="426"/>
        </w:tabs>
        <w:jc w:val="both"/>
        <w:rPr>
          <w:rFonts w:ascii="Univers Light" w:hAnsi="Univers Light" w:cs="Times-Roman"/>
          <w:lang w:val="es-ES"/>
        </w:rPr>
      </w:pPr>
      <w:r w:rsidRPr="005451B4">
        <w:rPr>
          <w:rFonts w:ascii="Univers Light" w:hAnsi="Univers Light" w:cs="Times-Roman"/>
          <w:lang w:val="es-ES"/>
        </w:rPr>
        <w:t>No será posible admitir aquellas candidaturas de personas que hayan participado</w:t>
      </w:r>
      <w:r w:rsidR="00F87052" w:rsidRPr="005451B4">
        <w:rPr>
          <w:rFonts w:ascii="Univers Light" w:hAnsi="Univers Light" w:cs="Times-Roman"/>
          <w:lang w:val="es-ES"/>
        </w:rPr>
        <w:t xml:space="preserve"> en la valoración de estas bases, o a aquellas cuya actividad fuera de GSC </w:t>
      </w:r>
      <w:r w:rsidR="001A6793" w:rsidRPr="005451B4">
        <w:rPr>
          <w:rFonts w:ascii="Univers Light" w:hAnsi="Univers Light" w:cs="Times-Roman"/>
          <w:lang w:val="es-ES"/>
        </w:rPr>
        <w:t xml:space="preserve">sea incompatible, o </w:t>
      </w:r>
      <w:r w:rsidR="00F87052" w:rsidRPr="005451B4">
        <w:rPr>
          <w:rFonts w:ascii="Univers Light" w:hAnsi="Univers Light" w:cs="Times-Roman"/>
          <w:lang w:val="es-ES"/>
        </w:rPr>
        <w:t xml:space="preserve">pueda verse beneficiada o perjudicada </w:t>
      </w:r>
      <w:r w:rsidR="00F87052" w:rsidRPr="005451B4">
        <w:rPr>
          <w:rFonts w:ascii="Univers Light" w:hAnsi="Univers Light" w:cs="Times-Roman"/>
          <w:lang w:val="es-ES"/>
        </w:rPr>
        <w:lastRenderedPageBreak/>
        <w:t>por el puesto a desempeñar en la empresa.</w:t>
      </w:r>
      <w:r w:rsidR="005451B4" w:rsidRPr="005451B4">
        <w:rPr>
          <w:rFonts w:ascii="Univers Light" w:hAnsi="Univers Light" w:cs="Times-Roman"/>
          <w:lang w:val="es-ES"/>
        </w:rPr>
        <w:t xml:space="preserve"> </w:t>
      </w:r>
      <w:r w:rsidR="00F87052" w:rsidRPr="005451B4">
        <w:rPr>
          <w:rFonts w:ascii="Univers Light" w:hAnsi="Univers Light" w:cs="Times-Roman"/>
          <w:lang w:val="es-ES"/>
        </w:rPr>
        <w:t xml:space="preserve">En cualquier caso, </w:t>
      </w:r>
      <w:r w:rsidRPr="005451B4">
        <w:rPr>
          <w:rFonts w:ascii="Univers Light" w:hAnsi="Univers Light" w:cs="Times-Roman"/>
          <w:lang w:val="es-ES"/>
        </w:rPr>
        <w:t>GSC se guarda el dere</w:t>
      </w:r>
      <w:r w:rsidR="00F87052" w:rsidRPr="005451B4">
        <w:rPr>
          <w:rFonts w:ascii="Univers Light" w:hAnsi="Univers Light" w:cs="Times-Roman"/>
          <w:lang w:val="es-ES"/>
        </w:rPr>
        <w:t>cho a valorar la compatibilidad de las personas aspirantes a la plaza ofertada</w:t>
      </w:r>
      <w:r w:rsidR="005451B4" w:rsidRPr="005451B4">
        <w:rPr>
          <w:rFonts w:ascii="Univers Light" w:hAnsi="Univers Light" w:cs="Times-Roman"/>
          <w:lang w:val="es-ES"/>
        </w:rPr>
        <w:t>, motivando en última instancia su decisión</w:t>
      </w:r>
      <w:r w:rsidR="00F87052" w:rsidRPr="005451B4">
        <w:rPr>
          <w:rFonts w:ascii="Univers Light" w:hAnsi="Univers Light" w:cs="Times-Roman"/>
          <w:lang w:val="es-ES"/>
        </w:rPr>
        <w:t>.</w:t>
      </w:r>
      <w:r w:rsidR="00F87052">
        <w:rPr>
          <w:rFonts w:ascii="Univers Light" w:hAnsi="Univers Light" w:cs="Times-Roman"/>
          <w:lang w:val="es-ES"/>
        </w:rPr>
        <w:t xml:space="preserve"> </w:t>
      </w:r>
    </w:p>
    <w:p w14:paraId="364E06F1" w14:textId="77777777" w:rsidR="00555710" w:rsidRPr="00E13585" w:rsidRDefault="00555710" w:rsidP="00E13585">
      <w:pPr>
        <w:pStyle w:val="Ttulo1"/>
      </w:pPr>
      <w:bookmarkStart w:id="5" w:name="_Hlk181030152"/>
      <w:r w:rsidRPr="00E13585">
        <w:t>Participación de personal de GSC</w:t>
      </w:r>
    </w:p>
    <w:p w14:paraId="6A6D10B5" w14:textId="77777777" w:rsidR="0071431A" w:rsidRPr="005451B4" w:rsidRDefault="0071431A" w:rsidP="0071431A">
      <w:pPr>
        <w:spacing w:after="120"/>
        <w:jc w:val="both"/>
        <w:rPr>
          <w:rFonts w:ascii="Univers Light" w:hAnsi="Univers Light" w:cs="Arial"/>
        </w:rPr>
      </w:pPr>
      <w:r w:rsidRPr="005451B4">
        <w:rPr>
          <w:rFonts w:ascii="Univers Light" w:hAnsi="Univers Light" w:cs="Arial"/>
        </w:rPr>
        <w:t xml:space="preserve">De acuerdo con el contenido del convenio colectivo, podrá participar en el procedimiento el personal de GSC que reúna la titulación y condiciones requeridas, aun siendo la categoría del mismo grupo o inferior, conforme al apartado </w:t>
      </w:r>
      <w:r w:rsidRPr="005451B4">
        <w:rPr>
          <w:rFonts w:ascii="Univers Light" w:hAnsi="Univers Light" w:cs="Arial"/>
          <w:b/>
          <w:bCs/>
        </w:rPr>
        <w:t>3.- Requisitos</w:t>
      </w:r>
      <w:r>
        <w:rPr>
          <w:rFonts w:ascii="Univers Light" w:hAnsi="Univers Light" w:cs="Arial"/>
        </w:rPr>
        <w:t xml:space="preserve"> </w:t>
      </w:r>
      <w:r w:rsidRPr="005451B4">
        <w:rPr>
          <w:rFonts w:ascii="Univers Light" w:hAnsi="Univers Light" w:cs="Arial"/>
        </w:rPr>
        <w:t xml:space="preserve">y resultados del correspondiente baremo del apartado </w:t>
      </w:r>
      <w:r w:rsidRPr="005451B4">
        <w:rPr>
          <w:rFonts w:ascii="Univers Light" w:hAnsi="Univers Light" w:cs="Arial"/>
          <w:b/>
          <w:bCs/>
        </w:rPr>
        <w:t>4.- Criterios de valoración</w:t>
      </w:r>
      <w:r w:rsidRPr="005451B4">
        <w:rPr>
          <w:rFonts w:ascii="Univers Light" w:hAnsi="Univers Light" w:cs="Arial"/>
        </w:rPr>
        <w:t>.</w:t>
      </w:r>
    </w:p>
    <w:p w14:paraId="7526E2B1" w14:textId="77777777" w:rsidR="0071431A" w:rsidRPr="005451B4" w:rsidRDefault="0071431A" w:rsidP="0071431A">
      <w:pPr>
        <w:spacing w:after="120"/>
        <w:jc w:val="both"/>
        <w:rPr>
          <w:rFonts w:ascii="Univers Light" w:hAnsi="Univers Light" w:cs="Arial"/>
        </w:rPr>
      </w:pPr>
      <w:r w:rsidRPr="005451B4">
        <w:rPr>
          <w:rFonts w:ascii="Univers Light" w:hAnsi="Univers Light" w:cs="Arial"/>
        </w:rPr>
        <w:t xml:space="preserve">Dentro de los criterios de valoración se destina </w:t>
      </w:r>
      <w:r>
        <w:rPr>
          <w:rFonts w:ascii="Univers Light" w:hAnsi="Univers Light" w:cs="Arial"/>
        </w:rPr>
        <w:t>una puntuación específica para</w:t>
      </w:r>
      <w:r w:rsidRPr="005451B4">
        <w:rPr>
          <w:rFonts w:ascii="Univers Light" w:hAnsi="Univers Light" w:cs="Arial"/>
        </w:rPr>
        <w:t xml:space="preserve"> </w:t>
      </w:r>
      <w:r>
        <w:rPr>
          <w:rFonts w:ascii="Univers Light" w:hAnsi="Univers Light" w:cs="Arial"/>
        </w:rPr>
        <w:t>e</w:t>
      </w:r>
      <w:r w:rsidRPr="005451B4">
        <w:rPr>
          <w:rFonts w:ascii="Univers Light" w:hAnsi="Univers Light" w:cs="Arial"/>
        </w:rPr>
        <w:t xml:space="preserve">l personal que cuenta con experiencia en la empresa, de manera que en la selección de candidaturas y conformación de la lista de reserva se dé </w:t>
      </w:r>
      <w:r>
        <w:rPr>
          <w:rFonts w:ascii="Univers Light" w:hAnsi="Univers Light" w:cs="Arial"/>
        </w:rPr>
        <w:t>mayor peso</w:t>
      </w:r>
      <w:r w:rsidRPr="005451B4">
        <w:rPr>
          <w:rFonts w:ascii="Univers Light" w:hAnsi="Univers Light" w:cs="Arial"/>
        </w:rPr>
        <w:t xml:space="preserve"> a los/as candidatos/as que estén o hayan estado trabajando en GSC. </w:t>
      </w:r>
    </w:p>
    <w:p w14:paraId="6FD39290" w14:textId="77777777" w:rsidR="0071431A" w:rsidRPr="005451B4" w:rsidRDefault="0071431A" w:rsidP="0071431A">
      <w:pPr>
        <w:jc w:val="both"/>
        <w:rPr>
          <w:rFonts w:ascii="Univers Light" w:hAnsi="Univers Light"/>
          <w:lang w:val="es-ES"/>
        </w:rPr>
      </w:pPr>
      <w:r w:rsidRPr="005451B4">
        <w:rPr>
          <w:rFonts w:ascii="Univers Light" w:hAnsi="Univers Light"/>
          <w:lang w:val="es-ES"/>
        </w:rPr>
        <w:t xml:space="preserve">En caso de empate, se atenderá para su </w:t>
      </w:r>
      <w:r>
        <w:rPr>
          <w:rFonts w:ascii="Univers Light" w:hAnsi="Univers Light"/>
          <w:lang w:val="es-ES"/>
        </w:rPr>
        <w:t>prelación</w:t>
      </w:r>
      <w:r w:rsidRPr="005451B4">
        <w:rPr>
          <w:rFonts w:ascii="Univers Light" w:hAnsi="Univers Light"/>
          <w:lang w:val="es-ES"/>
        </w:rPr>
        <w:t xml:space="preserve"> a la siguiente clasificación por anualidades, o proporción:</w:t>
      </w:r>
    </w:p>
    <w:p w14:paraId="22AA9EAB" w14:textId="77777777" w:rsidR="0071431A" w:rsidRPr="005451B4" w:rsidRDefault="0071431A" w:rsidP="0082246A">
      <w:pPr>
        <w:numPr>
          <w:ilvl w:val="0"/>
          <w:numId w:val="4"/>
        </w:numPr>
        <w:jc w:val="both"/>
        <w:rPr>
          <w:rFonts w:ascii="Univers Light" w:hAnsi="Univers Light"/>
          <w:lang w:val="es-ES"/>
        </w:rPr>
      </w:pPr>
      <w:r w:rsidRPr="005451B4">
        <w:rPr>
          <w:rFonts w:ascii="Univers Light" w:hAnsi="Univers Light"/>
          <w:lang w:val="es-ES"/>
        </w:rPr>
        <w:t>Antigüedad en la misma categoría profesional que la oferta: 0,24 puntos por año.</w:t>
      </w:r>
    </w:p>
    <w:p w14:paraId="0695BF72" w14:textId="77777777" w:rsidR="00B7177C" w:rsidRPr="005451B4" w:rsidRDefault="0071431A" w:rsidP="0082246A">
      <w:pPr>
        <w:numPr>
          <w:ilvl w:val="0"/>
          <w:numId w:val="4"/>
        </w:numPr>
        <w:spacing w:after="120"/>
        <w:jc w:val="both"/>
        <w:rPr>
          <w:rFonts w:ascii="Univers Light" w:hAnsi="Univers Light"/>
          <w:lang w:val="es-ES"/>
        </w:rPr>
      </w:pPr>
      <w:r w:rsidRPr="005451B4">
        <w:rPr>
          <w:rFonts w:ascii="Univers Light" w:hAnsi="Univers Light"/>
          <w:lang w:val="es-ES"/>
        </w:rPr>
        <w:t>Antigüedad en la plantilla: 0,12 puntos por año</w:t>
      </w:r>
      <w:r w:rsidR="00555710" w:rsidRPr="005451B4">
        <w:rPr>
          <w:rFonts w:ascii="Univers Light" w:hAnsi="Univers Light"/>
          <w:lang w:val="es-ES"/>
        </w:rPr>
        <w:t>.</w:t>
      </w:r>
    </w:p>
    <w:p w14:paraId="39DE2A2B" w14:textId="77777777" w:rsidR="00431D20" w:rsidRPr="005451B4" w:rsidRDefault="00431D20" w:rsidP="00E13585">
      <w:pPr>
        <w:pStyle w:val="Ttulo1"/>
      </w:pPr>
      <w:r w:rsidRPr="005451B4">
        <w:t xml:space="preserve">Criterios de valoración </w:t>
      </w:r>
      <w:r w:rsidR="00CA33A7" w:rsidRPr="005451B4">
        <w:t xml:space="preserve">y </w:t>
      </w:r>
      <w:r w:rsidRPr="005451B4">
        <w:t xml:space="preserve">análisis de </w:t>
      </w:r>
      <w:r w:rsidR="00CA33A7" w:rsidRPr="005451B4">
        <w:t xml:space="preserve">méritos e </w:t>
      </w:r>
      <w:r w:rsidRPr="005451B4">
        <w:t>historial profesional</w:t>
      </w:r>
    </w:p>
    <w:p w14:paraId="1B047E7A" w14:textId="77777777" w:rsidR="0071431A" w:rsidRPr="007453A3" w:rsidRDefault="0071431A" w:rsidP="0071431A">
      <w:pPr>
        <w:spacing w:after="120"/>
        <w:jc w:val="both"/>
        <w:rPr>
          <w:rFonts w:ascii="Univers Light" w:hAnsi="Univers Light" w:cs="Arial"/>
          <w:color w:val="000000"/>
        </w:rPr>
      </w:pPr>
      <w:bookmarkStart w:id="6" w:name="_Hlk180000931"/>
      <w:r w:rsidRPr="007453A3">
        <w:rPr>
          <w:rFonts w:ascii="Univers Light" w:hAnsi="Univers Light" w:cs="Arial"/>
          <w:color w:val="000000"/>
        </w:rPr>
        <w:t>Se valorarán todas las solicitudes que</w:t>
      </w:r>
      <w:r>
        <w:rPr>
          <w:rFonts w:ascii="Univers Light" w:hAnsi="Univers Light" w:cs="Arial"/>
          <w:color w:val="000000"/>
        </w:rPr>
        <w:t>,</w:t>
      </w:r>
      <w:r w:rsidRPr="007453A3">
        <w:rPr>
          <w:rFonts w:ascii="Univers Light" w:hAnsi="Univers Light" w:cs="Arial"/>
          <w:color w:val="000000"/>
        </w:rPr>
        <w:t xml:space="preserve"> cumpliendo con los requisitos</w:t>
      </w:r>
      <w:r>
        <w:rPr>
          <w:rFonts w:ascii="Univers Light" w:hAnsi="Univers Light" w:cs="Arial"/>
          <w:color w:val="000000"/>
        </w:rPr>
        <w:t>,</w:t>
      </w:r>
      <w:r w:rsidRPr="007453A3">
        <w:rPr>
          <w:rFonts w:ascii="Univers Light" w:hAnsi="Univers Light" w:cs="Arial"/>
          <w:color w:val="000000"/>
        </w:rPr>
        <w:t xml:space="preserve"> ha</w:t>
      </w:r>
      <w:r>
        <w:rPr>
          <w:rFonts w:ascii="Univers Light" w:hAnsi="Univers Light" w:cs="Arial"/>
          <w:color w:val="000000"/>
        </w:rPr>
        <w:t>ya</w:t>
      </w:r>
      <w:r w:rsidRPr="007453A3">
        <w:rPr>
          <w:rFonts w:ascii="Univers Light" w:hAnsi="Univers Light" w:cs="Arial"/>
          <w:color w:val="000000"/>
        </w:rPr>
        <w:t xml:space="preserve">n remitido el formulario de </w:t>
      </w:r>
      <w:proofErr w:type="spellStart"/>
      <w:r w:rsidRPr="007453A3">
        <w:rPr>
          <w:rFonts w:ascii="Univers Light" w:hAnsi="Univers Light" w:cs="Arial"/>
          <w:color w:val="000000"/>
        </w:rPr>
        <w:t>autobaremación</w:t>
      </w:r>
      <w:proofErr w:type="spellEnd"/>
      <w:r w:rsidRPr="007453A3">
        <w:rPr>
          <w:rFonts w:ascii="Univers Light" w:hAnsi="Univers Light" w:cs="Arial"/>
          <w:color w:val="000000"/>
        </w:rPr>
        <w:t xml:space="preserve">, conforme al resultado </w:t>
      </w:r>
      <w:proofErr w:type="gramStart"/>
      <w:r w:rsidRPr="007453A3">
        <w:rPr>
          <w:rFonts w:ascii="Univers Light" w:hAnsi="Univers Light" w:cs="Arial"/>
          <w:color w:val="000000"/>
        </w:rPr>
        <w:t>del mismo</w:t>
      </w:r>
      <w:proofErr w:type="gramEnd"/>
      <w:r w:rsidRPr="007453A3">
        <w:rPr>
          <w:rFonts w:ascii="Univers Light" w:hAnsi="Univers Light" w:cs="Arial"/>
          <w:color w:val="000000"/>
        </w:rPr>
        <w:t xml:space="preserve"> y debidamente acreditados los méritos alegados.</w:t>
      </w:r>
      <w:r>
        <w:rPr>
          <w:rFonts w:ascii="Univers Light" w:hAnsi="Univers Light" w:cs="Arial"/>
          <w:color w:val="000000"/>
        </w:rPr>
        <w:t xml:space="preserve"> </w:t>
      </w:r>
      <w:r w:rsidRPr="007453A3">
        <w:rPr>
          <w:rFonts w:ascii="Univers Light" w:hAnsi="Univers Light" w:cs="Arial"/>
          <w:color w:val="000000"/>
        </w:rPr>
        <w:t xml:space="preserve">Dicha valoración se realizará por parte de la División </w:t>
      </w:r>
      <w:r>
        <w:rPr>
          <w:rFonts w:ascii="Univers Light" w:hAnsi="Univers Light" w:cs="Arial"/>
          <w:color w:val="000000"/>
        </w:rPr>
        <w:t>de GSC solicitante</w:t>
      </w:r>
      <w:r w:rsidRPr="007453A3">
        <w:rPr>
          <w:rFonts w:ascii="Univers Light" w:hAnsi="Univers Light" w:cs="Arial"/>
          <w:color w:val="000000"/>
        </w:rPr>
        <w:t xml:space="preserve"> en representación de la entidad, con la participación de la RLPT, verificando la veracidad de la información conforme a la acreditación de méritos.</w:t>
      </w:r>
    </w:p>
    <w:p w14:paraId="1674D368" w14:textId="77777777" w:rsidR="0071431A" w:rsidRPr="007453A3" w:rsidRDefault="0071431A" w:rsidP="0071431A">
      <w:pPr>
        <w:spacing w:after="120"/>
        <w:jc w:val="both"/>
        <w:rPr>
          <w:rFonts w:ascii="Univers Light" w:hAnsi="Univers Light"/>
        </w:rPr>
      </w:pPr>
      <w:r w:rsidRPr="007453A3">
        <w:rPr>
          <w:rFonts w:ascii="Univers Light" w:hAnsi="Univers Light"/>
        </w:rPr>
        <w:t>La puntuación relativa a la experiencia será la de contratos de trabajo a tiempo completo. En el supuesto de contratos a tiempo parcial se ponderará el tiempo en función de la proporción que resulte de dividir la jornada diaria de trabajo del contrato a tiempo parcial con respecto a la jornada diaria de un contrato a jornada completa.</w:t>
      </w:r>
      <w:r w:rsidRPr="00F76307">
        <w:rPr>
          <w:rFonts w:ascii="Univers Light" w:hAnsi="Univers Light"/>
        </w:rPr>
        <w:t xml:space="preserve"> </w:t>
      </w:r>
      <w:r w:rsidRPr="007453A3">
        <w:rPr>
          <w:rFonts w:ascii="Univers Light" w:hAnsi="Univers Light"/>
        </w:rPr>
        <w:t>No se valorará la experiencia que no guarde relación con el puesto convocado.</w:t>
      </w:r>
    </w:p>
    <w:bookmarkEnd w:id="6"/>
    <w:p w14:paraId="1ADF0264" w14:textId="77777777" w:rsidR="0071431A" w:rsidRDefault="0071431A" w:rsidP="0071431A">
      <w:pPr>
        <w:spacing w:after="120"/>
        <w:jc w:val="both"/>
        <w:rPr>
          <w:rFonts w:ascii="Univers Light" w:hAnsi="Univers Light"/>
        </w:rPr>
      </w:pPr>
      <w:r>
        <w:rPr>
          <w:rFonts w:ascii="Univers Light" w:hAnsi="Univers Light"/>
        </w:rPr>
        <w:t xml:space="preserve">La formación ha de acreditarse mediante los consiguientes Diplomas o Certificados expedidos por el Organismo o Centro de impartición. </w:t>
      </w:r>
      <w:r w:rsidRPr="007453A3">
        <w:rPr>
          <w:rFonts w:ascii="Univers Light" w:hAnsi="Univers Light"/>
        </w:rPr>
        <w:t>Si no se acredita la duración de la formación</w:t>
      </w:r>
      <w:r>
        <w:rPr>
          <w:rFonts w:ascii="Univers Light" w:hAnsi="Univers Light"/>
        </w:rPr>
        <w:t xml:space="preserve"> relacionada, </w:t>
      </w:r>
      <w:r w:rsidRPr="007453A3">
        <w:rPr>
          <w:rFonts w:ascii="Univers Light" w:hAnsi="Univers Light"/>
        </w:rPr>
        <w:t>no se punt</w:t>
      </w:r>
      <w:r>
        <w:rPr>
          <w:rFonts w:ascii="Univers Light" w:hAnsi="Univers Light"/>
        </w:rPr>
        <w:t>uará</w:t>
      </w:r>
      <w:r w:rsidRPr="007453A3">
        <w:rPr>
          <w:rFonts w:ascii="Univers Light" w:hAnsi="Univers Light"/>
        </w:rPr>
        <w:t>.</w:t>
      </w:r>
    </w:p>
    <w:p w14:paraId="786B8659" w14:textId="77777777" w:rsidR="00D258D4" w:rsidRDefault="0071431A" w:rsidP="0071431A">
      <w:pPr>
        <w:spacing w:after="120"/>
        <w:jc w:val="both"/>
        <w:rPr>
          <w:rFonts w:ascii="Univers Light" w:hAnsi="Univers Light"/>
        </w:rPr>
      </w:pPr>
      <w:r>
        <w:rPr>
          <w:rFonts w:ascii="Univers Light" w:hAnsi="Univers Light"/>
        </w:rPr>
        <w:t>GSC se guarda el derecho de valorar otras pruebas selectivas si fuera necesario, como Pruebas de Conocimientos o Entrevista Personal, cuya ponderación, de hasta 5 puntos, se añadirá en cada caso</w:t>
      </w:r>
      <w:r w:rsidR="00D258D4">
        <w:rPr>
          <w:rFonts w:ascii="Univers Light" w:hAnsi="Univers Light"/>
        </w:rPr>
        <w:t xml:space="preserve">. </w:t>
      </w:r>
    </w:p>
    <w:p w14:paraId="500E043C" w14:textId="77777777" w:rsidR="00191D7E" w:rsidRPr="00E13585" w:rsidRDefault="00191D7E" w:rsidP="00E13585">
      <w:pPr>
        <w:pStyle w:val="Ttulo1"/>
      </w:pPr>
      <w:r w:rsidRPr="007453A3">
        <w:t>Puntuación total</w:t>
      </w:r>
    </w:p>
    <w:bookmarkEnd w:id="5"/>
    <w:p w14:paraId="44C54E09" w14:textId="77777777" w:rsidR="0071431A" w:rsidRPr="0086769B" w:rsidRDefault="0071431A" w:rsidP="0071431A">
      <w:pPr>
        <w:tabs>
          <w:tab w:val="left" w:pos="426"/>
        </w:tabs>
        <w:spacing w:after="120"/>
        <w:jc w:val="both"/>
        <w:rPr>
          <w:rFonts w:ascii="Univers Light" w:hAnsi="Univers Light" w:cs="Arial"/>
        </w:rPr>
      </w:pPr>
      <w:r w:rsidRPr="007453A3">
        <w:rPr>
          <w:rFonts w:ascii="Univers Light" w:hAnsi="Univers Light" w:cs="Arial"/>
        </w:rPr>
        <w:t>La puntuación total se obtiene por la suma de las puntuaciones obtenidas</w:t>
      </w:r>
      <w:r>
        <w:rPr>
          <w:rFonts w:ascii="Univers Light" w:hAnsi="Univers Light" w:cs="Arial"/>
        </w:rPr>
        <w:t xml:space="preserve"> </w:t>
      </w:r>
      <w:r w:rsidRPr="007453A3">
        <w:rPr>
          <w:rFonts w:ascii="Univers Light" w:hAnsi="Univers Light" w:cs="Arial"/>
        </w:rPr>
        <w:t>en el baremo</w:t>
      </w:r>
      <w:r>
        <w:rPr>
          <w:rFonts w:ascii="Univers Light" w:hAnsi="Univers Light" w:cs="Arial"/>
        </w:rPr>
        <w:t xml:space="preserve"> de criterios</w:t>
      </w:r>
      <w:r w:rsidRPr="007453A3">
        <w:rPr>
          <w:rFonts w:ascii="Univers Light" w:hAnsi="Univers Light" w:cs="Arial"/>
        </w:rPr>
        <w:t xml:space="preserve"> cuyos resultados determinarán el orden de la lista de selección del proceso a efectos de contrataciones</w:t>
      </w:r>
      <w:r w:rsidRPr="0086769B">
        <w:rPr>
          <w:rFonts w:ascii="Univers Light" w:hAnsi="Univers Light" w:cs="Arial"/>
        </w:rPr>
        <w:t>.</w:t>
      </w:r>
      <w:r w:rsidR="00196D3E" w:rsidRPr="0086769B">
        <w:rPr>
          <w:rFonts w:ascii="Univers Light" w:hAnsi="Univers Light" w:cs="Arial"/>
        </w:rPr>
        <w:t xml:space="preserve"> Según el volumen de candidaturas recibidas, GSC se reserva el derecho de establecer un punto de corte sobre la puntuación, de cara a establecer un máximo de candidaturas admitidas, lo que se reflejará en el listado de puntuaciones que se publique al final del proceso.</w:t>
      </w:r>
    </w:p>
    <w:p w14:paraId="604F79BF" w14:textId="77777777" w:rsidR="0071431A" w:rsidRPr="007453A3" w:rsidRDefault="0071431A" w:rsidP="0071431A">
      <w:pPr>
        <w:pStyle w:val="Textoindependiente"/>
        <w:jc w:val="both"/>
        <w:rPr>
          <w:rFonts w:ascii="Univers Light" w:hAnsi="Univers Light" w:cs="Arial"/>
        </w:rPr>
      </w:pPr>
      <w:r w:rsidRPr="007453A3">
        <w:rPr>
          <w:rFonts w:ascii="Univers Light" w:hAnsi="Univers Light" w:cs="Arial"/>
        </w:rPr>
        <w:t>GSC se reserva la capacidad de realizar cualquier otra actuación dentro del proceso de selección encaminada a determinar con garantías la mayor adecuación de los seleccionados</w:t>
      </w:r>
      <w:r>
        <w:rPr>
          <w:rFonts w:ascii="Univers Light" w:hAnsi="Univers Light" w:cs="Arial"/>
        </w:rPr>
        <w:t>, como pruebas de conocimiento o entrevistas</w:t>
      </w:r>
      <w:r w:rsidRPr="007453A3">
        <w:rPr>
          <w:rFonts w:ascii="Univers Light" w:hAnsi="Univers Light" w:cs="Arial"/>
        </w:rPr>
        <w:t>.</w:t>
      </w:r>
      <w:r>
        <w:rPr>
          <w:rFonts w:ascii="Univers Light" w:hAnsi="Univers Light" w:cs="Arial"/>
        </w:rPr>
        <w:t xml:space="preserve"> Estas pruebas, en caso de llevarse a cabo, se puntuarán de 0 a 5 sobre el baremo de méritos, modificando la prelación final de la lista.</w:t>
      </w:r>
    </w:p>
    <w:p w14:paraId="63FE835B" w14:textId="77777777" w:rsidR="00CE08F6" w:rsidRDefault="0071431A" w:rsidP="0071431A">
      <w:pPr>
        <w:pStyle w:val="Textoindependiente"/>
        <w:jc w:val="both"/>
        <w:rPr>
          <w:rFonts w:ascii="Univers Light" w:hAnsi="Univers Light" w:cs="Arial"/>
        </w:rPr>
      </w:pPr>
      <w:r>
        <w:rPr>
          <w:rFonts w:ascii="Univers Light" w:hAnsi="Univers Light" w:cs="Arial"/>
        </w:rPr>
        <w:t>Además, e</w:t>
      </w:r>
      <w:r w:rsidRPr="007453A3">
        <w:rPr>
          <w:rFonts w:ascii="Univers Light" w:hAnsi="Univers Light" w:cs="Arial"/>
        </w:rPr>
        <w:t>n caso de empate se llevará a cabo una entrevista personal</w:t>
      </w:r>
      <w:r>
        <w:rPr>
          <w:rFonts w:ascii="Univers Light" w:hAnsi="Univers Light" w:cs="Arial"/>
        </w:rPr>
        <w:t xml:space="preserve">, </w:t>
      </w:r>
      <w:r w:rsidRPr="007453A3">
        <w:rPr>
          <w:rFonts w:ascii="Univers Light" w:hAnsi="Univers Light" w:cs="Arial"/>
        </w:rPr>
        <w:t xml:space="preserve">con las candidaturas en tal situación para dirimir el desempate en función de las apreciaciones y valoraciones correspondientes por la parte entrevistadora. </w:t>
      </w:r>
      <w:r>
        <w:rPr>
          <w:rFonts w:ascii="Univers Light" w:hAnsi="Univers Light" w:cs="Arial"/>
        </w:rPr>
        <w:t>La entrevista se puntuará de 0 a 5 puntos y se sumará a la puntuación total de las candidaturas en esa situación</w:t>
      </w:r>
      <w:r w:rsidR="00CA33A7" w:rsidRPr="007453A3">
        <w:rPr>
          <w:rFonts w:ascii="Univers Light" w:hAnsi="Univers Light" w:cs="Arial"/>
        </w:rPr>
        <w:t xml:space="preserve">. </w:t>
      </w:r>
    </w:p>
    <w:p w14:paraId="36021446" w14:textId="77777777" w:rsidR="000E51AF" w:rsidRPr="005451B4" w:rsidRDefault="000E51AF" w:rsidP="00E13585">
      <w:pPr>
        <w:pStyle w:val="Ttulo1"/>
      </w:pPr>
      <w:r w:rsidRPr="005451B4">
        <w:t xml:space="preserve">Baremación y </w:t>
      </w:r>
      <w:r w:rsidR="00FC6BF0" w:rsidRPr="005451B4">
        <w:t>bolsa de empleo</w:t>
      </w:r>
    </w:p>
    <w:p w14:paraId="08D08F95" w14:textId="77777777" w:rsidR="0071431A" w:rsidRPr="0086769B" w:rsidRDefault="0071431A" w:rsidP="0071431A">
      <w:pPr>
        <w:pStyle w:val="Textoindependiente"/>
        <w:jc w:val="both"/>
        <w:rPr>
          <w:rFonts w:ascii="Univers Light" w:hAnsi="Univers Light" w:cs="Arial"/>
        </w:rPr>
      </w:pPr>
      <w:r w:rsidRPr="005451B4">
        <w:rPr>
          <w:rFonts w:ascii="Univers Light" w:hAnsi="Univers Light" w:cs="Arial"/>
        </w:rPr>
        <w:t xml:space="preserve">Una vez analizadas las candidaturas, comprobando que los formularios de </w:t>
      </w:r>
      <w:proofErr w:type="spellStart"/>
      <w:r w:rsidRPr="005451B4">
        <w:rPr>
          <w:rFonts w:ascii="Univers Light" w:hAnsi="Univers Light" w:cs="Arial"/>
        </w:rPr>
        <w:t>autobaremación</w:t>
      </w:r>
      <w:proofErr w:type="spellEnd"/>
      <w:r w:rsidRPr="005451B4">
        <w:rPr>
          <w:rFonts w:ascii="Univers Light" w:hAnsi="Univers Light" w:cs="Arial"/>
        </w:rPr>
        <w:t xml:space="preserve"> coinciden con la documentación presentada, se unificarán las puntuaciones para elaborar el orden de la lista de contratación, sólo con aquellos/as aspirantes que hayan superado el proceso de selección antes descrito: admitidos aptos, por cumplir los </w:t>
      </w:r>
      <w:r w:rsidRPr="0086769B">
        <w:rPr>
          <w:rFonts w:ascii="Univers Light" w:hAnsi="Univers Light" w:cs="Arial"/>
        </w:rPr>
        <w:t>requisitos y</w:t>
      </w:r>
      <w:r w:rsidR="00196D3E" w:rsidRPr="0086769B">
        <w:rPr>
          <w:rFonts w:ascii="Univers Light" w:hAnsi="Univers Light" w:cs="Arial"/>
        </w:rPr>
        <w:t xml:space="preserve">, si fuera el caso, </w:t>
      </w:r>
      <w:r w:rsidRPr="0086769B">
        <w:rPr>
          <w:rFonts w:ascii="Univers Light" w:hAnsi="Univers Light" w:cs="Arial"/>
        </w:rPr>
        <w:t>haber obtenido al menos</w:t>
      </w:r>
      <w:r w:rsidR="00196D3E" w:rsidRPr="0086769B">
        <w:rPr>
          <w:rFonts w:ascii="Univers Light" w:hAnsi="Univers Light" w:cs="Arial"/>
        </w:rPr>
        <w:t>,</w:t>
      </w:r>
      <w:r w:rsidRPr="0086769B">
        <w:rPr>
          <w:rFonts w:ascii="Univers Light" w:hAnsi="Univers Light" w:cs="Arial"/>
        </w:rPr>
        <w:t xml:space="preserve"> la puntuación</w:t>
      </w:r>
      <w:r w:rsidR="00196D3E" w:rsidRPr="0086769B">
        <w:rPr>
          <w:rFonts w:ascii="Univers Light" w:hAnsi="Univers Light" w:cs="Arial"/>
        </w:rPr>
        <w:t xml:space="preserve"> de corte</w:t>
      </w:r>
      <w:r w:rsidRPr="0086769B">
        <w:rPr>
          <w:rFonts w:ascii="Univers Light" w:hAnsi="Univers Light" w:cs="Arial"/>
        </w:rPr>
        <w:t>.</w:t>
      </w:r>
    </w:p>
    <w:p w14:paraId="44210BEA" w14:textId="77777777" w:rsidR="008A7C90" w:rsidRPr="005451B4" w:rsidRDefault="00CD5E86" w:rsidP="0071431A">
      <w:pPr>
        <w:pStyle w:val="Textoindependiente"/>
        <w:jc w:val="both"/>
        <w:rPr>
          <w:rFonts w:ascii="Univers Light" w:hAnsi="Univers Light" w:cs="Arial"/>
        </w:rPr>
      </w:pPr>
      <w:r w:rsidRPr="00CD5E86">
        <w:rPr>
          <w:rFonts w:ascii="Univers Light" w:hAnsi="Univers Light" w:cs="Arial"/>
        </w:rPr>
        <w:t xml:space="preserve">Dichas candidaturas serán las que pasen a conformar la </w:t>
      </w:r>
      <w:r w:rsidRPr="00CD5E86">
        <w:rPr>
          <w:rFonts w:ascii="Univers Light" w:hAnsi="Univers Light" w:cs="Arial"/>
          <w:b/>
          <w:bCs/>
        </w:rPr>
        <w:t>bolsa de empleo del puesto</w:t>
      </w:r>
      <w:r w:rsidRPr="00CD5E86">
        <w:rPr>
          <w:rFonts w:ascii="Univers Light" w:hAnsi="Univers Light" w:cs="Arial"/>
        </w:rPr>
        <w:t xml:space="preserve">, con </w:t>
      </w:r>
      <w:r w:rsidRPr="00CD5E86">
        <w:rPr>
          <w:rFonts w:ascii="Univers Light" w:hAnsi="Univers Light" w:cs="Arial"/>
          <w:b/>
          <w:bCs/>
        </w:rPr>
        <w:t>vigencia de un año</w:t>
      </w:r>
      <w:r w:rsidRPr="00CD5E86">
        <w:rPr>
          <w:rFonts w:ascii="Univers Light" w:hAnsi="Univers Light" w:cs="Arial"/>
        </w:rPr>
        <w:t xml:space="preserve">, sólo para necesidades de contratación temporal de la entidad, nunca para vacantes fijas. Sobre la presente </w:t>
      </w:r>
      <w:r w:rsidRPr="00CD5E86">
        <w:rPr>
          <w:rFonts w:ascii="Univers Light" w:hAnsi="Univers Light" w:cs="Arial"/>
        </w:rPr>
        <w:lastRenderedPageBreak/>
        <w:t xml:space="preserve">bolsa de empleo, y a todos los efectos, siempre tendrá </w:t>
      </w:r>
      <w:r w:rsidRPr="00CD5E86">
        <w:rPr>
          <w:rFonts w:ascii="Univers Light" w:hAnsi="Univers Light" w:cs="Arial"/>
          <w:u w:val="single"/>
        </w:rPr>
        <w:t>prevalencia la Lista de Reserva Oficial en vigor</w:t>
      </w:r>
      <w:r w:rsidRPr="00CD5E86">
        <w:rPr>
          <w:rFonts w:ascii="Univers Light" w:hAnsi="Univers Light" w:cs="Arial"/>
        </w:rPr>
        <w:t>, de la categoría. De igual modo, si dentro de dicho periodo se generase una convocatoria para cubrir una vacante de dicha categoría, la lista de reserva que se genere dejará sin efecto la presente bolsa de empleo. Por ello, las personas interesadas deberán presentarse al pertinente proceso de selección.</w:t>
      </w:r>
    </w:p>
    <w:p w14:paraId="42D2E01B" w14:textId="77777777" w:rsidR="008A7C90" w:rsidRPr="005451B4" w:rsidRDefault="008A7C90" w:rsidP="008A7C90">
      <w:pPr>
        <w:pStyle w:val="Textoindependiente"/>
        <w:jc w:val="both"/>
        <w:rPr>
          <w:rFonts w:ascii="Univers Light" w:hAnsi="Univers Light" w:cs="Arial"/>
        </w:rPr>
      </w:pPr>
      <w:r w:rsidRPr="005451B4">
        <w:rPr>
          <w:rFonts w:ascii="Univers Light" w:hAnsi="Univers Light" w:cs="Arial"/>
        </w:rPr>
        <w:t xml:space="preserve">La </w:t>
      </w:r>
      <w:r w:rsidR="00FC6BF0" w:rsidRPr="005451B4">
        <w:rPr>
          <w:rFonts w:ascii="Univers Light" w:hAnsi="Univers Light" w:cs="Arial"/>
        </w:rPr>
        <w:t>indexación</w:t>
      </w:r>
      <w:r w:rsidRPr="005451B4">
        <w:rPr>
          <w:rFonts w:ascii="Univers Light" w:hAnsi="Univers Light" w:cs="Arial"/>
        </w:rPr>
        <w:t xml:space="preserve"> de esta </w:t>
      </w:r>
      <w:r w:rsidR="00C964D4">
        <w:rPr>
          <w:rFonts w:ascii="Univers Light" w:hAnsi="Univers Light" w:cs="Arial"/>
        </w:rPr>
        <w:t>bolsa</w:t>
      </w:r>
      <w:r w:rsidRPr="005451B4">
        <w:rPr>
          <w:rFonts w:ascii="Univers Light" w:hAnsi="Univers Light" w:cs="Arial"/>
        </w:rPr>
        <w:t xml:space="preserve"> se realizará por el orden de puntuación total obtenido por todas las candidaturas</w:t>
      </w:r>
      <w:r w:rsidR="00FC6BF0" w:rsidRPr="005451B4">
        <w:rPr>
          <w:rFonts w:ascii="Univers Light" w:hAnsi="Univers Light" w:cs="Arial"/>
        </w:rPr>
        <w:t xml:space="preserve"> aptas</w:t>
      </w:r>
      <w:r w:rsidRPr="005451B4">
        <w:rPr>
          <w:rFonts w:ascii="Univers Light" w:hAnsi="Univers Light" w:cs="Arial"/>
        </w:rPr>
        <w:t xml:space="preserve">. A partir de dicho momento, las personas </w:t>
      </w:r>
      <w:r w:rsidR="00FC6BF0" w:rsidRPr="005451B4">
        <w:rPr>
          <w:rFonts w:ascii="Univers Light" w:hAnsi="Univers Light" w:cs="Arial"/>
        </w:rPr>
        <w:t>serán</w:t>
      </w:r>
      <w:r w:rsidRPr="005451B4">
        <w:rPr>
          <w:rFonts w:ascii="Univers Light" w:hAnsi="Univers Light" w:cs="Arial"/>
        </w:rPr>
        <w:t xml:space="preserve"> llamadas y contratadas </w:t>
      </w:r>
      <w:r w:rsidR="00FC6BF0" w:rsidRPr="005451B4">
        <w:rPr>
          <w:rFonts w:ascii="Univers Light" w:hAnsi="Univers Light" w:cs="Arial"/>
        </w:rPr>
        <w:t xml:space="preserve">en el orden que su puntuación indique, de manera cíclica, durante la anualidad que esté vigente, sin que ello confiera derecho a ocupar vacante alguna. Si son contratadas dentro del año </w:t>
      </w:r>
      <w:r w:rsidR="005451B4" w:rsidRPr="005451B4">
        <w:rPr>
          <w:rFonts w:ascii="Univers Light" w:hAnsi="Univers Light" w:cs="Arial"/>
        </w:rPr>
        <w:t>de vigencia</w:t>
      </w:r>
      <w:r w:rsidR="00FC6BF0" w:rsidRPr="005451B4">
        <w:rPr>
          <w:rFonts w:ascii="Univers Light" w:hAnsi="Univers Light" w:cs="Arial"/>
        </w:rPr>
        <w:t xml:space="preserve"> por periodos inferiores, r</w:t>
      </w:r>
      <w:r w:rsidRPr="005451B4">
        <w:rPr>
          <w:rFonts w:ascii="Univers Light" w:hAnsi="Univers Light" w:cs="Arial"/>
        </w:rPr>
        <w:t>etornarán a la lista de reserva en el mismo puesto que originalmente ocupaban en la misma.</w:t>
      </w:r>
    </w:p>
    <w:p w14:paraId="2EEC4C51" w14:textId="77777777" w:rsidR="00FC6BF0" w:rsidRPr="005451B4" w:rsidRDefault="00FC6BF0" w:rsidP="008A7C90">
      <w:pPr>
        <w:pStyle w:val="Textoindependiente"/>
        <w:jc w:val="both"/>
        <w:rPr>
          <w:rFonts w:ascii="Univers Light" w:hAnsi="Univers Light" w:cs="Arial"/>
        </w:rPr>
      </w:pPr>
      <w:r w:rsidRPr="005451B4">
        <w:rPr>
          <w:rFonts w:ascii="Univers Light" w:hAnsi="Univers Light" w:cs="Arial"/>
        </w:rPr>
        <w:t xml:space="preserve">Cualquier persona puede comunicar su deseo de ser excluido de la lista, si bien </w:t>
      </w:r>
      <w:r w:rsidR="006B2165" w:rsidRPr="005451B4">
        <w:rPr>
          <w:rFonts w:ascii="Univers Light" w:hAnsi="Univers Light" w:cs="Arial"/>
        </w:rPr>
        <w:t xml:space="preserve">no cabe la congelación. </w:t>
      </w:r>
      <w:r w:rsidR="00204874" w:rsidRPr="005451B4">
        <w:rPr>
          <w:rFonts w:ascii="Univers Light" w:hAnsi="Univers Light" w:cs="Arial"/>
        </w:rPr>
        <w:t>Por otro lado</w:t>
      </w:r>
      <w:r w:rsidR="006B2165" w:rsidRPr="005451B4">
        <w:rPr>
          <w:rFonts w:ascii="Univers Light" w:hAnsi="Univers Light" w:cs="Arial"/>
        </w:rPr>
        <w:t xml:space="preserve">, si una persona es llamada para ser contratada y no tiene disponibilidad, será situada al final de la lista. Si el llamamiento vuelve a repetirse sin </w:t>
      </w:r>
      <w:r w:rsidR="006B2165" w:rsidRPr="0086769B">
        <w:rPr>
          <w:rFonts w:ascii="Univers Light" w:hAnsi="Univers Light" w:cs="Arial"/>
        </w:rPr>
        <w:t xml:space="preserve">éxito, GSC </w:t>
      </w:r>
      <w:r w:rsidR="00F6489F" w:rsidRPr="0086769B">
        <w:rPr>
          <w:rFonts w:ascii="Univers Light" w:hAnsi="Univers Light" w:cs="Arial"/>
        </w:rPr>
        <w:t>podrá</w:t>
      </w:r>
      <w:r w:rsidR="006B2165" w:rsidRPr="0086769B">
        <w:rPr>
          <w:rFonts w:ascii="Univers Light" w:hAnsi="Univers Light" w:cs="Arial"/>
        </w:rPr>
        <w:t xml:space="preserve"> eliminar</w:t>
      </w:r>
      <w:r w:rsidR="00F6489F" w:rsidRPr="0086769B">
        <w:rPr>
          <w:rFonts w:ascii="Univers Light" w:hAnsi="Univers Light" w:cs="Arial"/>
        </w:rPr>
        <w:t>la</w:t>
      </w:r>
      <w:r w:rsidR="006B2165" w:rsidRPr="0086769B">
        <w:rPr>
          <w:rFonts w:ascii="Univers Light" w:hAnsi="Univers Light" w:cs="Arial"/>
        </w:rPr>
        <w:t xml:space="preserve"> d</w:t>
      </w:r>
      <w:r w:rsidR="00342299" w:rsidRPr="0086769B">
        <w:rPr>
          <w:rFonts w:ascii="Univers Light" w:hAnsi="Univers Light" w:cs="Arial"/>
        </w:rPr>
        <w:t>e la bolsa</w:t>
      </w:r>
      <w:r w:rsidR="006B2165" w:rsidRPr="0086769B">
        <w:rPr>
          <w:rFonts w:ascii="Univers Light" w:hAnsi="Univers Light" w:cs="Arial"/>
        </w:rPr>
        <w:t>.</w:t>
      </w:r>
      <w:r w:rsidR="005451B4" w:rsidRPr="0086769B">
        <w:rPr>
          <w:rFonts w:ascii="Univers Light" w:hAnsi="Univers Light" w:cs="Arial"/>
        </w:rPr>
        <w:t xml:space="preserve"> </w:t>
      </w:r>
      <w:r w:rsidR="005451B4" w:rsidRPr="005451B4">
        <w:rPr>
          <w:rFonts w:ascii="Univers Light" w:hAnsi="Univers Light" w:cs="Arial"/>
        </w:rPr>
        <w:t xml:space="preserve">Del mismo modo, será excluida de la bolsa de empleo, toda persona que renuncie a un contrato en GSC. </w:t>
      </w:r>
    </w:p>
    <w:p w14:paraId="3A389778" w14:textId="77777777" w:rsidR="00990896" w:rsidRDefault="008A7C90" w:rsidP="00CE0D07">
      <w:pPr>
        <w:pStyle w:val="Textoindependiente"/>
        <w:jc w:val="both"/>
      </w:pPr>
      <w:r w:rsidRPr="005451B4">
        <w:rPr>
          <w:rFonts w:ascii="Univers Light" w:hAnsi="Univers Light" w:cs="Arial"/>
        </w:rPr>
        <w:t xml:space="preserve">La inclusión en la lista de </w:t>
      </w:r>
      <w:r w:rsidR="00C964D4">
        <w:rPr>
          <w:rFonts w:ascii="Univers Light" w:hAnsi="Univers Light" w:cs="Arial"/>
        </w:rPr>
        <w:t>la bolsa de empleo</w:t>
      </w:r>
      <w:r w:rsidRPr="005451B4">
        <w:rPr>
          <w:rFonts w:ascii="Univers Light" w:hAnsi="Univers Light" w:cs="Arial"/>
        </w:rPr>
        <w:t xml:space="preserve"> no confiere, a los/as candidatos/as que la conforman, puesto de trabajo alguno, ya que ello sólo ocurrirá cuando surja la necesidad en la empresa de cubrir </w:t>
      </w:r>
      <w:r w:rsidR="00FC6BF0" w:rsidRPr="005451B4">
        <w:rPr>
          <w:rFonts w:ascii="Univers Light" w:hAnsi="Univers Light" w:cs="Arial"/>
        </w:rPr>
        <w:t>contrataciones temporales, en cualquiera de las modalidades que la Ley contempla</w:t>
      </w:r>
      <w:r w:rsidRPr="005451B4">
        <w:rPr>
          <w:rFonts w:ascii="Univers Light" w:hAnsi="Univers Light" w:cs="Arial"/>
        </w:rPr>
        <w:t>.</w:t>
      </w:r>
      <w:r w:rsidR="00990896">
        <w:br w:type="page"/>
      </w:r>
    </w:p>
    <w:p w14:paraId="28179A7B" w14:textId="77777777" w:rsidR="00FC481F" w:rsidRPr="00FC481F" w:rsidRDefault="00FC481F" w:rsidP="00FC481F">
      <w:pPr>
        <w:jc w:val="both"/>
        <w:rPr>
          <w:rFonts w:ascii="Univers Light" w:hAnsi="Univers Light" w:cs="Times-Roman"/>
          <w:sz w:val="4"/>
          <w:szCs w:val="8"/>
        </w:rPr>
      </w:pPr>
    </w:p>
    <w:p w14:paraId="2C8E29E4" w14:textId="77777777" w:rsidR="004A77C3" w:rsidRPr="005A3F89" w:rsidRDefault="004A77C3" w:rsidP="00FC481F">
      <w:pPr>
        <w:shd w:val="clear" w:color="auto" w:fill="DEEAF6" w:themeFill="accent1" w:themeFillTint="33"/>
        <w:jc w:val="center"/>
        <w:rPr>
          <w:rFonts w:ascii="Univers Light" w:hAnsi="Univers Light" w:cs="Arial"/>
          <w:b/>
          <w:bCs/>
        </w:rPr>
      </w:pPr>
      <w:r w:rsidRPr="005A3F89">
        <w:rPr>
          <w:rFonts w:ascii="Univers Light" w:hAnsi="Univers Light" w:cs="Arial"/>
          <w:b/>
          <w:bCs/>
        </w:rPr>
        <w:t>ANEXO I: CONDICIONES DEL PUESTO OFERTADO</w:t>
      </w:r>
    </w:p>
    <w:p w14:paraId="64E9D50F" w14:textId="77777777" w:rsidR="004A77C3" w:rsidRPr="005A3F89" w:rsidRDefault="004A77C3" w:rsidP="00A43BAD">
      <w:pPr>
        <w:jc w:val="both"/>
        <w:rPr>
          <w:rFonts w:ascii="Univers Light" w:hAnsi="Univers Light" w:cs="Arial"/>
          <w:b/>
          <w:bCs/>
        </w:rPr>
      </w:pPr>
    </w:p>
    <w:p w14:paraId="799F9A5B" w14:textId="77777777" w:rsidR="00E63C89" w:rsidRPr="005A3F89" w:rsidRDefault="004A77C3" w:rsidP="00A43BAD">
      <w:pPr>
        <w:jc w:val="both"/>
        <w:rPr>
          <w:rFonts w:ascii="Univers Light" w:hAnsi="Univers Light" w:cs="Arial"/>
          <w:b/>
          <w:bCs/>
        </w:rPr>
      </w:pPr>
      <w:r w:rsidRPr="005A3F89">
        <w:rPr>
          <w:rFonts w:ascii="Univers Light" w:hAnsi="Univers Light" w:cs="Arial"/>
          <w:b/>
          <w:bCs/>
        </w:rPr>
        <w:t>DENOMINACIÓN PUESTO DE TRABAJO</w:t>
      </w:r>
      <w:r w:rsidR="008E450C" w:rsidRPr="005A3F89">
        <w:rPr>
          <w:rFonts w:ascii="Univers Light" w:hAnsi="Univers Light" w:cs="Arial"/>
          <w:b/>
          <w:bCs/>
        </w:rPr>
        <w:t xml:space="preserve"> Y PLAZAS</w:t>
      </w:r>
      <w:r w:rsidR="00A906ED">
        <w:rPr>
          <w:rFonts w:ascii="Univers Light" w:hAnsi="Univers Light" w:cs="Arial"/>
          <w:b/>
          <w:bCs/>
        </w:rPr>
        <w:t>:</w:t>
      </w:r>
    </w:p>
    <w:p w14:paraId="7AF18333" w14:textId="005EF961" w:rsidR="004A77C3" w:rsidRPr="005A3F89" w:rsidRDefault="008E450C" w:rsidP="00A43BAD">
      <w:pPr>
        <w:jc w:val="both"/>
        <w:rPr>
          <w:rFonts w:ascii="Univers Light" w:hAnsi="Univers Light" w:cs="Arial"/>
          <w:bCs/>
        </w:rPr>
      </w:pPr>
      <w:r w:rsidRPr="005A3F89">
        <w:rPr>
          <w:rFonts w:ascii="Univers Light" w:hAnsi="Univers Light" w:cs="Arial"/>
          <w:bCs/>
        </w:rPr>
        <w:t>Categoría</w:t>
      </w:r>
      <w:r w:rsidR="00CC6183">
        <w:rPr>
          <w:rFonts w:ascii="Univers Light" w:hAnsi="Univers Light" w:cs="Arial"/>
          <w:bCs/>
        </w:rPr>
        <w:t xml:space="preserve"> y </w:t>
      </w:r>
      <w:r w:rsidR="00CC6183" w:rsidRPr="005A3F89">
        <w:rPr>
          <w:rFonts w:ascii="Univers Light" w:hAnsi="Univers Light" w:cs="Arial"/>
          <w:bCs/>
        </w:rPr>
        <w:t>Puesto</w:t>
      </w:r>
      <w:r w:rsidRPr="005A3F89">
        <w:rPr>
          <w:rFonts w:ascii="Univers Light" w:hAnsi="Univers Light" w:cs="Arial"/>
          <w:bCs/>
        </w:rPr>
        <w:t xml:space="preserve">: </w:t>
      </w:r>
      <w:r w:rsidR="006C22BD">
        <w:rPr>
          <w:rFonts w:ascii="Univers Light" w:hAnsi="Univers Light" w:cs="Arial"/>
          <w:b/>
          <w:bCs/>
          <w:color w:val="000000"/>
        </w:rPr>
        <w:t>Médico</w:t>
      </w:r>
      <w:r w:rsidR="00CC6183" w:rsidRPr="00CC6183">
        <w:rPr>
          <w:rFonts w:ascii="Univers Light" w:hAnsi="Univers Light" w:cs="Arial"/>
          <w:b/>
          <w:bCs/>
          <w:color w:val="000000"/>
        </w:rPr>
        <w:t xml:space="preserve"> Coordinador/a</w:t>
      </w:r>
    </w:p>
    <w:p w14:paraId="146E45A6" w14:textId="55C146A9" w:rsidR="008E450C" w:rsidRDefault="00873B04" w:rsidP="00A43BAD">
      <w:pPr>
        <w:jc w:val="both"/>
        <w:rPr>
          <w:rFonts w:ascii="Univers Light" w:hAnsi="Univers Light" w:cs="Arial"/>
        </w:rPr>
      </w:pPr>
      <w:r>
        <w:rPr>
          <w:rFonts w:ascii="Univers Light" w:hAnsi="Univers Light" w:cs="Arial"/>
        </w:rPr>
        <w:t xml:space="preserve">Nº Puestos: </w:t>
      </w:r>
      <w:r w:rsidR="0086769B" w:rsidRPr="00CC6183">
        <w:rPr>
          <w:rFonts w:ascii="Univers Light" w:hAnsi="Univers Light" w:cs="Arial"/>
          <w:b/>
          <w:bCs/>
          <w:color w:val="000000"/>
        </w:rPr>
        <w:t>Bolsa de Empleo</w:t>
      </w:r>
    </w:p>
    <w:p w14:paraId="6572B0B1" w14:textId="028319C4" w:rsidR="006C7805" w:rsidRPr="005A3F89" w:rsidRDefault="00873B04" w:rsidP="00A43BAD">
      <w:pPr>
        <w:jc w:val="both"/>
        <w:rPr>
          <w:rFonts w:ascii="Univers Light" w:hAnsi="Univers Light" w:cs="Arial"/>
          <w:b/>
          <w:bCs/>
        </w:rPr>
      </w:pPr>
      <w:r>
        <w:rPr>
          <w:rFonts w:ascii="Univers Light" w:hAnsi="Univers Light" w:cs="Arial"/>
        </w:rPr>
        <w:t xml:space="preserve">Tipo de contratación: </w:t>
      </w:r>
      <w:r w:rsidR="0086769B" w:rsidRPr="00CC6183">
        <w:rPr>
          <w:rFonts w:ascii="Univers Light" w:hAnsi="Univers Light" w:cs="Arial"/>
          <w:b/>
          <w:bCs/>
          <w:color w:val="000000"/>
        </w:rPr>
        <w:t>Temporal</w:t>
      </w:r>
      <w:r w:rsidR="00CC6183">
        <w:rPr>
          <w:rFonts w:ascii="Univers Light" w:hAnsi="Univers Light" w:cs="Arial"/>
          <w:b/>
          <w:bCs/>
          <w:color w:val="000000"/>
        </w:rPr>
        <w:t xml:space="preserve"> (</w:t>
      </w:r>
      <w:r w:rsidR="0086769B" w:rsidRPr="00CC6183">
        <w:rPr>
          <w:rFonts w:ascii="Univers Light" w:hAnsi="Univers Light" w:cs="Arial"/>
          <w:b/>
          <w:bCs/>
          <w:color w:val="000000"/>
        </w:rPr>
        <w:t>Eventual</w:t>
      </w:r>
      <w:r w:rsidR="00CC6183">
        <w:rPr>
          <w:rFonts w:ascii="Univers Light" w:hAnsi="Univers Light" w:cs="Arial"/>
          <w:b/>
          <w:bCs/>
          <w:color w:val="000000"/>
        </w:rPr>
        <w:t xml:space="preserve"> o </w:t>
      </w:r>
      <w:r w:rsidR="0086769B" w:rsidRPr="00CC6183">
        <w:rPr>
          <w:rFonts w:ascii="Univers Light" w:hAnsi="Univers Light" w:cs="Arial"/>
          <w:b/>
          <w:bCs/>
          <w:color w:val="000000"/>
        </w:rPr>
        <w:t>por sustitución</w:t>
      </w:r>
      <w:r w:rsidR="00CC6183">
        <w:rPr>
          <w:rFonts w:ascii="Univers Light" w:hAnsi="Univers Light" w:cs="Arial"/>
          <w:b/>
          <w:bCs/>
          <w:color w:val="000000"/>
        </w:rPr>
        <w:t>)</w:t>
      </w:r>
    </w:p>
    <w:p w14:paraId="7BF169C3" w14:textId="0323837F" w:rsidR="00E63C89" w:rsidRPr="00FC481F" w:rsidRDefault="004A77C3" w:rsidP="00A906ED">
      <w:pPr>
        <w:spacing w:before="120"/>
        <w:jc w:val="both"/>
        <w:rPr>
          <w:rFonts w:ascii="Univers Light" w:hAnsi="Univers Light" w:cs="Arial"/>
          <w:bCs/>
        </w:rPr>
      </w:pPr>
      <w:r w:rsidRPr="005A3F89">
        <w:rPr>
          <w:rFonts w:ascii="Univers Light" w:hAnsi="Univers Light" w:cs="Arial"/>
          <w:b/>
          <w:bCs/>
        </w:rPr>
        <w:t>LOCALIZACIÓN HABITUAL DE TRABAJO</w:t>
      </w:r>
      <w:r w:rsidR="00A906ED">
        <w:rPr>
          <w:rFonts w:ascii="Univers Light" w:hAnsi="Univers Light" w:cs="Arial"/>
          <w:b/>
          <w:bCs/>
        </w:rPr>
        <w:t xml:space="preserve">: </w:t>
      </w:r>
      <w:r w:rsidR="00CC6183">
        <w:rPr>
          <w:rFonts w:ascii="Univers Light" w:hAnsi="Univers Light" w:cs="Arial"/>
          <w:color w:val="000000"/>
        </w:rPr>
        <w:t>Las Palmas de Gran Canaria</w:t>
      </w:r>
    </w:p>
    <w:p w14:paraId="77735A84" w14:textId="1CB4D0E1" w:rsidR="00E63C89" w:rsidRPr="00FC481F" w:rsidRDefault="004A77C3" w:rsidP="00A906ED">
      <w:pPr>
        <w:spacing w:before="120"/>
        <w:jc w:val="both"/>
        <w:rPr>
          <w:rFonts w:ascii="Univers Light" w:hAnsi="Univers Light" w:cs="Arial"/>
          <w:bCs/>
        </w:rPr>
      </w:pPr>
      <w:r w:rsidRPr="005A3F89">
        <w:rPr>
          <w:rFonts w:ascii="Univers Light" w:hAnsi="Univers Light" w:cs="Arial"/>
          <w:b/>
          <w:bCs/>
        </w:rPr>
        <w:t>DEPENDENCIA</w:t>
      </w:r>
      <w:r w:rsidR="00A906ED">
        <w:rPr>
          <w:rFonts w:ascii="Univers Light" w:hAnsi="Univers Light" w:cs="Arial"/>
          <w:b/>
          <w:bCs/>
        </w:rPr>
        <w:t xml:space="preserve">: </w:t>
      </w:r>
      <w:r w:rsidR="00620D0D" w:rsidRPr="00587A90">
        <w:rPr>
          <w:rFonts w:ascii="Univers Light" w:hAnsi="Univers Light"/>
        </w:rPr>
        <w:t xml:space="preserve">División </w:t>
      </w:r>
      <w:r w:rsidR="00CC6183">
        <w:rPr>
          <w:rFonts w:ascii="Univers Light" w:hAnsi="Univers Light" w:cs="Arial"/>
          <w:color w:val="000000"/>
        </w:rPr>
        <w:t>Servicio de Urgencias Canario (SUC).</w:t>
      </w:r>
    </w:p>
    <w:p w14:paraId="2404F957" w14:textId="77777777" w:rsidR="006C22BD" w:rsidRPr="006C22BD" w:rsidRDefault="004A77C3" w:rsidP="006C22BD">
      <w:pPr>
        <w:spacing w:before="120"/>
        <w:jc w:val="both"/>
        <w:rPr>
          <w:rFonts w:ascii="Univers Light" w:hAnsi="Univers Light" w:cs="Arial"/>
          <w:lang w:val="es-ES"/>
        </w:rPr>
      </w:pPr>
      <w:r w:rsidRPr="00FC481F">
        <w:rPr>
          <w:rFonts w:ascii="Univers Light" w:hAnsi="Univers Light" w:cs="Arial"/>
          <w:b/>
          <w:bCs/>
        </w:rPr>
        <w:t>MISIÓN</w:t>
      </w:r>
      <w:r w:rsidR="00627862" w:rsidRPr="00FC481F">
        <w:rPr>
          <w:rFonts w:ascii="Univers Light" w:hAnsi="Univers Light" w:cs="Arial"/>
          <w:b/>
          <w:bCs/>
        </w:rPr>
        <w:t xml:space="preserve"> </w:t>
      </w:r>
      <w:r w:rsidR="00666EC3" w:rsidRPr="00FC481F">
        <w:rPr>
          <w:rFonts w:ascii="Univers Light" w:hAnsi="Univers Light" w:cs="Arial"/>
          <w:b/>
          <w:bCs/>
        </w:rPr>
        <w:t>/</w:t>
      </w:r>
      <w:r w:rsidR="00627862" w:rsidRPr="00FC481F">
        <w:rPr>
          <w:rFonts w:ascii="Univers Light" w:hAnsi="Univers Light" w:cs="Arial"/>
          <w:b/>
          <w:bCs/>
        </w:rPr>
        <w:t xml:space="preserve"> FUNCIONES PRINCIPALES</w:t>
      </w:r>
      <w:r w:rsidR="00A906ED">
        <w:rPr>
          <w:rFonts w:ascii="Univers Light" w:hAnsi="Univers Light" w:cs="Arial"/>
          <w:b/>
          <w:bCs/>
        </w:rPr>
        <w:t xml:space="preserve">: </w:t>
      </w:r>
      <w:r w:rsidR="00CC6183" w:rsidRPr="00CC6183">
        <w:rPr>
          <w:rFonts w:ascii="Univers Light" w:hAnsi="Univers Light" w:cs="Arial"/>
          <w:lang w:val="es-ES"/>
        </w:rPr>
        <w:t xml:space="preserve">La figura de </w:t>
      </w:r>
      <w:r w:rsidR="006C22BD" w:rsidRPr="006C22BD">
        <w:rPr>
          <w:rFonts w:ascii="Univers Light" w:hAnsi="Univers Light" w:cs="Arial"/>
          <w:lang w:val="es-ES"/>
        </w:rPr>
        <w:t>Médico Coordinador (MC) es el responsable de dar la respuesta más adecuada a la demanda sanitaria, mediante su análisis y resolución, optimizando la gestión de los recursos disponibles, en función de las características del sistema de emergencias sanitarias de Canarias, así como optimizar la gestión de los recursos disponibles del transporte sanitario no urgente, de conformidad con la normativa del Servicio Canario de la Salud, atendiendo a las necesidades de la población. Además, debe prestar apoyo al personal de coordinación y Salas Operativas directamente en una emergencia o lugar del incidente en el que se haya establecido un puesto de mando avanzado (PMA).</w:t>
      </w:r>
    </w:p>
    <w:p w14:paraId="178897FA" w14:textId="6DDE384C" w:rsidR="00CC6183" w:rsidRPr="00CC6183" w:rsidRDefault="006C22BD" w:rsidP="006C22BD">
      <w:pPr>
        <w:spacing w:before="120"/>
        <w:jc w:val="both"/>
        <w:rPr>
          <w:rFonts w:ascii="Univers Light" w:hAnsi="Univers Light" w:cs="Arial"/>
          <w:lang w:val="es-ES"/>
        </w:rPr>
      </w:pPr>
      <w:r w:rsidRPr="006C22BD">
        <w:rPr>
          <w:rFonts w:ascii="Univers Light" w:hAnsi="Univers Light" w:cs="Arial"/>
          <w:lang w:val="es-ES"/>
        </w:rPr>
        <w:t>La Coordinación Sanitaria (CS) comporta un trabajo en equipo de los propios profesionales del sector con la finalidad de garantizar una adecuada respuesta a las demandas sanitarias y una correcta actuación ante las urgencias y las emergencias; los incidentes rutinarios y no rutinarios</w:t>
      </w:r>
      <w:r w:rsidR="00CC6183" w:rsidRPr="00CC6183">
        <w:rPr>
          <w:rFonts w:ascii="Univers Light" w:hAnsi="Univers Light" w:cs="Arial"/>
          <w:lang w:val="es-ES"/>
        </w:rPr>
        <w:t>.</w:t>
      </w:r>
    </w:p>
    <w:p w14:paraId="7C958B35" w14:textId="77777777" w:rsidR="00666EC3" w:rsidRPr="005A3F89" w:rsidRDefault="004A77C3" w:rsidP="00A906ED">
      <w:pPr>
        <w:spacing w:before="120"/>
        <w:jc w:val="both"/>
        <w:rPr>
          <w:rFonts w:ascii="Univers Light" w:hAnsi="Univers Light" w:cs="Arial"/>
        </w:rPr>
      </w:pPr>
      <w:r w:rsidRPr="00FC481F">
        <w:rPr>
          <w:rFonts w:ascii="Univers Light" w:hAnsi="Univers Light" w:cs="Arial"/>
          <w:b/>
          <w:bCs/>
        </w:rPr>
        <w:t>REMUNERACIÓN</w:t>
      </w:r>
      <w:r w:rsidR="00A906ED">
        <w:rPr>
          <w:rFonts w:ascii="Univers Light" w:hAnsi="Univers Light" w:cs="Arial"/>
          <w:b/>
          <w:bCs/>
        </w:rPr>
        <w:t xml:space="preserve">: </w:t>
      </w:r>
      <w:r w:rsidRPr="005A3F89">
        <w:rPr>
          <w:rFonts w:ascii="Univers Light" w:hAnsi="Univers Light" w:cs="Arial"/>
          <w:bCs/>
        </w:rPr>
        <w:t xml:space="preserve">La remuneración bruta total se distribuye en una cantidad fija en concepto de salario base y pluses de convenio, a razón de catorce pagas (doce mensualidades y dos pagas extraordinarias: una en junio y otra en diciembre) y en una parte variable en concepto de plus por logro de objetivos trimestrales pactados y alcanzados con la empresa, </w:t>
      </w:r>
      <w:r w:rsidR="00A906ED" w:rsidRPr="005A3F89">
        <w:rPr>
          <w:rFonts w:ascii="Univers Light" w:hAnsi="Univers Light" w:cs="Arial"/>
          <w:bCs/>
        </w:rPr>
        <w:t>de acuerdo con</w:t>
      </w:r>
      <w:r w:rsidRPr="005A3F89">
        <w:rPr>
          <w:rFonts w:ascii="Univers Light" w:hAnsi="Univers Light" w:cs="Arial"/>
          <w:bCs/>
        </w:rPr>
        <w:t xml:space="preserve"> la evaluación del desempeño de </w:t>
      </w:r>
      <w:proofErr w:type="gramStart"/>
      <w:r w:rsidRPr="005A3F89">
        <w:rPr>
          <w:rFonts w:ascii="Univers Light" w:hAnsi="Univers Light" w:cs="Arial"/>
          <w:bCs/>
        </w:rPr>
        <w:t>los mismos</w:t>
      </w:r>
      <w:proofErr w:type="gramEnd"/>
      <w:r w:rsidRPr="005A3F89">
        <w:rPr>
          <w:rFonts w:ascii="Univers Light" w:hAnsi="Univers Light" w:cs="Arial"/>
          <w:bCs/>
        </w:rPr>
        <w:t xml:space="preserve">. </w:t>
      </w:r>
      <w:r w:rsidRPr="005A3F89">
        <w:rPr>
          <w:rFonts w:ascii="Univers Light" w:hAnsi="Univers Light" w:cs="Arial"/>
        </w:rPr>
        <w:t>La cuantía de la remuneración será la establecida para la categoría en el convenio de la empresa.</w:t>
      </w:r>
    </w:p>
    <w:p w14:paraId="100A6D3D" w14:textId="77777777" w:rsidR="008F048A" w:rsidRPr="00856496" w:rsidRDefault="00907779" w:rsidP="00A906ED">
      <w:pPr>
        <w:spacing w:before="120"/>
        <w:jc w:val="both"/>
        <w:rPr>
          <w:rFonts w:ascii="Univers Light" w:hAnsi="Univers Light"/>
          <w:u w:val="single"/>
          <w:lang w:val="es-ES"/>
        </w:rPr>
      </w:pPr>
      <w:r w:rsidRPr="001378C5">
        <w:rPr>
          <w:rFonts w:ascii="Univers Light" w:hAnsi="Univers Light" w:cs="Arial"/>
          <w:b/>
          <w:bCs/>
        </w:rPr>
        <w:t xml:space="preserve">JORNADA Y HORARIO DE TRABAJO: </w:t>
      </w:r>
      <w:r w:rsidRPr="001378C5">
        <w:rPr>
          <w:rFonts w:ascii="Univers Light" w:hAnsi="Univers Light" w:cs="Arial"/>
          <w:lang w:val="es-ES"/>
        </w:rPr>
        <w:t xml:space="preserve">La jornada máxima anual de trabajo efectivo se fija en </w:t>
      </w:r>
      <w:r w:rsidRPr="00CC6183">
        <w:rPr>
          <w:rFonts w:ascii="Univers Light" w:hAnsi="Univers Light" w:cs="Arial"/>
          <w:lang w:val="es-ES"/>
        </w:rPr>
        <w:t>1.470 horas. En la jornada anual máxima descrita ya se encuentran descontados los días de vacaciones, asuntos personales, compensación de festivos y compensación por reducción de horarios de verano y navidad. El trabajo se organizará en turnos de mañana, tarde o noche, incluyendo festivos y fines de semana. Existirá un sistema de localización durante todo el año para la cobertura de contingencias relacionadas con el puesto de trabajo, exceptuando las vacaciones anuales.</w:t>
      </w:r>
      <w:r w:rsidRPr="00907779">
        <w:rPr>
          <w:rFonts w:ascii="Univers Light" w:hAnsi="Univers Light" w:cs="Arial"/>
          <w:lang w:val="es-ES"/>
        </w:rPr>
        <w:t xml:space="preserve"> No obstante, la jornada laboral puede ser modificada en el futuro, tanto con carácter general como para el puesto de trabajo concreto.</w:t>
      </w:r>
    </w:p>
    <w:p w14:paraId="7B0D6FBC" w14:textId="77777777" w:rsidR="004A77C3" w:rsidRPr="005A3F89" w:rsidRDefault="004A77C3" w:rsidP="00A906ED">
      <w:pPr>
        <w:spacing w:before="120"/>
        <w:jc w:val="both"/>
        <w:rPr>
          <w:rFonts w:ascii="Univers Light" w:hAnsi="Univers Light" w:cs="Arial"/>
        </w:rPr>
      </w:pPr>
      <w:r w:rsidRPr="00873B04">
        <w:rPr>
          <w:rFonts w:ascii="Univers Light" w:hAnsi="Univers Light" w:cs="Arial"/>
          <w:b/>
          <w:bCs/>
        </w:rPr>
        <w:t>DERECHOS DE IMAGEN Y PROPIEDAD INTELECTUAL</w:t>
      </w:r>
      <w:r w:rsidR="00A906ED" w:rsidRPr="00873B04">
        <w:rPr>
          <w:rFonts w:ascii="Univers Light" w:hAnsi="Univers Light" w:cs="Arial"/>
          <w:b/>
          <w:bCs/>
        </w:rPr>
        <w:t xml:space="preserve">: </w:t>
      </w:r>
      <w:r w:rsidRPr="00873B04">
        <w:rPr>
          <w:rFonts w:ascii="Univers Light" w:hAnsi="Univers Light" w:cs="Arial"/>
        </w:rPr>
        <w:t>El o la contratado/a acuerda ceder su derecho de imagen dentro del ámbito de prestación de su actividad, no pudiendo llevar a cabo, en lo que al ejercicio de su profesión se refiere, alegación alguna al respecto. GSC se reserva los derechos de propiedad intelectual de todos los trabajos y la documentación realizada por el contratado en Congresos, exposiciones, cursos u otros eventos o actividades de difusión o promoción, que tengan relación con el ejercicio de su profesión dentro del objeto de su contrato.</w:t>
      </w:r>
    </w:p>
    <w:p w14:paraId="4D847070" w14:textId="77777777" w:rsidR="004A77C3" w:rsidRPr="005A3F89" w:rsidRDefault="004A77C3" w:rsidP="00A906ED">
      <w:pPr>
        <w:spacing w:before="120"/>
        <w:jc w:val="both"/>
        <w:rPr>
          <w:rFonts w:ascii="Univers Light" w:hAnsi="Univers Light" w:cs="Arial"/>
        </w:rPr>
      </w:pPr>
      <w:r w:rsidRPr="00FC481F">
        <w:rPr>
          <w:rFonts w:ascii="Univers Light" w:hAnsi="Univers Light" w:cs="Arial"/>
          <w:b/>
          <w:bCs/>
        </w:rPr>
        <w:t>CONFIDENCIALIDAD DE LA INFORMACIÓN</w:t>
      </w:r>
      <w:r w:rsidR="00A906ED">
        <w:rPr>
          <w:rFonts w:ascii="Univers Light" w:hAnsi="Univers Light" w:cs="Arial"/>
          <w:b/>
          <w:bCs/>
        </w:rPr>
        <w:t xml:space="preserve">: </w:t>
      </w:r>
      <w:r w:rsidRPr="005A3F89">
        <w:rPr>
          <w:rFonts w:ascii="Univers Light" w:hAnsi="Univers Light" w:cs="Arial"/>
        </w:rPr>
        <w:t>La persona contratada se comprometerá a guardar la confidencialidad de datos y situaciones que pudiera conocer con ocasión de su actividad. Su incumplimiento será causa de responsabilidad penal y civil. La utilización de datos tanto cualitativos como cuantitativos para la realización de estudios, estadísticas y demás toma de datos, así como la de su exposición en jornadas, congresos y demás eventos, queda supeditada a la autorización expresa de la Dirección Gerencia de GSC.</w:t>
      </w:r>
    </w:p>
    <w:p w14:paraId="6CDA5D50" w14:textId="77777777" w:rsidR="004A77C3" w:rsidRPr="00A906ED" w:rsidRDefault="004A77C3" w:rsidP="00A906ED">
      <w:pPr>
        <w:spacing w:before="120"/>
        <w:jc w:val="both"/>
        <w:rPr>
          <w:rFonts w:ascii="Univers Light" w:hAnsi="Univers Light" w:cs="Arial"/>
          <w:bCs/>
        </w:rPr>
      </w:pPr>
      <w:r w:rsidRPr="00FC481F">
        <w:rPr>
          <w:rFonts w:ascii="Univers Light" w:hAnsi="Univers Light" w:cs="Arial"/>
          <w:b/>
          <w:bCs/>
        </w:rPr>
        <w:t>INCOMPATIBILIDAD</w:t>
      </w:r>
      <w:r w:rsidR="00A906ED">
        <w:rPr>
          <w:rFonts w:ascii="Univers Light" w:hAnsi="Univers Light" w:cs="Arial"/>
          <w:b/>
          <w:bCs/>
        </w:rPr>
        <w:t xml:space="preserve">: </w:t>
      </w:r>
      <w:r w:rsidRPr="005A3F89">
        <w:rPr>
          <w:rFonts w:ascii="Univers Light" w:hAnsi="Univers Light" w:cs="Arial"/>
        </w:rPr>
        <w:t xml:space="preserve">El/la trabajador/a se encontrará en todo momento afecto por la normativa de Incompatibilidades del personal al Servicio de la Administración Pública, por lo que no podrá prestar actividad alguna –pública o privada- sin la previa concesión de la compatibilidad por parte del órgano competente de la administración. La inobservancia de dicha regulación podrá suponer la resolución del contrato con GSC, sin perjuicio de las medidas disciplinarias que pudieran adoptarse por el </w:t>
      </w:r>
      <w:r w:rsidR="00A906ED">
        <w:rPr>
          <w:rFonts w:ascii="Univers Light" w:hAnsi="Univers Light" w:cs="Arial"/>
        </w:rPr>
        <w:t xml:space="preserve">otro </w:t>
      </w:r>
      <w:r w:rsidRPr="005A3F89">
        <w:rPr>
          <w:rFonts w:ascii="Univers Light" w:hAnsi="Univers Light" w:cs="Arial"/>
        </w:rPr>
        <w:t>órgano contratant</w:t>
      </w:r>
      <w:r w:rsidR="00A906ED">
        <w:rPr>
          <w:rFonts w:ascii="Univers Light" w:hAnsi="Univers Light" w:cs="Arial"/>
        </w:rPr>
        <w:t>e</w:t>
      </w:r>
      <w:r w:rsidRPr="005A3F89">
        <w:rPr>
          <w:rFonts w:ascii="Univers Light" w:hAnsi="Univers Light" w:cs="Arial"/>
        </w:rPr>
        <w:t>.</w:t>
      </w:r>
    </w:p>
    <w:p w14:paraId="103AC418" w14:textId="77777777" w:rsidR="00E63C89" w:rsidRPr="005A3F89" w:rsidRDefault="004A77C3" w:rsidP="00A906ED">
      <w:pPr>
        <w:spacing w:before="120"/>
        <w:jc w:val="both"/>
        <w:rPr>
          <w:rFonts w:ascii="Univers Light" w:hAnsi="Univers Light"/>
        </w:rPr>
      </w:pPr>
      <w:r w:rsidRPr="00FC481F">
        <w:rPr>
          <w:rFonts w:ascii="Univers Light" w:hAnsi="Univers Light" w:cs="Arial"/>
          <w:b/>
          <w:bCs/>
        </w:rPr>
        <w:t>PERÍODO DE PRUEBA</w:t>
      </w:r>
      <w:r w:rsidR="00A906ED">
        <w:rPr>
          <w:rFonts w:ascii="Univers Light" w:hAnsi="Univers Light" w:cs="Arial"/>
          <w:b/>
          <w:bCs/>
        </w:rPr>
        <w:t xml:space="preserve">: </w:t>
      </w:r>
      <w:r w:rsidRPr="005A3F89">
        <w:rPr>
          <w:rFonts w:ascii="Univers Light" w:hAnsi="Univers Light" w:cs="Arial"/>
        </w:rPr>
        <w:t>De conformidad con lo dispuesto en el convenio colectivo, se establece para este personal un periodo de prueba de 60 días. Se considerará superado el periodo de prueba en aquellos casos en los que se efectúe actividad laboral discontinua en el puesto, siempre y cuando se supere los 60 días en un año, independientemente del número de contratos efectuados al trabajador.</w:t>
      </w:r>
      <w:r w:rsidR="00E63C89" w:rsidRPr="005A3F89">
        <w:rPr>
          <w:rFonts w:ascii="Univers Light" w:hAnsi="Univers Light"/>
        </w:rPr>
        <w:br w:type="page"/>
      </w:r>
    </w:p>
    <w:p w14:paraId="39819447" w14:textId="77777777" w:rsidR="00326B54" w:rsidRPr="00206E1F" w:rsidRDefault="00326B54" w:rsidP="00A43BAD">
      <w:pPr>
        <w:jc w:val="both"/>
        <w:rPr>
          <w:rFonts w:ascii="Univers Light" w:hAnsi="Univers Light"/>
          <w:sz w:val="8"/>
          <w:szCs w:val="8"/>
        </w:rPr>
      </w:pPr>
    </w:p>
    <w:p w14:paraId="3B222D2D" w14:textId="77777777" w:rsidR="00F7525C" w:rsidRPr="00F7525C" w:rsidRDefault="00F7525C" w:rsidP="00856496">
      <w:pPr>
        <w:shd w:val="clear" w:color="auto" w:fill="DEEAF6" w:themeFill="accent1" w:themeFillTint="33"/>
        <w:spacing w:after="160"/>
        <w:jc w:val="center"/>
        <w:rPr>
          <w:rFonts w:ascii="Univers Light" w:hAnsi="Univers Light" w:cs="Arial"/>
          <w:b/>
          <w:bCs/>
        </w:rPr>
      </w:pPr>
      <w:r w:rsidRPr="00F7525C">
        <w:rPr>
          <w:rFonts w:ascii="Univers Light" w:hAnsi="Univers Light" w:cs="Arial"/>
          <w:b/>
          <w:bCs/>
        </w:rPr>
        <w:t>ANEXO II: IMPRESO NORMALIZADO DE SOLICITUD DE ADMISIÓN</w:t>
      </w:r>
    </w:p>
    <w:tbl>
      <w:tblPr>
        <w:tblW w:w="9639" w:type="dxa"/>
        <w:tblInd w:w="-5" w:type="dxa"/>
        <w:tblCellMar>
          <w:left w:w="70" w:type="dxa"/>
          <w:right w:w="70" w:type="dxa"/>
        </w:tblCellMar>
        <w:tblLook w:val="04A0" w:firstRow="1" w:lastRow="0" w:firstColumn="1" w:lastColumn="0" w:noHBand="0" w:noVBand="1"/>
      </w:tblPr>
      <w:tblGrid>
        <w:gridCol w:w="2080"/>
        <w:gridCol w:w="7559"/>
      </w:tblGrid>
      <w:tr w:rsidR="00F7525C" w:rsidRPr="00F7525C" w14:paraId="6D438C68" w14:textId="77777777" w:rsidTr="0086769B">
        <w:trPr>
          <w:trHeight w:val="283"/>
        </w:trPr>
        <w:tc>
          <w:tcPr>
            <w:tcW w:w="20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92BF8D5" w14:textId="77777777" w:rsidR="00F7525C" w:rsidRPr="00F7525C" w:rsidRDefault="005E2572" w:rsidP="00F7525C">
            <w:pPr>
              <w:rPr>
                <w:rFonts w:ascii="Univers Light" w:hAnsi="Univers Light" w:cs="Arial"/>
                <w:b/>
                <w:bCs/>
                <w:sz w:val="16"/>
                <w:szCs w:val="16"/>
                <w:lang w:eastAsia="es-ES_tradnl"/>
              </w:rPr>
            </w:pPr>
            <w:r w:rsidRPr="00F7525C">
              <w:rPr>
                <w:rFonts w:ascii="Univers Light" w:hAnsi="Univers Light" w:cs="Arial"/>
                <w:b/>
                <w:bCs/>
                <w:sz w:val="16"/>
                <w:szCs w:val="16"/>
                <w:lang w:val="es-ES" w:eastAsia="es-ES_tradnl"/>
              </w:rPr>
              <w:t>PUESTO (REFERENCIA):</w:t>
            </w:r>
          </w:p>
        </w:tc>
        <w:tc>
          <w:tcPr>
            <w:tcW w:w="7559" w:type="dxa"/>
            <w:tcBorders>
              <w:top w:val="single" w:sz="4" w:space="0" w:color="auto"/>
              <w:left w:val="nil"/>
              <w:bottom w:val="single" w:sz="4" w:space="0" w:color="auto"/>
              <w:right w:val="single" w:sz="4" w:space="0" w:color="auto"/>
            </w:tcBorders>
            <w:noWrap/>
            <w:vAlign w:val="bottom"/>
            <w:hideMark/>
          </w:tcPr>
          <w:p w14:paraId="16F5C2EC" w14:textId="77777777" w:rsidR="00F7525C" w:rsidRPr="00F7525C" w:rsidRDefault="00F7525C" w:rsidP="00F7525C">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bl>
    <w:p w14:paraId="536E6638" w14:textId="77777777" w:rsidR="00F7525C" w:rsidRPr="00856496" w:rsidRDefault="00F7525C" w:rsidP="00F7525C">
      <w:pPr>
        <w:spacing w:line="240" w:lineRule="atLeast"/>
        <w:rPr>
          <w:rFonts w:ascii="Univers Light" w:hAnsi="Univers Light"/>
          <w:b/>
          <w:sz w:val="12"/>
          <w:lang w:val="es-ES"/>
        </w:rPr>
      </w:pPr>
    </w:p>
    <w:p w14:paraId="4D5456AC" w14:textId="77777777" w:rsidR="00F7525C" w:rsidRPr="00F7525C" w:rsidRDefault="00F7525C" w:rsidP="00F7525C">
      <w:pPr>
        <w:pBdr>
          <w:bottom w:val="single" w:sz="4" w:space="1" w:color="auto"/>
        </w:pBdr>
        <w:spacing w:line="240" w:lineRule="atLeast"/>
        <w:rPr>
          <w:rFonts w:ascii="Univers Light" w:hAnsi="Univers Light" w:cs="Arial"/>
          <w:b/>
          <w:bCs/>
          <w:sz w:val="16"/>
          <w:szCs w:val="16"/>
          <w:lang w:val="es-ES"/>
        </w:rPr>
      </w:pPr>
      <w:r w:rsidRPr="00F7525C">
        <w:rPr>
          <w:rFonts w:ascii="Univers Light" w:hAnsi="Univers Light" w:cs="Arial"/>
          <w:b/>
          <w:sz w:val="16"/>
          <w:szCs w:val="16"/>
          <w:lang w:val="es-ES"/>
        </w:rPr>
        <w:t>DATOS PERSONALES</w:t>
      </w:r>
    </w:p>
    <w:p w14:paraId="378DE6A4" w14:textId="77777777" w:rsidR="00F7525C" w:rsidRPr="00F7525C" w:rsidRDefault="00F7525C" w:rsidP="00F7525C">
      <w:pPr>
        <w:spacing w:line="240" w:lineRule="atLeast"/>
        <w:rPr>
          <w:rFonts w:ascii="Univers Light" w:hAnsi="Univers Light" w:cs="Arial"/>
          <w:bCs/>
          <w:sz w:val="18"/>
          <w:szCs w:val="18"/>
          <w:lang w:val="es-ES"/>
        </w:rPr>
      </w:pPr>
    </w:p>
    <w:tbl>
      <w:tblPr>
        <w:tblW w:w="9639" w:type="dxa"/>
        <w:tblInd w:w="-5" w:type="dxa"/>
        <w:tblCellMar>
          <w:left w:w="70" w:type="dxa"/>
          <w:right w:w="70" w:type="dxa"/>
        </w:tblCellMar>
        <w:tblLook w:val="04A0" w:firstRow="1" w:lastRow="0" w:firstColumn="1" w:lastColumn="0" w:noHBand="0" w:noVBand="1"/>
      </w:tblPr>
      <w:tblGrid>
        <w:gridCol w:w="1580"/>
        <w:gridCol w:w="2160"/>
        <w:gridCol w:w="2160"/>
        <w:gridCol w:w="1740"/>
        <w:gridCol w:w="1999"/>
      </w:tblGrid>
      <w:tr w:rsidR="00F7525C" w:rsidRPr="00F7525C" w14:paraId="62274BB5" w14:textId="77777777" w:rsidTr="0086769B">
        <w:trPr>
          <w:trHeight w:val="283"/>
        </w:trPr>
        <w:tc>
          <w:tcPr>
            <w:tcW w:w="15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D5F978" w14:textId="77777777" w:rsidR="00F7525C" w:rsidRPr="00F7525C" w:rsidRDefault="00206E1F" w:rsidP="009862F1">
            <w:pPr>
              <w:rPr>
                <w:rFonts w:ascii="Univers Light" w:hAnsi="Univers Light" w:cs="Arial"/>
                <w:b/>
                <w:bCs/>
                <w:sz w:val="16"/>
                <w:szCs w:val="16"/>
                <w:lang w:eastAsia="es-ES_tradnl"/>
              </w:rPr>
            </w:pPr>
            <w:r w:rsidRPr="00206E1F">
              <w:rPr>
                <w:rFonts w:ascii="Univers Light" w:hAnsi="Univers Light" w:cs="Arial"/>
                <w:b/>
                <w:bCs/>
                <w:sz w:val="16"/>
                <w:szCs w:val="16"/>
                <w:lang w:eastAsia="es-ES_tradnl"/>
              </w:rPr>
              <w:t>FECHA</w:t>
            </w:r>
          </w:p>
        </w:tc>
        <w:tc>
          <w:tcPr>
            <w:tcW w:w="2160" w:type="dxa"/>
            <w:tcBorders>
              <w:top w:val="single" w:sz="4" w:space="0" w:color="auto"/>
              <w:left w:val="nil"/>
              <w:bottom w:val="single" w:sz="4" w:space="0" w:color="auto"/>
              <w:right w:val="nil"/>
            </w:tcBorders>
            <w:noWrap/>
            <w:vAlign w:val="center"/>
            <w:hideMark/>
          </w:tcPr>
          <w:p w14:paraId="00D04CE9" w14:textId="77777777" w:rsidR="00F7525C" w:rsidRPr="00F7525C" w:rsidRDefault="00F7525C"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single" w:sz="4" w:space="0" w:color="auto"/>
              <w:left w:val="nil"/>
              <w:bottom w:val="single" w:sz="4" w:space="0" w:color="auto"/>
              <w:right w:val="single" w:sz="4" w:space="0" w:color="auto"/>
            </w:tcBorders>
            <w:noWrap/>
            <w:vAlign w:val="center"/>
            <w:hideMark/>
          </w:tcPr>
          <w:p w14:paraId="522331BA" w14:textId="77777777" w:rsidR="00F7525C" w:rsidRPr="00F7525C" w:rsidRDefault="00F7525C"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single" w:sz="4" w:space="0" w:color="auto"/>
              <w:left w:val="nil"/>
              <w:bottom w:val="single" w:sz="4" w:space="0" w:color="auto"/>
              <w:right w:val="single" w:sz="4" w:space="0" w:color="auto"/>
            </w:tcBorders>
            <w:shd w:val="clear" w:color="000000" w:fill="F2F2F2"/>
            <w:noWrap/>
            <w:vAlign w:val="center"/>
            <w:hideMark/>
          </w:tcPr>
          <w:p w14:paraId="2B37976C" w14:textId="77777777" w:rsidR="00F7525C"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D.N.I.</w:t>
            </w:r>
          </w:p>
        </w:tc>
        <w:tc>
          <w:tcPr>
            <w:tcW w:w="1999" w:type="dxa"/>
            <w:tcBorders>
              <w:top w:val="single" w:sz="4" w:space="0" w:color="auto"/>
              <w:left w:val="nil"/>
              <w:bottom w:val="single" w:sz="4" w:space="0" w:color="auto"/>
              <w:right w:val="single" w:sz="4" w:space="0" w:color="auto"/>
            </w:tcBorders>
            <w:noWrap/>
            <w:vAlign w:val="center"/>
            <w:hideMark/>
          </w:tcPr>
          <w:p w14:paraId="0EB8C9ED" w14:textId="77777777" w:rsidR="00F7525C" w:rsidRPr="00F7525C" w:rsidRDefault="00F7525C"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r w:rsidR="00206E1F" w:rsidRPr="00206E1F" w14:paraId="3A2AD595" w14:textId="77777777" w:rsidTr="0086769B">
        <w:trPr>
          <w:trHeight w:val="283"/>
        </w:trPr>
        <w:tc>
          <w:tcPr>
            <w:tcW w:w="1580" w:type="dxa"/>
            <w:tcBorders>
              <w:top w:val="nil"/>
              <w:left w:val="single" w:sz="4" w:space="0" w:color="auto"/>
              <w:bottom w:val="single" w:sz="4" w:space="0" w:color="auto"/>
              <w:right w:val="single" w:sz="4" w:space="0" w:color="auto"/>
            </w:tcBorders>
            <w:shd w:val="clear" w:color="000000" w:fill="F2F2F2"/>
            <w:noWrap/>
            <w:vAlign w:val="center"/>
          </w:tcPr>
          <w:p w14:paraId="18904AF4"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APELLIDOS</w:t>
            </w:r>
          </w:p>
        </w:tc>
        <w:tc>
          <w:tcPr>
            <w:tcW w:w="2160" w:type="dxa"/>
            <w:tcBorders>
              <w:top w:val="single" w:sz="4" w:space="0" w:color="auto"/>
              <w:left w:val="nil"/>
              <w:bottom w:val="single" w:sz="4" w:space="0" w:color="auto"/>
              <w:right w:val="nil"/>
            </w:tcBorders>
            <w:noWrap/>
            <w:vAlign w:val="center"/>
          </w:tcPr>
          <w:p w14:paraId="72983134"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single" w:sz="4" w:space="0" w:color="auto"/>
              <w:left w:val="nil"/>
              <w:bottom w:val="single" w:sz="4" w:space="0" w:color="auto"/>
              <w:right w:val="single" w:sz="4" w:space="0" w:color="auto"/>
            </w:tcBorders>
            <w:noWrap/>
            <w:vAlign w:val="center"/>
          </w:tcPr>
          <w:p w14:paraId="53A48B6E"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single" w:sz="4" w:space="0" w:color="auto"/>
              <w:left w:val="nil"/>
              <w:bottom w:val="single" w:sz="4" w:space="0" w:color="auto"/>
              <w:right w:val="single" w:sz="4" w:space="0" w:color="auto"/>
            </w:tcBorders>
            <w:shd w:val="clear" w:color="000000" w:fill="F2F2F2"/>
            <w:noWrap/>
            <w:vAlign w:val="center"/>
          </w:tcPr>
          <w:p w14:paraId="6A85D865"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NOMBRE</w:t>
            </w:r>
          </w:p>
        </w:tc>
        <w:tc>
          <w:tcPr>
            <w:tcW w:w="1999" w:type="dxa"/>
            <w:tcBorders>
              <w:top w:val="single" w:sz="4" w:space="0" w:color="auto"/>
              <w:left w:val="nil"/>
              <w:bottom w:val="single" w:sz="4" w:space="0" w:color="auto"/>
              <w:right w:val="single" w:sz="4" w:space="0" w:color="auto"/>
            </w:tcBorders>
            <w:noWrap/>
            <w:vAlign w:val="center"/>
          </w:tcPr>
          <w:p w14:paraId="2BCB87F0"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r w:rsidR="00206E1F" w:rsidRPr="00F7525C" w14:paraId="3772A7A6" w14:textId="77777777" w:rsidTr="0086769B">
        <w:trPr>
          <w:trHeight w:val="283"/>
        </w:trPr>
        <w:tc>
          <w:tcPr>
            <w:tcW w:w="1580" w:type="dxa"/>
            <w:tcBorders>
              <w:top w:val="nil"/>
              <w:left w:val="single" w:sz="4" w:space="0" w:color="auto"/>
              <w:bottom w:val="single" w:sz="4" w:space="0" w:color="auto"/>
              <w:right w:val="single" w:sz="4" w:space="0" w:color="auto"/>
            </w:tcBorders>
            <w:shd w:val="clear" w:color="000000" w:fill="F2F2F2"/>
            <w:noWrap/>
            <w:vAlign w:val="center"/>
            <w:hideMark/>
          </w:tcPr>
          <w:p w14:paraId="18509557"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E-MAIL</w:t>
            </w:r>
            <w:r w:rsidR="009862F1">
              <w:rPr>
                <w:rFonts w:ascii="Univers Light" w:hAnsi="Univers Light" w:cs="Arial"/>
                <w:b/>
                <w:bCs/>
                <w:sz w:val="16"/>
                <w:szCs w:val="16"/>
                <w:lang w:eastAsia="es-ES_tradnl"/>
              </w:rPr>
              <w:t>*</w:t>
            </w:r>
          </w:p>
        </w:tc>
        <w:tc>
          <w:tcPr>
            <w:tcW w:w="2160" w:type="dxa"/>
            <w:tcBorders>
              <w:top w:val="nil"/>
              <w:left w:val="nil"/>
              <w:bottom w:val="single" w:sz="4" w:space="0" w:color="auto"/>
              <w:right w:val="nil"/>
            </w:tcBorders>
            <w:noWrap/>
            <w:vAlign w:val="center"/>
            <w:hideMark/>
          </w:tcPr>
          <w:p w14:paraId="667DE6C5"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nil"/>
              <w:left w:val="nil"/>
              <w:bottom w:val="single" w:sz="4" w:space="0" w:color="auto"/>
              <w:right w:val="single" w:sz="4" w:space="0" w:color="auto"/>
            </w:tcBorders>
            <w:noWrap/>
            <w:vAlign w:val="center"/>
            <w:hideMark/>
          </w:tcPr>
          <w:p w14:paraId="070B0E4E"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nil"/>
              <w:left w:val="nil"/>
              <w:bottom w:val="single" w:sz="4" w:space="0" w:color="auto"/>
              <w:right w:val="single" w:sz="4" w:space="0" w:color="auto"/>
            </w:tcBorders>
            <w:shd w:val="clear" w:color="000000" w:fill="F2F2F2"/>
            <w:noWrap/>
            <w:vAlign w:val="center"/>
            <w:hideMark/>
          </w:tcPr>
          <w:p w14:paraId="4E3067AE"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TELEFONO MOVIL</w:t>
            </w:r>
          </w:p>
        </w:tc>
        <w:tc>
          <w:tcPr>
            <w:tcW w:w="1999" w:type="dxa"/>
            <w:tcBorders>
              <w:top w:val="nil"/>
              <w:left w:val="nil"/>
              <w:bottom w:val="single" w:sz="4" w:space="0" w:color="auto"/>
              <w:right w:val="single" w:sz="4" w:space="0" w:color="auto"/>
            </w:tcBorders>
            <w:noWrap/>
            <w:vAlign w:val="center"/>
            <w:hideMark/>
          </w:tcPr>
          <w:p w14:paraId="32065188"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r w:rsidR="00206E1F" w:rsidRPr="00F7525C" w14:paraId="02CDA52B" w14:textId="77777777" w:rsidTr="0086769B">
        <w:trPr>
          <w:trHeight w:val="426"/>
        </w:trPr>
        <w:tc>
          <w:tcPr>
            <w:tcW w:w="1580" w:type="dxa"/>
            <w:tcBorders>
              <w:top w:val="nil"/>
              <w:left w:val="single" w:sz="4" w:space="0" w:color="auto"/>
              <w:bottom w:val="single" w:sz="4" w:space="0" w:color="auto"/>
              <w:right w:val="nil"/>
            </w:tcBorders>
            <w:shd w:val="clear" w:color="000000" w:fill="F2F2F2"/>
            <w:noWrap/>
            <w:vAlign w:val="center"/>
            <w:hideMark/>
          </w:tcPr>
          <w:p w14:paraId="44964B98"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DIRECCI</w:t>
            </w:r>
            <w:r w:rsidRPr="00206E1F">
              <w:rPr>
                <w:rFonts w:ascii="Univers Light" w:hAnsi="Univers Light" w:cs="Arial"/>
                <w:b/>
                <w:bCs/>
                <w:sz w:val="16"/>
                <w:szCs w:val="16"/>
                <w:lang w:eastAsia="es-ES_tradnl"/>
              </w:rPr>
              <w:t>Ó</w:t>
            </w:r>
            <w:r w:rsidRPr="00F7525C">
              <w:rPr>
                <w:rFonts w:ascii="Univers Light" w:hAnsi="Univers Light" w:cs="Arial"/>
                <w:b/>
                <w:bCs/>
                <w:sz w:val="16"/>
                <w:szCs w:val="16"/>
                <w:lang w:eastAsia="es-ES_tradnl"/>
              </w:rPr>
              <w:t>N</w:t>
            </w:r>
          </w:p>
        </w:tc>
        <w:tc>
          <w:tcPr>
            <w:tcW w:w="2160" w:type="dxa"/>
            <w:tcBorders>
              <w:top w:val="single" w:sz="4" w:space="0" w:color="auto"/>
              <w:left w:val="single" w:sz="4" w:space="0" w:color="auto"/>
              <w:bottom w:val="single" w:sz="4" w:space="0" w:color="auto"/>
              <w:right w:val="nil"/>
            </w:tcBorders>
            <w:noWrap/>
            <w:vAlign w:val="center"/>
            <w:hideMark/>
          </w:tcPr>
          <w:p w14:paraId="54DEDA36"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single" w:sz="4" w:space="0" w:color="auto"/>
              <w:left w:val="nil"/>
              <w:bottom w:val="single" w:sz="4" w:space="0" w:color="auto"/>
              <w:right w:val="nil"/>
            </w:tcBorders>
            <w:noWrap/>
            <w:vAlign w:val="center"/>
            <w:hideMark/>
          </w:tcPr>
          <w:p w14:paraId="04663B36"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single" w:sz="4" w:space="0" w:color="auto"/>
              <w:left w:val="nil"/>
              <w:bottom w:val="single" w:sz="4" w:space="0" w:color="auto"/>
              <w:right w:val="nil"/>
            </w:tcBorders>
            <w:noWrap/>
            <w:vAlign w:val="center"/>
            <w:hideMark/>
          </w:tcPr>
          <w:p w14:paraId="60FA482E"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999" w:type="dxa"/>
            <w:tcBorders>
              <w:top w:val="single" w:sz="4" w:space="0" w:color="auto"/>
              <w:left w:val="nil"/>
              <w:bottom w:val="single" w:sz="4" w:space="0" w:color="auto"/>
              <w:right w:val="single" w:sz="4" w:space="0" w:color="auto"/>
            </w:tcBorders>
            <w:noWrap/>
            <w:vAlign w:val="center"/>
            <w:hideMark/>
          </w:tcPr>
          <w:p w14:paraId="7CAFE413"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bl>
    <w:p w14:paraId="26460444" w14:textId="77777777" w:rsidR="00206E1F" w:rsidRPr="00206E1F" w:rsidRDefault="00206E1F" w:rsidP="009862F1">
      <w:pPr>
        <w:spacing w:before="40"/>
        <w:jc w:val="both"/>
        <w:rPr>
          <w:rFonts w:ascii="Univers Light" w:hAnsi="Univers Light" w:cs="Arial"/>
          <w:sz w:val="16"/>
          <w:szCs w:val="16"/>
        </w:rPr>
      </w:pPr>
      <w:r w:rsidRPr="00206E1F">
        <w:rPr>
          <w:rFonts w:ascii="Univers Light" w:hAnsi="Univers Light" w:cs="Arial"/>
          <w:b/>
          <w:bCs/>
          <w:sz w:val="16"/>
          <w:szCs w:val="16"/>
        </w:rPr>
        <w:t>NOTA</w:t>
      </w:r>
      <w:r w:rsidR="009862F1">
        <w:rPr>
          <w:rFonts w:ascii="Univers Light" w:hAnsi="Univers Light" w:cs="Arial"/>
          <w:b/>
          <w:bCs/>
          <w:sz w:val="16"/>
          <w:szCs w:val="16"/>
        </w:rPr>
        <w:t>*</w:t>
      </w:r>
      <w:r w:rsidRPr="00206E1F">
        <w:rPr>
          <w:rFonts w:ascii="Univers Light" w:hAnsi="Univers Light" w:cs="Arial"/>
          <w:sz w:val="16"/>
          <w:szCs w:val="16"/>
        </w:rPr>
        <w:t>: el e-mail proporcionado será el usado por GSC para realizar las notificaciones</w:t>
      </w:r>
    </w:p>
    <w:p w14:paraId="671E6D89" w14:textId="77777777" w:rsidR="00F7525C" w:rsidRPr="00F7525C" w:rsidRDefault="00F7525C" w:rsidP="00F7525C">
      <w:pPr>
        <w:spacing w:line="240" w:lineRule="atLeast"/>
        <w:rPr>
          <w:rFonts w:ascii="Univers Light" w:hAnsi="Univers Light" w:cs="Arial"/>
          <w:bCs/>
          <w:sz w:val="18"/>
          <w:szCs w:val="18"/>
          <w:lang w:val="es-ES"/>
        </w:rPr>
      </w:pPr>
    </w:p>
    <w:p w14:paraId="155D0088" w14:textId="77777777" w:rsidR="00F7525C" w:rsidRPr="00F7525C" w:rsidRDefault="00F7525C" w:rsidP="00F7525C">
      <w:pPr>
        <w:pBdr>
          <w:bottom w:val="single" w:sz="4" w:space="1" w:color="auto"/>
        </w:pBdr>
        <w:spacing w:line="240" w:lineRule="atLeast"/>
        <w:rPr>
          <w:rFonts w:ascii="Univers Light" w:hAnsi="Univers Light" w:cs="Arial"/>
          <w:b/>
          <w:sz w:val="18"/>
          <w:szCs w:val="18"/>
          <w:lang w:val="es-ES"/>
        </w:rPr>
      </w:pPr>
      <w:r w:rsidRPr="00F7525C">
        <w:rPr>
          <w:rFonts w:ascii="Univers Light" w:hAnsi="Univers Light" w:cs="Arial"/>
          <w:b/>
          <w:sz w:val="18"/>
          <w:szCs w:val="18"/>
          <w:lang w:val="es-ES"/>
        </w:rPr>
        <w:t>PROCEDIMIENTO Marcar con una cruz en el recuadro correspondiente a la opción por la que se opta:</w:t>
      </w:r>
    </w:p>
    <w:p w14:paraId="2BEA1A21" w14:textId="77777777" w:rsidR="0071431A" w:rsidRPr="0071431A" w:rsidRDefault="0071431A" w:rsidP="0071431A">
      <w:pPr>
        <w:spacing w:before="120"/>
        <w:jc w:val="center"/>
        <w:rPr>
          <w:rFonts w:ascii="Univers Light" w:hAnsi="Univers Light" w:cs="Arial"/>
          <w:sz w:val="18"/>
          <w:szCs w:val="18"/>
          <w:lang w:val="es-ES"/>
        </w:rPr>
      </w:pPr>
      <w:r w:rsidRPr="0071431A">
        <w:rPr>
          <w:rFonts w:ascii="Univers Light" w:hAnsi="Univers Light" w:cs="Arial"/>
          <w:sz w:val="18"/>
          <w:szCs w:val="18"/>
          <w:lang w:val="es-ES"/>
        </w:rPr>
        <w:sym w:font="Wingdings" w:char="F06F"/>
      </w:r>
      <w:r w:rsidRPr="0071431A">
        <w:rPr>
          <w:rFonts w:ascii="Univers Light" w:hAnsi="Univers Light" w:cs="Arial"/>
          <w:sz w:val="18"/>
          <w:szCs w:val="18"/>
          <w:lang w:val="es-ES"/>
        </w:rPr>
        <w:t xml:space="preserve">  Procedimiento Reducido </w:t>
      </w:r>
      <w:r w:rsidRPr="0071431A">
        <w:rPr>
          <w:rFonts w:ascii="Univers Light" w:hAnsi="Univers Light" w:cs="Arial"/>
          <w:sz w:val="18"/>
          <w:szCs w:val="18"/>
          <w:lang w:val="es-ES"/>
        </w:rPr>
        <w:tab/>
      </w:r>
      <w:r w:rsidRPr="0071431A">
        <w:rPr>
          <w:rFonts w:ascii="Univers Light" w:hAnsi="Univers Light" w:cs="Arial"/>
          <w:sz w:val="18"/>
          <w:szCs w:val="18"/>
          <w:lang w:val="es-ES"/>
        </w:rPr>
        <w:sym w:font="Wingdings" w:char="F06F"/>
      </w:r>
      <w:r w:rsidRPr="0071431A">
        <w:rPr>
          <w:rFonts w:ascii="Univers Light" w:hAnsi="Univers Light" w:cs="Arial"/>
          <w:sz w:val="18"/>
          <w:szCs w:val="18"/>
          <w:lang w:val="es-ES"/>
        </w:rPr>
        <w:t xml:space="preserve">  Turno de Traslado </w:t>
      </w:r>
      <w:r w:rsidRPr="0071431A">
        <w:rPr>
          <w:rFonts w:ascii="Univers Light" w:hAnsi="Univers Light" w:cs="Arial"/>
          <w:sz w:val="18"/>
          <w:szCs w:val="18"/>
          <w:lang w:val="es-ES"/>
        </w:rPr>
        <w:tab/>
      </w:r>
      <w:r w:rsidRPr="0071431A">
        <w:rPr>
          <w:rFonts w:ascii="Univers Light" w:hAnsi="Univers Light" w:cs="Arial"/>
          <w:sz w:val="18"/>
          <w:szCs w:val="18"/>
          <w:lang w:val="es-ES"/>
        </w:rPr>
        <w:sym w:font="Wingdings" w:char="F06F"/>
      </w:r>
      <w:r w:rsidRPr="0071431A">
        <w:rPr>
          <w:rFonts w:ascii="Univers Light" w:hAnsi="Univers Light" w:cs="Arial"/>
          <w:sz w:val="18"/>
          <w:szCs w:val="18"/>
          <w:lang w:val="es-ES"/>
        </w:rPr>
        <w:t xml:space="preserve">  Promoción interna </w:t>
      </w:r>
      <w:r w:rsidRPr="0071431A">
        <w:rPr>
          <w:rFonts w:ascii="Univers Light" w:hAnsi="Univers Light" w:cs="Arial"/>
          <w:sz w:val="18"/>
          <w:szCs w:val="18"/>
          <w:lang w:val="es-ES"/>
        </w:rPr>
        <w:tab/>
      </w:r>
      <w:r w:rsidRPr="0071431A">
        <w:rPr>
          <w:rFonts w:ascii="Univers Light" w:hAnsi="Univers Light" w:cs="Arial"/>
          <w:sz w:val="18"/>
          <w:szCs w:val="18"/>
          <w:lang w:val="es-ES"/>
        </w:rPr>
        <w:sym w:font="Wingdings" w:char="F06F"/>
      </w:r>
      <w:r w:rsidRPr="0071431A">
        <w:rPr>
          <w:rFonts w:ascii="Univers Light" w:hAnsi="Univers Light" w:cs="Arial"/>
          <w:sz w:val="18"/>
          <w:szCs w:val="18"/>
          <w:lang w:val="es-ES"/>
        </w:rPr>
        <w:t xml:space="preserve">  Convocatoria pública</w:t>
      </w:r>
    </w:p>
    <w:p w14:paraId="4EF92AB8" w14:textId="77777777" w:rsidR="005A3F89" w:rsidRPr="00206E1F" w:rsidRDefault="005A3F89" w:rsidP="00A43BAD">
      <w:pPr>
        <w:jc w:val="both"/>
        <w:rPr>
          <w:rFonts w:ascii="Univers Light" w:hAnsi="Univers Light" w:cs="Arial"/>
          <w:b/>
          <w:sz w:val="18"/>
          <w:szCs w:val="18"/>
        </w:rPr>
      </w:pPr>
    </w:p>
    <w:p w14:paraId="47E8C0AA" w14:textId="77777777" w:rsidR="005A3F89" w:rsidRPr="00206E1F" w:rsidRDefault="005A3F89" w:rsidP="00F7525C">
      <w:pPr>
        <w:pBdr>
          <w:bottom w:val="single" w:sz="4" w:space="1" w:color="auto"/>
        </w:pBdr>
        <w:spacing w:line="240" w:lineRule="atLeast"/>
        <w:rPr>
          <w:rFonts w:ascii="Univers Light" w:hAnsi="Univers Light" w:cs="Arial"/>
          <w:b/>
          <w:sz w:val="18"/>
          <w:szCs w:val="18"/>
          <w:lang w:val="es-ES"/>
        </w:rPr>
      </w:pPr>
      <w:r w:rsidRPr="00206E1F">
        <w:rPr>
          <w:rFonts w:ascii="Univers Light" w:hAnsi="Univers Light" w:cs="Arial"/>
          <w:b/>
          <w:sz w:val="18"/>
          <w:szCs w:val="18"/>
          <w:lang w:val="es-ES"/>
        </w:rPr>
        <w:t>Declaración responsable</w:t>
      </w:r>
    </w:p>
    <w:p w14:paraId="47342235" w14:textId="77777777" w:rsidR="005A3F89" w:rsidRPr="00206E1F" w:rsidRDefault="005A3F89" w:rsidP="00206E1F">
      <w:pPr>
        <w:spacing w:before="120"/>
        <w:jc w:val="both"/>
        <w:rPr>
          <w:rFonts w:ascii="Univers Light" w:hAnsi="Univers Light" w:cs="Arial"/>
          <w:sz w:val="18"/>
          <w:szCs w:val="18"/>
        </w:rPr>
      </w:pPr>
      <w:r w:rsidRPr="00206E1F">
        <w:rPr>
          <w:rFonts w:ascii="Univers Light" w:hAnsi="Univers Light" w:cs="Arial"/>
          <w:sz w:val="18"/>
          <w:szCs w:val="18"/>
        </w:rPr>
        <w:t>El firmante del presente documento declara bajo su responsabilidad que:</w:t>
      </w:r>
    </w:p>
    <w:p w14:paraId="36112D09" w14:textId="77777777" w:rsidR="005A3F89" w:rsidRPr="00206E1F" w:rsidRDefault="005A3F89" w:rsidP="0082246A">
      <w:pPr>
        <w:numPr>
          <w:ilvl w:val="0"/>
          <w:numId w:val="1"/>
        </w:numPr>
        <w:ind w:left="284" w:hanging="284"/>
        <w:jc w:val="both"/>
        <w:rPr>
          <w:rFonts w:ascii="Univers Light" w:hAnsi="Univers Light" w:cs="Arial"/>
          <w:sz w:val="18"/>
          <w:szCs w:val="18"/>
        </w:rPr>
      </w:pPr>
      <w:r w:rsidRPr="00206E1F">
        <w:rPr>
          <w:rFonts w:ascii="Univers Light" w:hAnsi="Univers Light" w:cs="Arial"/>
          <w:sz w:val="18"/>
          <w:szCs w:val="18"/>
        </w:rPr>
        <w:t>Que reúne los requisitos exigidos en la convocatoria.</w:t>
      </w:r>
    </w:p>
    <w:p w14:paraId="4BF98DAF" w14:textId="77777777" w:rsidR="005A3F89" w:rsidRPr="00206E1F" w:rsidRDefault="005A3F89" w:rsidP="0082246A">
      <w:pPr>
        <w:numPr>
          <w:ilvl w:val="0"/>
          <w:numId w:val="1"/>
        </w:numPr>
        <w:ind w:left="284" w:hanging="284"/>
        <w:jc w:val="both"/>
        <w:rPr>
          <w:rFonts w:ascii="Univers Light" w:hAnsi="Univers Light" w:cs="Arial"/>
          <w:sz w:val="18"/>
          <w:szCs w:val="18"/>
        </w:rPr>
      </w:pPr>
      <w:r w:rsidRPr="00206E1F">
        <w:rPr>
          <w:rFonts w:ascii="Univers Light" w:hAnsi="Univers Light" w:cs="Arial"/>
          <w:color w:val="000000"/>
          <w:sz w:val="18"/>
          <w:szCs w:val="18"/>
          <w:shd w:val="clear" w:color="auto" w:fill="FFFFFF"/>
        </w:rPr>
        <w:t>Que no padece enfermedad o defecto físico que impida el desempeño de las tareas y funciones que corresponden a la categoría convocada</w:t>
      </w:r>
    </w:p>
    <w:p w14:paraId="3FBD3D21" w14:textId="77777777" w:rsidR="005A3F89" w:rsidRPr="00206E1F" w:rsidRDefault="005A3F89" w:rsidP="0082246A">
      <w:pPr>
        <w:numPr>
          <w:ilvl w:val="0"/>
          <w:numId w:val="1"/>
        </w:numPr>
        <w:ind w:left="284" w:hanging="284"/>
        <w:jc w:val="both"/>
        <w:rPr>
          <w:rFonts w:ascii="Univers Light" w:hAnsi="Univers Light" w:cs="Arial"/>
          <w:sz w:val="18"/>
          <w:szCs w:val="18"/>
        </w:rPr>
      </w:pPr>
      <w:r w:rsidRPr="00206E1F">
        <w:rPr>
          <w:rFonts w:ascii="Univers Light" w:hAnsi="Univers Light" w:cs="Arial"/>
          <w:color w:val="000000"/>
          <w:sz w:val="18"/>
          <w:szCs w:val="18"/>
          <w:shd w:val="clear" w:color="auto" w:fill="FFFFFF"/>
        </w:rPr>
        <w:t>Que no ha sido separado mediante expediente disciplinario del servicio de cualquiera de las Administraciones Públicas o de los órganos constitucionales o estatutarios de las Comunidades Autónomas y sus empresas públicas, ni hallarse en inhabilitación absoluta o especial para empleos o cargos públicos por resolución judicial, para ejercer funciones similares a las que desempeñaban, en el que hubiese sido despedido o inhabilitado.</w:t>
      </w:r>
    </w:p>
    <w:p w14:paraId="59DEEA90" w14:textId="77777777" w:rsidR="005A3F89" w:rsidRPr="00206E1F" w:rsidRDefault="005A3F89" w:rsidP="0082246A">
      <w:pPr>
        <w:numPr>
          <w:ilvl w:val="0"/>
          <w:numId w:val="1"/>
        </w:numPr>
        <w:ind w:left="284" w:hanging="284"/>
        <w:jc w:val="both"/>
        <w:rPr>
          <w:rFonts w:ascii="Univers Light" w:hAnsi="Univers Light" w:cs="Arial"/>
          <w:sz w:val="18"/>
          <w:szCs w:val="18"/>
        </w:rPr>
      </w:pPr>
      <w:r w:rsidRPr="00206E1F">
        <w:rPr>
          <w:rFonts w:ascii="Univers Light" w:hAnsi="Univers Light" w:cs="Arial"/>
          <w:color w:val="000000"/>
          <w:sz w:val="18"/>
          <w:szCs w:val="18"/>
          <w:shd w:val="clear" w:color="auto" w:fill="FFFFFF"/>
        </w:rPr>
        <w:t>Que, en el caso de ser nacional de otro Estado, no se halla inhabilitado o en situación equivalente ni ha sido sometido a sanción disciplinaria o equivalente que impida, en su Estado, en los mismos términos el acceso al empleo público.</w:t>
      </w:r>
    </w:p>
    <w:p w14:paraId="57D96C67" w14:textId="77777777" w:rsidR="005A3F89" w:rsidRPr="00206E1F" w:rsidRDefault="005A3F89" w:rsidP="0082246A">
      <w:pPr>
        <w:numPr>
          <w:ilvl w:val="0"/>
          <w:numId w:val="1"/>
        </w:numPr>
        <w:ind w:left="284" w:hanging="284"/>
        <w:jc w:val="both"/>
        <w:rPr>
          <w:rFonts w:ascii="Univers Light" w:hAnsi="Univers Light" w:cs="Arial"/>
          <w:sz w:val="18"/>
          <w:szCs w:val="18"/>
        </w:rPr>
      </w:pPr>
      <w:r w:rsidRPr="00206E1F">
        <w:rPr>
          <w:rFonts w:ascii="Univers Light" w:hAnsi="Univers Light" w:cs="Arial"/>
          <w:sz w:val="18"/>
          <w:szCs w:val="18"/>
        </w:rPr>
        <w:t>Que acepta las características y condiciones de las bases de selección objeto del presente proceso.</w:t>
      </w:r>
    </w:p>
    <w:p w14:paraId="4B20A04E" w14:textId="77777777" w:rsidR="005A3F89" w:rsidRPr="00206E1F" w:rsidRDefault="005A3F89" w:rsidP="0082246A">
      <w:pPr>
        <w:numPr>
          <w:ilvl w:val="0"/>
          <w:numId w:val="1"/>
        </w:numPr>
        <w:ind w:left="284" w:hanging="284"/>
        <w:jc w:val="both"/>
        <w:rPr>
          <w:rFonts w:ascii="Univers Light" w:hAnsi="Univers Light" w:cs="Arial"/>
          <w:sz w:val="18"/>
          <w:szCs w:val="18"/>
        </w:rPr>
      </w:pPr>
      <w:r w:rsidRPr="00206E1F">
        <w:rPr>
          <w:rFonts w:ascii="Univers Light" w:hAnsi="Univers Light" w:cs="Arial"/>
          <w:sz w:val="18"/>
          <w:szCs w:val="18"/>
        </w:rPr>
        <w:t>Que ha recibido información básica sobre protección de datos y que autoriza el tratamiento de datos de carácter personal para la finalidad descrit</w:t>
      </w:r>
      <w:r w:rsidR="007321E9" w:rsidRPr="00206E1F">
        <w:rPr>
          <w:rFonts w:ascii="Univers Light" w:hAnsi="Univers Light" w:cs="Arial"/>
          <w:sz w:val="18"/>
          <w:szCs w:val="18"/>
        </w:rPr>
        <w:t>a.</w:t>
      </w:r>
    </w:p>
    <w:p w14:paraId="3DB2B7F6" w14:textId="77777777" w:rsidR="005A3F89" w:rsidRPr="00206E1F" w:rsidRDefault="005A3F89" w:rsidP="00206E1F">
      <w:pPr>
        <w:pStyle w:val="Textoindependiente"/>
        <w:spacing w:after="0"/>
        <w:jc w:val="center"/>
        <w:rPr>
          <w:rFonts w:ascii="Univers Light" w:hAnsi="Univers Light" w:cs="Arial"/>
          <w:sz w:val="18"/>
          <w:szCs w:val="18"/>
        </w:rPr>
      </w:pPr>
    </w:p>
    <w:p w14:paraId="0C483A3A" w14:textId="77777777" w:rsidR="005A3F89" w:rsidRPr="00206E1F" w:rsidRDefault="005A3F89" w:rsidP="00206E1F">
      <w:pPr>
        <w:pStyle w:val="Textoindependiente"/>
        <w:spacing w:after="0"/>
        <w:jc w:val="center"/>
        <w:rPr>
          <w:rFonts w:ascii="Univers Light" w:hAnsi="Univers Light" w:cs="Arial"/>
          <w:sz w:val="18"/>
          <w:szCs w:val="18"/>
        </w:rPr>
      </w:pPr>
      <w:r w:rsidRPr="00206E1F">
        <w:rPr>
          <w:rFonts w:ascii="Univers Light" w:hAnsi="Univers Light" w:cs="Arial"/>
          <w:sz w:val="18"/>
          <w:szCs w:val="18"/>
        </w:rPr>
        <w:t xml:space="preserve">En ________________________ </w:t>
      </w:r>
      <w:proofErr w:type="spellStart"/>
      <w:r w:rsidRPr="00206E1F">
        <w:rPr>
          <w:rFonts w:ascii="Univers Light" w:hAnsi="Univers Light" w:cs="Arial"/>
          <w:sz w:val="18"/>
          <w:szCs w:val="18"/>
        </w:rPr>
        <w:t>a</w:t>
      </w:r>
      <w:proofErr w:type="spellEnd"/>
      <w:r w:rsidRPr="00206E1F">
        <w:rPr>
          <w:rFonts w:ascii="Univers Light" w:hAnsi="Univers Light" w:cs="Arial"/>
          <w:sz w:val="18"/>
          <w:szCs w:val="18"/>
        </w:rPr>
        <w:t xml:space="preserve"> ______ </w:t>
      </w:r>
      <w:proofErr w:type="spellStart"/>
      <w:r w:rsidRPr="00206E1F">
        <w:rPr>
          <w:rFonts w:ascii="Univers Light" w:hAnsi="Univers Light" w:cs="Arial"/>
          <w:sz w:val="18"/>
          <w:szCs w:val="18"/>
        </w:rPr>
        <w:t>de</w:t>
      </w:r>
      <w:proofErr w:type="spellEnd"/>
      <w:r w:rsidRPr="00206E1F">
        <w:rPr>
          <w:rFonts w:ascii="Univers Light" w:hAnsi="Univers Light" w:cs="Arial"/>
          <w:sz w:val="18"/>
          <w:szCs w:val="18"/>
        </w:rPr>
        <w:t xml:space="preserve"> ________________ </w:t>
      </w:r>
      <w:proofErr w:type="spellStart"/>
      <w:r w:rsidRPr="00206E1F">
        <w:rPr>
          <w:rFonts w:ascii="Univers Light" w:hAnsi="Univers Light" w:cs="Arial"/>
          <w:sz w:val="18"/>
          <w:szCs w:val="18"/>
        </w:rPr>
        <w:t>de</w:t>
      </w:r>
      <w:proofErr w:type="spellEnd"/>
      <w:r w:rsidRPr="00206E1F">
        <w:rPr>
          <w:rFonts w:ascii="Univers Light" w:hAnsi="Univers Light" w:cs="Arial"/>
          <w:sz w:val="18"/>
          <w:szCs w:val="18"/>
        </w:rPr>
        <w:t xml:space="preserve"> 202</w:t>
      </w:r>
      <w:r w:rsidR="003852A8" w:rsidRPr="00206E1F">
        <w:rPr>
          <w:rFonts w:ascii="Univers Light" w:hAnsi="Univers Light" w:cs="Arial"/>
          <w:sz w:val="18"/>
          <w:szCs w:val="18"/>
        </w:rPr>
        <w:t>5</w:t>
      </w:r>
      <w:r w:rsidRPr="00206E1F">
        <w:rPr>
          <w:rFonts w:ascii="Univers Light" w:hAnsi="Univers Light" w:cs="Arial"/>
          <w:sz w:val="18"/>
          <w:szCs w:val="18"/>
        </w:rPr>
        <w:t>.</w:t>
      </w:r>
    </w:p>
    <w:p w14:paraId="49EE7F16" w14:textId="77777777" w:rsidR="005A3F89" w:rsidRPr="00206E1F" w:rsidRDefault="005A3F89" w:rsidP="00206E1F">
      <w:pPr>
        <w:pStyle w:val="Textoindependiente"/>
        <w:spacing w:after="0"/>
        <w:jc w:val="center"/>
        <w:rPr>
          <w:rFonts w:ascii="Univers Light" w:hAnsi="Univers Light" w:cs="Arial"/>
          <w:sz w:val="18"/>
          <w:szCs w:val="18"/>
        </w:rPr>
      </w:pPr>
    </w:p>
    <w:p w14:paraId="5D8E5BC9" w14:textId="77777777" w:rsidR="005A3F89" w:rsidRPr="00206E1F" w:rsidRDefault="005A3F89" w:rsidP="009862F1">
      <w:pPr>
        <w:pStyle w:val="Textoindependiente"/>
        <w:spacing w:before="960" w:after="0"/>
        <w:jc w:val="center"/>
        <w:rPr>
          <w:rFonts w:ascii="Univers Light" w:hAnsi="Univers Light" w:cs="Arial"/>
          <w:sz w:val="18"/>
          <w:szCs w:val="18"/>
        </w:rPr>
      </w:pPr>
      <w:r w:rsidRPr="00206E1F">
        <w:rPr>
          <w:rFonts w:ascii="Univers Light" w:hAnsi="Univers Light" w:cs="Arial"/>
          <w:sz w:val="18"/>
          <w:szCs w:val="18"/>
        </w:rPr>
        <w:t>Fdo.: ____________________</w:t>
      </w:r>
    </w:p>
    <w:p w14:paraId="39642455" w14:textId="77777777" w:rsidR="00FC481F" w:rsidRPr="00206E1F" w:rsidRDefault="00FC481F" w:rsidP="00FC481F">
      <w:pPr>
        <w:jc w:val="both"/>
        <w:rPr>
          <w:rFonts w:ascii="Univers Light" w:hAnsi="Univers Light"/>
          <w:sz w:val="18"/>
          <w:szCs w:val="18"/>
        </w:rPr>
      </w:pPr>
    </w:p>
    <w:p w14:paraId="51D2A373" w14:textId="77777777" w:rsidR="00FC481F" w:rsidRPr="005A3F89" w:rsidRDefault="00FC481F" w:rsidP="00FC481F">
      <w:pPr>
        <w:pStyle w:val="Subttulo"/>
        <w:pBdr>
          <w:top w:val="single" w:sz="4" w:space="1" w:color="auto"/>
          <w:left w:val="single" w:sz="4" w:space="4" w:color="auto"/>
          <w:bottom w:val="single" w:sz="4" w:space="1" w:color="auto"/>
          <w:right w:val="single" w:sz="4" w:space="4" w:color="auto"/>
        </w:pBdr>
        <w:rPr>
          <w:rFonts w:ascii="Univers Light" w:hAnsi="Univers Light" w:cs="Arial"/>
          <w:sz w:val="16"/>
          <w:szCs w:val="16"/>
          <w:u w:val="none"/>
        </w:rPr>
      </w:pPr>
      <w:r w:rsidRPr="005A3F89">
        <w:rPr>
          <w:rFonts w:ascii="Univers Light" w:hAnsi="Univers Light" w:cs="Arial"/>
          <w:iCs/>
          <w:sz w:val="16"/>
          <w:szCs w:val="16"/>
        </w:rPr>
        <w:t>Información básica de protección de datos</w:t>
      </w:r>
    </w:p>
    <w:p w14:paraId="18D55310"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r w:rsidRPr="005A3F89">
        <w:rPr>
          <w:rFonts w:ascii="Univers Light" w:hAnsi="Univers Light" w:cs="Arial"/>
          <w:sz w:val="16"/>
          <w:szCs w:val="16"/>
        </w:rPr>
        <w:t xml:space="preserve">Responsable: el responsable del tratamiento de sus datos es: </w:t>
      </w:r>
      <w:r w:rsidRPr="005A3F89">
        <w:rPr>
          <w:rFonts w:ascii="Univers Light" w:hAnsi="Univers Light" w:cs="Arial"/>
          <w:color w:val="000000"/>
          <w:sz w:val="16"/>
          <w:szCs w:val="16"/>
        </w:rPr>
        <w:t xml:space="preserve">GESTION DE SERVICIOS PARA LA SALUD Y SEGURIDAD EN CANARIAS S.A. - A35378066. Calle </w:t>
      </w:r>
      <w:r>
        <w:rPr>
          <w:rFonts w:ascii="Univers Light" w:hAnsi="Univers Light" w:cs="Arial"/>
          <w:color w:val="000000"/>
          <w:sz w:val="16"/>
          <w:szCs w:val="16"/>
        </w:rPr>
        <w:t>León y Castillo, 431 3 planta Edificio Usos Múltiples VI</w:t>
      </w:r>
      <w:r w:rsidRPr="005A3F89">
        <w:rPr>
          <w:rFonts w:ascii="Univers Light" w:hAnsi="Univers Light" w:cs="Arial"/>
          <w:color w:val="000000"/>
          <w:sz w:val="16"/>
          <w:szCs w:val="16"/>
        </w:rPr>
        <w:t>, 350</w:t>
      </w:r>
      <w:r>
        <w:rPr>
          <w:rFonts w:ascii="Univers Light" w:hAnsi="Univers Light" w:cs="Arial"/>
          <w:color w:val="000000"/>
          <w:sz w:val="16"/>
          <w:szCs w:val="16"/>
        </w:rPr>
        <w:t>007</w:t>
      </w:r>
      <w:r w:rsidRPr="005A3F89">
        <w:rPr>
          <w:rFonts w:ascii="Univers Light" w:hAnsi="Univers Light" w:cs="Arial"/>
          <w:color w:val="000000"/>
          <w:sz w:val="16"/>
          <w:szCs w:val="16"/>
        </w:rPr>
        <w:t xml:space="preserve"> - LAS PALMAS DE GRAN CANARIA (Las Palmas) Teléfono: 922238600. Web: </w:t>
      </w:r>
      <w:hyperlink r:id="rId10" w:history="1">
        <w:r w:rsidRPr="005A3F89">
          <w:rPr>
            <w:rStyle w:val="Hipervnculo"/>
            <w:rFonts w:ascii="Univers Light" w:hAnsi="Univers Light" w:cs="Arial"/>
            <w:sz w:val="16"/>
            <w:szCs w:val="16"/>
          </w:rPr>
          <w:t>www.gsccanarias.com</w:t>
        </w:r>
      </w:hyperlink>
      <w:r w:rsidRPr="005A3F89">
        <w:rPr>
          <w:rFonts w:ascii="Univers Light" w:hAnsi="Univers Light" w:cs="Arial"/>
          <w:color w:val="000000"/>
          <w:sz w:val="16"/>
          <w:szCs w:val="16"/>
        </w:rPr>
        <w:t xml:space="preserve">. Correo-e: </w:t>
      </w:r>
      <w:hyperlink r:id="rId11" w:history="1">
        <w:r w:rsidRPr="005A3F89">
          <w:rPr>
            <w:rStyle w:val="Hipervnculo"/>
            <w:rFonts w:ascii="Univers Light" w:hAnsi="Univers Light" w:cs="Arial"/>
            <w:sz w:val="16"/>
            <w:szCs w:val="16"/>
          </w:rPr>
          <w:t>gscprotecciondedatos@gsccanarias.com</w:t>
        </w:r>
      </w:hyperlink>
      <w:r w:rsidRPr="005A3F89">
        <w:rPr>
          <w:rStyle w:val="Hipervnculo"/>
          <w:rFonts w:ascii="Univers Light" w:hAnsi="Univers Light" w:cs="Arial"/>
          <w:sz w:val="16"/>
          <w:szCs w:val="16"/>
        </w:rPr>
        <w:t>.</w:t>
      </w:r>
      <w:r w:rsidRPr="005A3F89">
        <w:rPr>
          <w:rStyle w:val="Hipervnculo"/>
          <w:rFonts w:ascii="Univers Light" w:hAnsi="Univers Light" w:cs="Arial"/>
          <w:color w:val="000000"/>
          <w:sz w:val="16"/>
          <w:szCs w:val="16"/>
        </w:rPr>
        <w:t xml:space="preserve"> </w:t>
      </w:r>
      <w:r w:rsidRPr="005A3F89">
        <w:rPr>
          <w:rFonts w:ascii="Univers Light" w:hAnsi="Univers Light" w:cs="Arial"/>
          <w:color w:val="000000"/>
          <w:sz w:val="16"/>
          <w:szCs w:val="16"/>
        </w:rPr>
        <w:t xml:space="preserve">Contacto con el </w:t>
      </w:r>
      <w:proofErr w:type="gramStart"/>
      <w:r w:rsidRPr="005A3F89">
        <w:rPr>
          <w:rFonts w:ascii="Univers Light" w:hAnsi="Univers Light" w:cs="Arial"/>
          <w:color w:val="000000"/>
          <w:sz w:val="16"/>
          <w:szCs w:val="16"/>
        </w:rPr>
        <w:t>Delegado</w:t>
      </w:r>
      <w:proofErr w:type="gramEnd"/>
      <w:r w:rsidRPr="005A3F89">
        <w:rPr>
          <w:rFonts w:ascii="Univers Light" w:hAnsi="Univers Light" w:cs="Arial"/>
          <w:color w:val="000000"/>
          <w:sz w:val="16"/>
          <w:szCs w:val="16"/>
        </w:rPr>
        <w:t xml:space="preserve"> de Protección de Datos: </w:t>
      </w:r>
      <w:hyperlink r:id="rId12" w:history="1">
        <w:r w:rsidRPr="005A3F89">
          <w:rPr>
            <w:rStyle w:val="Hipervnculo"/>
            <w:rFonts w:ascii="Univers Light" w:hAnsi="Univers Light" w:cs="Arial"/>
            <w:sz w:val="16"/>
            <w:szCs w:val="16"/>
          </w:rPr>
          <w:t>gscdpo@gsccanarias.com</w:t>
        </w:r>
      </w:hyperlink>
      <w:r w:rsidRPr="005A3F89">
        <w:rPr>
          <w:rFonts w:ascii="Univers Light" w:hAnsi="Univers Light" w:cs="Arial"/>
          <w:color w:val="000000"/>
          <w:sz w:val="16"/>
          <w:szCs w:val="16"/>
        </w:rPr>
        <w:t> .</w:t>
      </w:r>
    </w:p>
    <w:p w14:paraId="4AE04FF3"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1A67ED87"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r w:rsidRPr="005A3F89">
        <w:rPr>
          <w:rFonts w:ascii="Univers Light" w:hAnsi="Univers Light" w:cs="Arial"/>
          <w:sz w:val="16"/>
          <w:szCs w:val="16"/>
        </w:rPr>
        <w:t>Finalidad: Los datos serán utilizados con el objeto de formar parte de procesos de selección de personal de GSC. Los datos serán conservados el tiempo necesario para la tramitación de dicho proceso selectivo y mientras se encuentre vigente.</w:t>
      </w:r>
    </w:p>
    <w:p w14:paraId="20101C20"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2513C76D"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r w:rsidRPr="005A3F89">
        <w:rPr>
          <w:rFonts w:ascii="Univers Light" w:hAnsi="Univers Light" w:cs="Arial"/>
          <w:sz w:val="16"/>
          <w:szCs w:val="16"/>
        </w:rPr>
        <w:t>Legitimación: Ejecución de un contrato/precontrato y consentimiento del interesado.</w:t>
      </w:r>
    </w:p>
    <w:p w14:paraId="02D6653C"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75F670F5"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color w:val="000000"/>
          <w:sz w:val="16"/>
          <w:szCs w:val="16"/>
        </w:rPr>
      </w:pPr>
      <w:r w:rsidRPr="005A3F89">
        <w:rPr>
          <w:rFonts w:ascii="Univers Light" w:hAnsi="Univers Light" w:cs="Arial"/>
          <w:sz w:val="16"/>
          <w:szCs w:val="16"/>
        </w:rPr>
        <w:t xml:space="preserve">Destinatarios: Los datos serán comunicados a los participantes en el proceso selectivo: lista, notas y DNI con la finalidad de dar transparencia al proceso selectivo. </w:t>
      </w:r>
    </w:p>
    <w:p w14:paraId="0A584FC2"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78F88D7B"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color w:val="222222"/>
          <w:sz w:val="16"/>
          <w:szCs w:val="16"/>
        </w:rPr>
      </w:pPr>
      <w:r w:rsidRPr="005A3F89">
        <w:rPr>
          <w:rFonts w:ascii="Univers Light" w:hAnsi="Univers Light" w:cs="Arial"/>
          <w:sz w:val="16"/>
          <w:szCs w:val="16"/>
        </w:rPr>
        <w:t>Derechos: Puede ejercer sus derechos de acceso, rectificación, supresión, oposición, portabilidad y limitación o revocar el consentimiento</w:t>
      </w:r>
      <w:r w:rsidRPr="005A3F89">
        <w:rPr>
          <w:rFonts w:ascii="Univers Light" w:hAnsi="Univers Light" w:cs="Arial"/>
          <w:color w:val="000000"/>
          <w:sz w:val="16"/>
          <w:szCs w:val="16"/>
        </w:rPr>
        <w:t xml:space="preserve"> prestado en la dirección postal o correo-e del </w:t>
      </w:r>
      <w:proofErr w:type="gramStart"/>
      <w:r w:rsidRPr="005A3F89">
        <w:rPr>
          <w:rFonts w:ascii="Univers Light" w:hAnsi="Univers Light" w:cs="Arial"/>
          <w:color w:val="000000"/>
          <w:sz w:val="16"/>
          <w:szCs w:val="16"/>
        </w:rPr>
        <w:t>Responsable</w:t>
      </w:r>
      <w:proofErr w:type="gramEnd"/>
      <w:r w:rsidRPr="005A3F89">
        <w:rPr>
          <w:rFonts w:ascii="Univers Light" w:hAnsi="Univers Light" w:cs="Arial"/>
          <w:color w:val="000000"/>
          <w:sz w:val="16"/>
          <w:szCs w:val="16"/>
        </w:rPr>
        <w:t xml:space="preserve"> del Tratamiento. Asimismo, los interesados tienen derecho a reclamar ante la Autoridad de Control (Agencia Española de Protección de Datos  </w:t>
      </w:r>
      <w:hyperlink r:id="rId13" w:history="1">
        <w:r w:rsidRPr="005A3F89">
          <w:rPr>
            <w:rStyle w:val="Hipervnculo"/>
            <w:rFonts w:ascii="Univers Light" w:hAnsi="Univers Light" w:cs="Arial"/>
            <w:sz w:val="16"/>
            <w:szCs w:val="16"/>
          </w:rPr>
          <w:t>www.aepd.es</w:t>
        </w:r>
      </w:hyperlink>
      <w:r w:rsidRPr="005A3F89">
        <w:rPr>
          <w:rFonts w:ascii="Univers Light" w:hAnsi="Univers Light" w:cs="Arial"/>
          <w:color w:val="000000"/>
          <w:sz w:val="16"/>
          <w:szCs w:val="16"/>
        </w:rPr>
        <w:t>).</w:t>
      </w:r>
    </w:p>
    <w:p w14:paraId="725896E0"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4BA0FE7E" w14:textId="77777777" w:rsidR="00FC481F"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rPr>
      </w:pPr>
      <w:r w:rsidRPr="005A3F89">
        <w:rPr>
          <w:rFonts w:ascii="Univers Light" w:hAnsi="Univers Light" w:cs="Arial"/>
          <w:sz w:val="16"/>
          <w:szCs w:val="16"/>
        </w:rPr>
        <w:t xml:space="preserve">Información Adicional: </w:t>
      </w:r>
      <w:r w:rsidRPr="005A3F89">
        <w:rPr>
          <w:rFonts w:ascii="Univers Light" w:hAnsi="Univers Light" w:cs="Arial"/>
          <w:color w:val="000000"/>
          <w:sz w:val="16"/>
          <w:szCs w:val="16"/>
        </w:rPr>
        <w:t xml:space="preserve">Puede consultar la información adicional y detallada sobre protección de datos en la página web de GSC </w:t>
      </w:r>
      <w:hyperlink r:id="rId14" w:history="1">
        <w:r w:rsidRPr="005A3F89">
          <w:rPr>
            <w:rStyle w:val="Hipervnculo"/>
            <w:rFonts w:ascii="Univers Light" w:hAnsi="Univers Light" w:cs="Arial"/>
            <w:sz w:val="16"/>
            <w:szCs w:val="16"/>
          </w:rPr>
          <w:t>www.gsccanarias.com</w:t>
        </w:r>
      </w:hyperlink>
      <w:r w:rsidRPr="005A3F89">
        <w:rPr>
          <w:rFonts w:ascii="Univers Light" w:hAnsi="Univers Light" w:cs="Arial"/>
          <w:color w:val="000000"/>
          <w:sz w:val="16"/>
          <w:szCs w:val="16"/>
        </w:rPr>
        <w:t xml:space="preserve"> o solicitar una copia a través del correo-e </w:t>
      </w:r>
      <w:hyperlink r:id="rId15" w:history="1">
        <w:r w:rsidRPr="005A3F89">
          <w:rPr>
            <w:rStyle w:val="Hipervnculo"/>
            <w:rFonts w:ascii="Univers Light" w:hAnsi="Univers Light" w:cs="Arial"/>
            <w:sz w:val="16"/>
            <w:szCs w:val="16"/>
          </w:rPr>
          <w:t>gscprotecciondedatos@gsccanarias.com</w:t>
        </w:r>
      </w:hyperlink>
    </w:p>
    <w:p w14:paraId="7A500FFF" w14:textId="77777777" w:rsidR="00FC481F" w:rsidRPr="005A3F89" w:rsidRDefault="00FC481F" w:rsidP="00A43BAD">
      <w:pPr>
        <w:jc w:val="both"/>
        <w:rPr>
          <w:rFonts w:ascii="Univers Light" w:hAnsi="Univers Light" w:cs="Arial"/>
          <w:sz w:val="16"/>
          <w:szCs w:val="16"/>
        </w:rPr>
      </w:pPr>
    </w:p>
    <w:sectPr w:rsidR="00FC481F" w:rsidRPr="005A3F89" w:rsidSect="00F452F7">
      <w:footerReference w:type="default" r:id="rId16"/>
      <w:headerReference w:type="first" r:id="rId17"/>
      <w:footerReference w:type="first" r:id="rId18"/>
      <w:pgSz w:w="11906" w:h="16838" w:code="9"/>
      <w:pgMar w:top="1726"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4A655" w14:textId="77777777" w:rsidR="009E5EB8" w:rsidRDefault="009E5EB8">
      <w:r>
        <w:separator/>
      </w:r>
    </w:p>
  </w:endnote>
  <w:endnote w:type="continuationSeparator" w:id="0">
    <w:p w14:paraId="76DA5DB4" w14:textId="77777777" w:rsidR="009E5EB8" w:rsidRDefault="009E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DDA54" w14:textId="77777777" w:rsidR="003E697B" w:rsidRPr="003E697B" w:rsidRDefault="003E697B" w:rsidP="003E697B">
    <w:pPr>
      <w:pStyle w:val="Piedepgina"/>
      <w:jc w:val="right"/>
      <w:rPr>
        <w:rFonts w:ascii="Univers Light" w:hAnsi="Univers Light"/>
        <w:sz w:val="16"/>
        <w:szCs w:val="16"/>
      </w:rPr>
    </w:pPr>
  </w:p>
  <w:p w14:paraId="5BFD8701" w14:textId="77777777" w:rsidR="0073396F" w:rsidRDefault="0073396F">
    <w:pPr>
      <w:pStyle w:val="Piedepgina"/>
      <w:tabs>
        <w:tab w:val="clear" w:pos="4252"/>
        <w:tab w:val="left" w:pos="1701"/>
        <w:tab w:val="left" w:pos="2127"/>
        <w:tab w:val="left" w:pos="2552"/>
        <w:tab w:val="left" w:pos="5387"/>
        <w:tab w:val="left" w:pos="5670"/>
        <w:tab w:val="left" w:pos="5954"/>
      </w:tabs>
      <w:rPr>
        <w:rFonts w:ascii="Arial" w:hAnsi="Arial"/>
        <w:color w:val="00008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6662" w14:textId="621B6B0D" w:rsidR="0073396F" w:rsidRPr="00971467" w:rsidRDefault="0073396F" w:rsidP="00971467">
    <w:pPr>
      <w:pStyle w:val="Piedepgina"/>
      <w:jc w:val="right"/>
      <w:rPr>
        <w:rFonts w:ascii="Univers Light" w:hAnsi="Univers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BE1A2" w14:textId="77777777" w:rsidR="009E5EB8" w:rsidRDefault="009E5EB8">
      <w:r>
        <w:separator/>
      </w:r>
    </w:p>
  </w:footnote>
  <w:footnote w:type="continuationSeparator" w:id="0">
    <w:p w14:paraId="2B3FE8CB" w14:textId="77777777" w:rsidR="009E5EB8" w:rsidRDefault="009E5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3B3A" w14:textId="4B347323" w:rsidR="0073396F" w:rsidRDefault="0073396F">
    <w:pPr>
      <w:pStyle w:val="Encabezad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60BFF"/>
    <w:multiLevelType w:val="hybridMultilevel"/>
    <w:tmpl w:val="B1708F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B6700E7"/>
    <w:multiLevelType w:val="multilevel"/>
    <w:tmpl w:val="36BAE7BC"/>
    <w:lvl w:ilvl="0">
      <w:start w:val="1"/>
      <w:numFmt w:val="decimal"/>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4FC07C1"/>
    <w:multiLevelType w:val="hybridMultilevel"/>
    <w:tmpl w:val="B4F47330"/>
    <w:lvl w:ilvl="0" w:tplc="0C0A0017">
      <w:start w:val="1"/>
      <w:numFmt w:val="lowerLetter"/>
      <w:lvlText w:val="%1)"/>
      <w:lvlJc w:val="left"/>
      <w:pPr>
        <w:ind w:left="1638" w:hanging="360"/>
      </w:pPr>
      <w:rPr>
        <w:rFonts w:hint="default"/>
      </w:rPr>
    </w:lvl>
    <w:lvl w:ilvl="1" w:tplc="FFFFFFFF" w:tentative="1">
      <w:start w:val="1"/>
      <w:numFmt w:val="lowerLetter"/>
      <w:lvlText w:val="%2."/>
      <w:lvlJc w:val="left"/>
      <w:pPr>
        <w:ind w:left="2358" w:hanging="360"/>
      </w:pPr>
    </w:lvl>
    <w:lvl w:ilvl="2" w:tplc="FFFFFFFF" w:tentative="1">
      <w:start w:val="1"/>
      <w:numFmt w:val="lowerRoman"/>
      <w:lvlText w:val="%3."/>
      <w:lvlJc w:val="right"/>
      <w:pPr>
        <w:ind w:left="3078" w:hanging="180"/>
      </w:pPr>
    </w:lvl>
    <w:lvl w:ilvl="3" w:tplc="FFFFFFFF" w:tentative="1">
      <w:start w:val="1"/>
      <w:numFmt w:val="decimal"/>
      <w:lvlText w:val="%4."/>
      <w:lvlJc w:val="left"/>
      <w:pPr>
        <w:ind w:left="3798" w:hanging="360"/>
      </w:pPr>
    </w:lvl>
    <w:lvl w:ilvl="4" w:tplc="FFFFFFFF" w:tentative="1">
      <w:start w:val="1"/>
      <w:numFmt w:val="lowerLetter"/>
      <w:lvlText w:val="%5."/>
      <w:lvlJc w:val="left"/>
      <w:pPr>
        <w:ind w:left="4518" w:hanging="360"/>
      </w:pPr>
    </w:lvl>
    <w:lvl w:ilvl="5" w:tplc="FFFFFFFF" w:tentative="1">
      <w:start w:val="1"/>
      <w:numFmt w:val="lowerRoman"/>
      <w:lvlText w:val="%6."/>
      <w:lvlJc w:val="right"/>
      <w:pPr>
        <w:ind w:left="5238" w:hanging="180"/>
      </w:pPr>
    </w:lvl>
    <w:lvl w:ilvl="6" w:tplc="FFFFFFFF" w:tentative="1">
      <w:start w:val="1"/>
      <w:numFmt w:val="decimal"/>
      <w:lvlText w:val="%7."/>
      <w:lvlJc w:val="left"/>
      <w:pPr>
        <w:ind w:left="5958" w:hanging="360"/>
      </w:pPr>
    </w:lvl>
    <w:lvl w:ilvl="7" w:tplc="FFFFFFFF" w:tentative="1">
      <w:start w:val="1"/>
      <w:numFmt w:val="lowerLetter"/>
      <w:lvlText w:val="%8."/>
      <w:lvlJc w:val="left"/>
      <w:pPr>
        <w:ind w:left="6678" w:hanging="360"/>
      </w:pPr>
    </w:lvl>
    <w:lvl w:ilvl="8" w:tplc="FFFFFFFF" w:tentative="1">
      <w:start w:val="1"/>
      <w:numFmt w:val="lowerRoman"/>
      <w:lvlText w:val="%9."/>
      <w:lvlJc w:val="right"/>
      <w:pPr>
        <w:ind w:left="7398" w:hanging="180"/>
      </w:pPr>
    </w:lvl>
  </w:abstractNum>
  <w:abstractNum w:abstractNumId="3" w15:restartNumberingAfterBreak="0">
    <w:nsid w:val="3908234B"/>
    <w:multiLevelType w:val="hybridMultilevel"/>
    <w:tmpl w:val="76147D80"/>
    <w:lvl w:ilvl="0" w:tplc="349C94F8">
      <w:start w:val="16"/>
      <w:numFmt w:val="bullet"/>
      <w:lvlText w:val="-"/>
      <w:lvlJc w:val="left"/>
      <w:pPr>
        <w:ind w:left="360" w:hanging="360"/>
      </w:pPr>
      <w:rPr>
        <w:rFonts w:ascii="Arial" w:eastAsia="Times New Roman" w:hAnsi="Arial" w:cs="Aria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41203988"/>
    <w:multiLevelType w:val="hybridMultilevel"/>
    <w:tmpl w:val="A502CFCE"/>
    <w:lvl w:ilvl="0" w:tplc="9C62CCEC">
      <w:start w:val="1"/>
      <w:numFmt w:val="decimal"/>
      <w:lvlText w:val="%1.-"/>
      <w:lvlJc w:val="left"/>
      <w:pPr>
        <w:ind w:left="426" w:hanging="360"/>
      </w:pPr>
      <w:rPr>
        <w:rFonts w:hint="default"/>
      </w:rPr>
    </w:lvl>
    <w:lvl w:ilvl="1" w:tplc="0C0A0019">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5" w15:restartNumberingAfterBreak="0">
    <w:nsid w:val="53F65B34"/>
    <w:multiLevelType w:val="hybridMultilevel"/>
    <w:tmpl w:val="D260315E"/>
    <w:lvl w:ilvl="0" w:tplc="325EBC1E">
      <w:start w:val="1"/>
      <w:numFmt w:val="decimal"/>
      <w:pStyle w:val="Ttulo1"/>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7F890B59"/>
    <w:multiLevelType w:val="hybridMultilevel"/>
    <w:tmpl w:val="CD9EA65E"/>
    <w:lvl w:ilvl="0" w:tplc="F9DE7054">
      <w:start w:val="1"/>
      <w:numFmt w:val="decimal"/>
      <w:lvlText w:val="%1.-"/>
      <w:lvlJc w:val="left"/>
      <w:pPr>
        <w:ind w:left="426" w:hanging="360"/>
      </w:pPr>
      <w:rPr>
        <w:rFonts w:hint="default"/>
        <w:b/>
        <w:bCs/>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num w:numId="1" w16cid:durableId="927619471">
    <w:abstractNumId w:val="3"/>
  </w:num>
  <w:num w:numId="2" w16cid:durableId="240599877">
    <w:abstractNumId w:val="4"/>
  </w:num>
  <w:num w:numId="3" w16cid:durableId="677735419">
    <w:abstractNumId w:val="2"/>
  </w:num>
  <w:num w:numId="4" w16cid:durableId="296188149">
    <w:abstractNumId w:val="0"/>
  </w:num>
  <w:num w:numId="5" w16cid:durableId="293751848">
    <w:abstractNumId w:val="5"/>
  </w:num>
  <w:num w:numId="6" w16cid:durableId="842739722">
    <w:abstractNumId w:val="1"/>
  </w:num>
  <w:num w:numId="7" w16cid:durableId="208545286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EF"/>
    <w:rsid w:val="00001BBC"/>
    <w:rsid w:val="00003C07"/>
    <w:rsid w:val="00004313"/>
    <w:rsid w:val="00005086"/>
    <w:rsid w:val="000072E6"/>
    <w:rsid w:val="00011345"/>
    <w:rsid w:val="00020CBE"/>
    <w:rsid w:val="00026332"/>
    <w:rsid w:val="00032A92"/>
    <w:rsid w:val="00040FBC"/>
    <w:rsid w:val="000414A7"/>
    <w:rsid w:val="000437E9"/>
    <w:rsid w:val="00043F85"/>
    <w:rsid w:val="00052606"/>
    <w:rsid w:val="00070BEC"/>
    <w:rsid w:val="0007696B"/>
    <w:rsid w:val="00081373"/>
    <w:rsid w:val="0008168F"/>
    <w:rsid w:val="00083588"/>
    <w:rsid w:val="0008443F"/>
    <w:rsid w:val="00085D13"/>
    <w:rsid w:val="00087E2F"/>
    <w:rsid w:val="00094622"/>
    <w:rsid w:val="000A2CA5"/>
    <w:rsid w:val="000A7CEE"/>
    <w:rsid w:val="000B0EA2"/>
    <w:rsid w:val="000B1D3D"/>
    <w:rsid w:val="000B5902"/>
    <w:rsid w:val="000B5A93"/>
    <w:rsid w:val="000B622F"/>
    <w:rsid w:val="000C11EA"/>
    <w:rsid w:val="000C383C"/>
    <w:rsid w:val="000C4116"/>
    <w:rsid w:val="000C669D"/>
    <w:rsid w:val="000D0954"/>
    <w:rsid w:val="000D0B64"/>
    <w:rsid w:val="000D1B59"/>
    <w:rsid w:val="000D3C84"/>
    <w:rsid w:val="000D6D70"/>
    <w:rsid w:val="000D6E79"/>
    <w:rsid w:val="000E0BD2"/>
    <w:rsid w:val="000E2E02"/>
    <w:rsid w:val="000E51AF"/>
    <w:rsid w:val="000E5799"/>
    <w:rsid w:val="000E5A3F"/>
    <w:rsid w:val="000F16A5"/>
    <w:rsid w:val="000F2D6A"/>
    <w:rsid w:val="000F5D1D"/>
    <w:rsid w:val="000F5E7F"/>
    <w:rsid w:val="000F6630"/>
    <w:rsid w:val="001015FE"/>
    <w:rsid w:val="001033D2"/>
    <w:rsid w:val="00105D00"/>
    <w:rsid w:val="00106ECF"/>
    <w:rsid w:val="00107DC9"/>
    <w:rsid w:val="0011523D"/>
    <w:rsid w:val="0012123E"/>
    <w:rsid w:val="00125958"/>
    <w:rsid w:val="00133BEA"/>
    <w:rsid w:val="00134BBA"/>
    <w:rsid w:val="0013656B"/>
    <w:rsid w:val="001378C5"/>
    <w:rsid w:val="00147506"/>
    <w:rsid w:val="00154DA6"/>
    <w:rsid w:val="001613A9"/>
    <w:rsid w:val="00170290"/>
    <w:rsid w:val="001803EC"/>
    <w:rsid w:val="001808F5"/>
    <w:rsid w:val="00181206"/>
    <w:rsid w:val="00181B3A"/>
    <w:rsid w:val="00191CEC"/>
    <w:rsid w:val="00191D7E"/>
    <w:rsid w:val="001929F5"/>
    <w:rsid w:val="001968B3"/>
    <w:rsid w:val="00196D3E"/>
    <w:rsid w:val="00197100"/>
    <w:rsid w:val="001A13E1"/>
    <w:rsid w:val="001A476D"/>
    <w:rsid w:val="001A58F3"/>
    <w:rsid w:val="001A5D0C"/>
    <w:rsid w:val="001A6793"/>
    <w:rsid w:val="001B0815"/>
    <w:rsid w:val="001B1990"/>
    <w:rsid w:val="001B1BC8"/>
    <w:rsid w:val="001B1C4A"/>
    <w:rsid w:val="001B2023"/>
    <w:rsid w:val="001B2659"/>
    <w:rsid w:val="001C0C27"/>
    <w:rsid w:val="001C2CC0"/>
    <w:rsid w:val="001C375C"/>
    <w:rsid w:val="001C6F51"/>
    <w:rsid w:val="001C749B"/>
    <w:rsid w:val="001D26CF"/>
    <w:rsid w:val="001D635F"/>
    <w:rsid w:val="001E49D0"/>
    <w:rsid w:val="001F2CA2"/>
    <w:rsid w:val="001F74CC"/>
    <w:rsid w:val="0020063A"/>
    <w:rsid w:val="002008C3"/>
    <w:rsid w:val="00204874"/>
    <w:rsid w:val="00206E1F"/>
    <w:rsid w:val="002070FC"/>
    <w:rsid w:val="002134B4"/>
    <w:rsid w:val="0021375D"/>
    <w:rsid w:val="00216F7F"/>
    <w:rsid w:val="0022010E"/>
    <w:rsid w:val="00220892"/>
    <w:rsid w:val="00220A71"/>
    <w:rsid w:val="00223F05"/>
    <w:rsid w:val="00227A21"/>
    <w:rsid w:val="00230D5D"/>
    <w:rsid w:val="002413C3"/>
    <w:rsid w:val="0024341B"/>
    <w:rsid w:val="00247A90"/>
    <w:rsid w:val="0025550C"/>
    <w:rsid w:val="00260EDB"/>
    <w:rsid w:val="0026696D"/>
    <w:rsid w:val="00266B39"/>
    <w:rsid w:val="00282F07"/>
    <w:rsid w:val="00291927"/>
    <w:rsid w:val="00291F0A"/>
    <w:rsid w:val="00293F43"/>
    <w:rsid w:val="0029486B"/>
    <w:rsid w:val="00295838"/>
    <w:rsid w:val="0029710F"/>
    <w:rsid w:val="002A5DD2"/>
    <w:rsid w:val="002A689D"/>
    <w:rsid w:val="002B073C"/>
    <w:rsid w:val="002B2802"/>
    <w:rsid w:val="002B59B4"/>
    <w:rsid w:val="002B7166"/>
    <w:rsid w:val="002C6226"/>
    <w:rsid w:val="002D054A"/>
    <w:rsid w:val="002D06B2"/>
    <w:rsid w:val="002D1EA5"/>
    <w:rsid w:val="002D2D67"/>
    <w:rsid w:val="002D414F"/>
    <w:rsid w:val="002E1C55"/>
    <w:rsid w:val="002E4730"/>
    <w:rsid w:val="002F1A94"/>
    <w:rsid w:val="002F1DF1"/>
    <w:rsid w:val="002F5978"/>
    <w:rsid w:val="002F672C"/>
    <w:rsid w:val="002F761C"/>
    <w:rsid w:val="002F7BAB"/>
    <w:rsid w:val="003005CB"/>
    <w:rsid w:val="0030329E"/>
    <w:rsid w:val="003055B1"/>
    <w:rsid w:val="00310228"/>
    <w:rsid w:val="00321B1F"/>
    <w:rsid w:val="00321D36"/>
    <w:rsid w:val="00322829"/>
    <w:rsid w:val="00326B54"/>
    <w:rsid w:val="003278EB"/>
    <w:rsid w:val="003334C9"/>
    <w:rsid w:val="00341878"/>
    <w:rsid w:val="00342299"/>
    <w:rsid w:val="00342D67"/>
    <w:rsid w:val="003449C4"/>
    <w:rsid w:val="0035084E"/>
    <w:rsid w:val="003517C3"/>
    <w:rsid w:val="003524B5"/>
    <w:rsid w:val="00352A7E"/>
    <w:rsid w:val="00365602"/>
    <w:rsid w:val="00367ED7"/>
    <w:rsid w:val="003701E7"/>
    <w:rsid w:val="003705EF"/>
    <w:rsid w:val="0037329A"/>
    <w:rsid w:val="00375830"/>
    <w:rsid w:val="00380556"/>
    <w:rsid w:val="003852A8"/>
    <w:rsid w:val="0038696B"/>
    <w:rsid w:val="00390A06"/>
    <w:rsid w:val="00391692"/>
    <w:rsid w:val="00392B1A"/>
    <w:rsid w:val="0039784A"/>
    <w:rsid w:val="003A5B4A"/>
    <w:rsid w:val="003A6030"/>
    <w:rsid w:val="003A6972"/>
    <w:rsid w:val="003B0FF9"/>
    <w:rsid w:val="003B2054"/>
    <w:rsid w:val="003B47AC"/>
    <w:rsid w:val="003B5DD6"/>
    <w:rsid w:val="003B7E42"/>
    <w:rsid w:val="003C6079"/>
    <w:rsid w:val="003C60E6"/>
    <w:rsid w:val="003C6CBA"/>
    <w:rsid w:val="003D0794"/>
    <w:rsid w:val="003D2C69"/>
    <w:rsid w:val="003D4867"/>
    <w:rsid w:val="003E5BDD"/>
    <w:rsid w:val="003E697B"/>
    <w:rsid w:val="003F23B3"/>
    <w:rsid w:val="003F640D"/>
    <w:rsid w:val="003F6A02"/>
    <w:rsid w:val="003F7F38"/>
    <w:rsid w:val="00401953"/>
    <w:rsid w:val="00401EAB"/>
    <w:rsid w:val="004053D8"/>
    <w:rsid w:val="00406BC6"/>
    <w:rsid w:val="00410AAE"/>
    <w:rsid w:val="0041168B"/>
    <w:rsid w:val="00414FDA"/>
    <w:rsid w:val="00420075"/>
    <w:rsid w:val="0042044C"/>
    <w:rsid w:val="00424436"/>
    <w:rsid w:val="004263EE"/>
    <w:rsid w:val="00430675"/>
    <w:rsid w:val="00431D20"/>
    <w:rsid w:val="004321D2"/>
    <w:rsid w:val="004322E5"/>
    <w:rsid w:val="00432D16"/>
    <w:rsid w:val="004338F8"/>
    <w:rsid w:val="00434A60"/>
    <w:rsid w:val="004356DA"/>
    <w:rsid w:val="0044156C"/>
    <w:rsid w:val="00441CE5"/>
    <w:rsid w:val="00442B7B"/>
    <w:rsid w:val="0045144F"/>
    <w:rsid w:val="00451704"/>
    <w:rsid w:val="004524C2"/>
    <w:rsid w:val="00452B66"/>
    <w:rsid w:val="004534BF"/>
    <w:rsid w:val="0045351D"/>
    <w:rsid w:val="00454113"/>
    <w:rsid w:val="00457ED0"/>
    <w:rsid w:val="00460EF9"/>
    <w:rsid w:val="00461AA2"/>
    <w:rsid w:val="00462E7E"/>
    <w:rsid w:val="004663D6"/>
    <w:rsid w:val="00474B83"/>
    <w:rsid w:val="00474FBB"/>
    <w:rsid w:val="00476B21"/>
    <w:rsid w:val="004811BD"/>
    <w:rsid w:val="004937EF"/>
    <w:rsid w:val="004943BC"/>
    <w:rsid w:val="004A1135"/>
    <w:rsid w:val="004A77C3"/>
    <w:rsid w:val="004B13E3"/>
    <w:rsid w:val="004C45F3"/>
    <w:rsid w:val="004C4BAC"/>
    <w:rsid w:val="004C5A63"/>
    <w:rsid w:val="004C7DA0"/>
    <w:rsid w:val="004D1C6C"/>
    <w:rsid w:val="004D3158"/>
    <w:rsid w:val="004D33F0"/>
    <w:rsid w:val="004E2FA5"/>
    <w:rsid w:val="004E43D2"/>
    <w:rsid w:val="004E5B2D"/>
    <w:rsid w:val="004E5F70"/>
    <w:rsid w:val="004F56E8"/>
    <w:rsid w:val="00500C2C"/>
    <w:rsid w:val="00506261"/>
    <w:rsid w:val="00507188"/>
    <w:rsid w:val="00514C48"/>
    <w:rsid w:val="00515FE6"/>
    <w:rsid w:val="00516E88"/>
    <w:rsid w:val="00520CB3"/>
    <w:rsid w:val="00524BA6"/>
    <w:rsid w:val="00525E24"/>
    <w:rsid w:val="00525EAA"/>
    <w:rsid w:val="005308BB"/>
    <w:rsid w:val="00537DD1"/>
    <w:rsid w:val="00537ED2"/>
    <w:rsid w:val="0054064A"/>
    <w:rsid w:val="00543C5C"/>
    <w:rsid w:val="00543F51"/>
    <w:rsid w:val="005451B4"/>
    <w:rsid w:val="005514B2"/>
    <w:rsid w:val="00555710"/>
    <w:rsid w:val="005557C7"/>
    <w:rsid w:val="00556BD1"/>
    <w:rsid w:val="00560295"/>
    <w:rsid w:val="00565234"/>
    <w:rsid w:val="00565AB1"/>
    <w:rsid w:val="00565CE4"/>
    <w:rsid w:val="0056777F"/>
    <w:rsid w:val="00570ABA"/>
    <w:rsid w:val="005730E2"/>
    <w:rsid w:val="0057313E"/>
    <w:rsid w:val="00574F5C"/>
    <w:rsid w:val="00575BC2"/>
    <w:rsid w:val="00575D73"/>
    <w:rsid w:val="00576083"/>
    <w:rsid w:val="005766FD"/>
    <w:rsid w:val="005775D5"/>
    <w:rsid w:val="005825CD"/>
    <w:rsid w:val="00584038"/>
    <w:rsid w:val="005852A8"/>
    <w:rsid w:val="005857DA"/>
    <w:rsid w:val="00586C71"/>
    <w:rsid w:val="00587A90"/>
    <w:rsid w:val="00590987"/>
    <w:rsid w:val="005934BD"/>
    <w:rsid w:val="005935B2"/>
    <w:rsid w:val="005977F2"/>
    <w:rsid w:val="005A2A63"/>
    <w:rsid w:val="005A39B7"/>
    <w:rsid w:val="005A3F89"/>
    <w:rsid w:val="005A6794"/>
    <w:rsid w:val="005B3038"/>
    <w:rsid w:val="005C102E"/>
    <w:rsid w:val="005C2840"/>
    <w:rsid w:val="005D4C19"/>
    <w:rsid w:val="005E24C2"/>
    <w:rsid w:val="005E24CD"/>
    <w:rsid w:val="005E2572"/>
    <w:rsid w:val="005E4C3B"/>
    <w:rsid w:val="005E72D5"/>
    <w:rsid w:val="005F334C"/>
    <w:rsid w:val="005F3D17"/>
    <w:rsid w:val="006158E1"/>
    <w:rsid w:val="00620D0D"/>
    <w:rsid w:val="00621E8B"/>
    <w:rsid w:val="00622B81"/>
    <w:rsid w:val="00627862"/>
    <w:rsid w:val="00631740"/>
    <w:rsid w:val="00641D02"/>
    <w:rsid w:val="0064262F"/>
    <w:rsid w:val="00642EF8"/>
    <w:rsid w:val="00643B49"/>
    <w:rsid w:val="00645670"/>
    <w:rsid w:val="00653FDB"/>
    <w:rsid w:val="006576BA"/>
    <w:rsid w:val="0066259B"/>
    <w:rsid w:val="00663BF3"/>
    <w:rsid w:val="006647C6"/>
    <w:rsid w:val="00666DEF"/>
    <w:rsid w:val="00666EC3"/>
    <w:rsid w:val="0067048E"/>
    <w:rsid w:val="00671149"/>
    <w:rsid w:val="006725B0"/>
    <w:rsid w:val="00676B8A"/>
    <w:rsid w:val="0067753C"/>
    <w:rsid w:val="00677ED8"/>
    <w:rsid w:val="006811D1"/>
    <w:rsid w:val="006831F9"/>
    <w:rsid w:val="00687D14"/>
    <w:rsid w:val="00692313"/>
    <w:rsid w:val="00695169"/>
    <w:rsid w:val="006958B0"/>
    <w:rsid w:val="006A234B"/>
    <w:rsid w:val="006A37DE"/>
    <w:rsid w:val="006A48B2"/>
    <w:rsid w:val="006A5104"/>
    <w:rsid w:val="006A70E8"/>
    <w:rsid w:val="006B2165"/>
    <w:rsid w:val="006B377D"/>
    <w:rsid w:val="006B4F89"/>
    <w:rsid w:val="006B5AA5"/>
    <w:rsid w:val="006C11F0"/>
    <w:rsid w:val="006C22BD"/>
    <w:rsid w:val="006C60B2"/>
    <w:rsid w:val="006C7805"/>
    <w:rsid w:val="006D1E05"/>
    <w:rsid w:val="006D505A"/>
    <w:rsid w:val="006D78C1"/>
    <w:rsid w:val="006E1D5E"/>
    <w:rsid w:val="006E2319"/>
    <w:rsid w:val="006E32A1"/>
    <w:rsid w:val="006F5D43"/>
    <w:rsid w:val="006F5F76"/>
    <w:rsid w:val="00704924"/>
    <w:rsid w:val="00704970"/>
    <w:rsid w:val="007077D5"/>
    <w:rsid w:val="0071431A"/>
    <w:rsid w:val="007215F8"/>
    <w:rsid w:val="00721DBB"/>
    <w:rsid w:val="007254E4"/>
    <w:rsid w:val="007259FD"/>
    <w:rsid w:val="00725A5E"/>
    <w:rsid w:val="00726D42"/>
    <w:rsid w:val="007276DF"/>
    <w:rsid w:val="007321E9"/>
    <w:rsid w:val="0073396F"/>
    <w:rsid w:val="007339F1"/>
    <w:rsid w:val="00734F08"/>
    <w:rsid w:val="007374F9"/>
    <w:rsid w:val="007433E7"/>
    <w:rsid w:val="00743A6C"/>
    <w:rsid w:val="007453A3"/>
    <w:rsid w:val="00753C4D"/>
    <w:rsid w:val="007542CF"/>
    <w:rsid w:val="00757F61"/>
    <w:rsid w:val="007661AE"/>
    <w:rsid w:val="00766A39"/>
    <w:rsid w:val="00767B0C"/>
    <w:rsid w:val="00770254"/>
    <w:rsid w:val="00772A87"/>
    <w:rsid w:val="007749F3"/>
    <w:rsid w:val="00776631"/>
    <w:rsid w:val="007767FA"/>
    <w:rsid w:val="00777C03"/>
    <w:rsid w:val="00777E20"/>
    <w:rsid w:val="007846DB"/>
    <w:rsid w:val="00787AD4"/>
    <w:rsid w:val="00790CF1"/>
    <w:rsid w:val="0079364C"/>
    <w:rsid w:val="00793660"/>
    <w:rsid w:val="007A0FD2"/>
    <w:rsid w:val="007A35B2"/>
    <w:rsid w:val="007B0398"/>
    <w:rsid w:val="007B2AA5"/>
    <w:rsid w:val="007B54A0"/>
    <w:rsid w:val="007B5F6D"/>
    <w:rsid w:val="007B76A5"/>
    <w:rsid w:val="007B7E4E"/>
    <w:rsid w:val="007C615E"/>
    <w:rsid w:val="007D6686"/>
    <w:rsid w:val="007E152C"/>
    <w:rsid w:val="007E211C"/>
    <w:rsid w:val="007E491D"/>
    <w:rsid w:val="007E783A"/>
    <w:rsid w:val="007F1949"/>
    <w:rsid w:val="007F1F9B"/>
    <w:rsid w:val="007F2A16"/>
    <w:rsid w:val="007F2FDA"/>
    <w:rsid w:val="007F3111"/>
    <w:rsid w:val="007F342E"/>
    <w:rsid w:val="007F6A85"/>
    <w:rsid w:val="008005DD"/>
    <w:rsid w:val="008008D1"/>
    <w:rsid w:val="008050B8"/>
    <w:rsid w:val="00807219"/>
    <w:rsid w:val="008105A2"/>
    <w:rsid w:val="00812524"/>
    <w:rsid w:val="00812E92"/>
    <w:rsid w:val="00820B18"/>
    <w:rsid w:val="00820D0B"/>
    <w:rsid w:val="0082246A"/>
    <w:rsid w:val="00825D80"/>
    <w:rsid w:val="008412CD"/>
    <w:rsid w:val="00842147"/>
    <w:rsid w:val="008516B1"/>
    <w:rsid w:val="00851912"/>
    <w:rsid w:val="00856496"/>
    <w:rsid w:val="00857134"/>
    <w:rsid w:val="0085778B"/>
    <w:rsid w:val="00865B1F"/>
    <w:rsid w:val="00866F0F"/>
    <w:rsid w:val="0086769B"/>
    <w:rsid w:val="008718DD"/>
    <w:rsid w:val="00872D4B"/>
    <w:rsid w:val="00873B04"/>
    <w:rsid w:val="008822AB"/>
    <w:rsid w:val="0088541D"/>
    <w:rsid w:val="008A0A0A"/>
    <w:rsid w:val="008A7C90"/>
    <w:rsid w:val="008B0CC3"/>
    <w:rsid w:val="008B3011"/>
    <w:rsid w:val="008B464E"/>
    <w:rsid w:val="008B602D"/>
    <w:rsid w:val="008B754C"/>
    <w:rsid w:val="008C74C7"/>
    <w:rsid w:val="008D01D2"/>
    <w:rsid w:val="008D3589"/>
    <w:rsid w:val="008D7C65"/>
    <w:rsid w:val="008E270E"/>
    <w:rsid w:val="008E450C"/>
    <w:rsid w:val="008E61F6"/>
    <w:rsid w:val="008F048A"/>
    <w:rsid w:val="008F0B23"/>
    <w:rsid w:val="008F5D8A"/>
    <w:rsid w:val="008F6DFD"/>
    <w:rsid w:val="008F78F1"/>
    <w:rsid w:val="00900705"/>
    <w:rsid w:val="00901AE0"/>
    <w:rsid w:val="00902C42"/>
    <w:rsid w:val="009035A8"/>
    <w:rsid w:val="009065AF"/>
    <w:rsid w:val="00907779"/>
    <w:rsid w:val="009109E8"/>
    <w:rsid w:val="009110D0"/>
    <w:rsid w:val="00912119"/>
    <w:rsid w:val="009175BE"/>
    <w:rsid w:val="00920525"/>
    <w:rsid w:val="0092128C"/>
    <w:rsid w:val="00923F53"/>
    <w:rsid w:val="00927E78"/>
    <w:rsid w:val="0093097D"/>
    <w:rsid w:val="00931FAF"/>
    <w:rsid w:val="009354F5"/>
    <w:rsid w:val="00937344"/>
    <w:rsid w:val="00940C41"/>
    <w:rsid w:val="00941339"/>
    <w:rsid w:val="00941CB8"/>
    <w:rsid w:val="00953F89"/>
    <w:rsid w:val="009545D1"/>
    <w:rsid w:val="00956CB7"/>
    <w:rsid w:val="00962512"/>
    <w:rsid w:val="00966A34"/>
    <w:rsid w:val="00971467"/>
    <w:rsid w:val="00971DAF"/>
    <w:rsid w:val="009765DB"/>
    <w:rsid w:val="009830A0"/>
    <w:rsid w:val="00983AB5"/>
    <w:rsid w:val="009845AD"/>
    <w:rsid w:val="009862F1"/>
    <w:rsid w:val="00990896"/>
    <w:rsid w:val="00991962"/>
    <w:rsid w:val="00996349"/>
    <w:rsid w:val="009971A8"/>
    <w:rsid w:val="009A23C3"/>
    <w:rsid w:val="009A4077"/>
    <w:rsid w:val="009A7E9D"/>
    <w:rsid w:val="009B29F1"/>
    <w:rsid w:val="009B2A3C"/>
    <w:rsid w:val="009B7649"/>
    <w:rsid w:val="009B7ED3"/>
    <w:rsid w:val="009C071A"/>
    <w:rsid w:val="009C30CF"/>
    <w:rsid w:val="009C7285"/>
    <w:rsid w:val="009D0796"/>
    <w:rsid w:val="009D3DC6"/>
    <w:rsid w:val="009D67D0"/>
    <w:rsid w:val="009D6D1A"/>
    <w:rsid w:val="009E05B3"/>
    <w:rsid w:val="009E5EB8"/>
    <w:rsid w:val="009F0197"/>
    <w:rsid w:val="009F5460"/>
    <w:rsid w:val="00A03860"/>
    <w:rsid w:val="00A042D9"/>
    <w:rsid w:val="00A15719"/>
    <w:rsid w:val="00A20D32"/>
    <w:rsid w:val="00A412A8"/>
    <w:rsid w:val="00A41D47"/>
    <w:rsid w:val="00A43BAD"/>
    <w:rsid w:val="00A46561"/>
    <w:rsid w:val="00A52F00"/>
    <w:rsid w:val="00A53C81"/>
    <w:rsid w:val="00A60954"/>
    <w:rsid w:val="00A60A9D"/>
    <w:rsid w:val="00A66E25"/>
    <w:rsid w:val="00A739E0"/>
    <w:rsid w:val="00A753EB"/>
    <w:rsid w:val="00A76070"/>
    <w:rsid w:val="00A84B52"/>
    <w:rsid w:val="00A85D9F"/>
    <w:rsid w:val="00A87A27"/>
    <w:rsid w:val="00A906ED"/>
    <w:rsid w:val="00A9117E"/>
    <w:rsid w:val="00A919B9"/>
    <w:rsid w:val="00A91EC7"/>
    <w:rsid w:val="00A94B8D"/>
    <w:rsid w:val="00A968EF"/>
    <w:rsid w:val="00AA3EF2"/>
    <w:rsid w:val="00AA4F6B"/>
    <w:rsid w:val="00AA542B"/>
    <w:rsid w:val="00AA6877"/>
    <w:rsid w:val="00AB214F"/>
    <w:rsid w:val="00AB7902"/>
    <w:rsid w:val="00AC2DEA"/>
    <w:rsid w:val="00AC57A4"/>
    <w:rsid w:val="00AC5B06"/>
    <w:rsid w:val="00AC5B4A"/>
    <w:rsid w:val="00AC6CEB"/>
    <w:rsid w:val="00AC6F56"/>
    <w:rsid w:val="00AD3E4A"/>
    <w:rsid w:val="00AD7934"/>
    <w:rsid w:val="00AD7A5B"/>
    <w:rsid w:val="00AE179A"/>
    <w:rsid w:val="00AE19AE"/>
    <w:rsid w:val="00AE2496"/>
    <w:rsid w:val="00AE3A6D"/>
    <w:rsid w:val="00AE7500"/>
    <w:rsid w:val="00AE7F3B"/>
    <w:rsid w:val="00AF0245"/>
    <w:rsid w:val="00AF04A4"/>
    <w:rsid w:val="00AF1C2A"/>
    <w:rsid w:val="00AF5BF9"/>
    <w:rsid w:val="00AF5CA9"/>
    <w:rsid w:val="00AF5FA9"/>
    <w:rsid w:val="00B04928"/>
    <w:rsid w:val="00B06E94"/>
    <w:rsid w:val="00B07985"/>
    <w:rsid w:val="00B12BB5"/>
    <w:rsid w:val="00B15B17"/>
    <w:rsid w:val="00B1646B"/>
    <w:rsid w:val="00B17313"/>
    <w:rsid w:val="00B21A17"/>
    <w:rsid w:val="00B23684"/>
    <w:rsid w:val="00B23B72"/>
    <w:rsid w:val="00B260E9"/>
    <w:rsid w:val="00B27D57"/>
    <w:rsid w:val="00B32AD7"/>
    <w:rsid w:val="00B41583"/>
    <w:rsid w:val="00B433FA"/>
    <w:rsid w:val="00B4797A"/>
    <w:rsid w:val="00B5216C"/>
    <w:rsid w:val="00B524E6"/>
    <w:rsid w:val="00B55D4A"/>
    <w:rsid w:val="00B57973"/>
    <w:rsid w:val="00B626F2"/>
    <w:rsid w:val="00B64074"/>
    <w:rsid w:val="00B7058E"/>
    <w:rsid w:val="00B7177C"/>
    <w:rsid w:val="00B7566B"/>
    <w:rsid w:val="00B82FE0"/>
    <w:rsid w:val="00B839D7"/>
    <w:rsid w:val="00B868DC"/>
    <w:rsid w:val="00B96DF1"/>
    <w:rsid w:val="00BA4E10"/>
    <w:rsid w:val="00BB26C0"/>
    <w:rsid w:val="00BB3932"/>
    <w:rsid w:val="00BB4468"/>
    <w:rsid w:val="00BC15FE"/>
    <w:rsid w:val="00BC1EA3"/>
    <w:rsid w:val="00BC2479"/>
    <w:rsid w:val="00BC50BD"/>
    <w:rsid w:val="00BC7394"/>
    <w:rsid w:val="00BD03D6"/>
    <w:rsid w:val="00BD0660"/>
    <w:rsid w:val="00BD1408"/>
    <w:rsid w:val="00BD7410"/>
    <w:rsid w:val="00BD78A3"/>
    <w:rsid w:val="00BE07CD"/>
    <w:rsid w:val="00BE26C9"/>
    <w:rsid w:val="00BE54DE"/>
    <w:rsid w:val="00BF2941"/>
    <w:rsid w:val="00BF4A30"/>
    <w:rsid w:val="00BF5F98"/>
    <w:rsid w:val="00C02899"/>
    <w:rsid w:val="00C05ABD"/>
    <w:rsid w:val="00C143EE"/>
    <w:rsid w:val="00C1757F"/>
    <w:rsid w:val="00C17E05"/>
    <w:rsid w:val="00C216C7"/>
    <w:rsid w:val="00C23B42"/>
    <w:rsid w:val="00C313CD"/>
    <w:rsid w:val="00C32C42"/>
    <w:rsid w:val="00C34FB5"/>
    <w:rsid w:val="00C3548B"/>
    <w:rsid w:val="00C37268"/>
    <w:rsid w:val="00C409C9"/>
    <w:rsid w:val="00C41442"/>
    <w:rsid w:val="00C4194C"/>
    <w:rsid w:val="00C4506C"/>
    <w:rsid w:val="00C4585D"/>
    <w:rsid w:val="00C467D8"/>
    <w:rsid w:val="00C54087"/>
    <w:rsid w:val="00C54A7F"/>
    <w:rsid w:val="00C57CD6"/>
    <w:rsid w:val="00C60AE3"/>
    <w:rsid w:val="00C62411"/>
    <w:rsid w:val="00C66996"/>
    <w:rsid w:val="00C674F0"/>
    <w:rsid w:val="00C71484"/>
    <w:rsid w:val="00C808F1"/>
    <w:rsid w:val="00C83ED0"/>
    <w:rsid w:val="00C87921"/>
    <w:rsid w:val="00C87BC9"/>
    <w:rsid w:val="00C92BCE"/>
    <w:rsid w:val="00C92E6C"/>
    <w:rsid w:val="00C93595"/>
    <w:rsid w:val="00C93EE6"/>
    <w:rsid w:val="00C964D4"/>
    <w:rsid w:val="00CA1454"/>
    <w:rsid w:val="00CA2DD4"/>
    <w:rsid w:val="00CA33A7"/>
    <w:rsid w:val="00CA37D0"/>
    <w:rsid w:val="00CA59F0"/>
    <w:rsid w:val="00CA6F08"/>
    <w:rsid w:val="00CA711A"/>
    <w:rsid w:val="00CA76D1"/>
    <w:rsid w:val="00CB6C4F"/>
    <w:rsid w:val="00CC13B9"/>
    <w:rsid w:val="00CC20CB"/>
    <w:rsid w:val="00CC6183"/>
    <w:rsid w:val="00CC658F"/>
    <w:rsid w:val="00CC6AA7"/>
    <w:rsid w:val="00CD00C2"/>
    <w:rsid w:val="00CD0DDF"/>
    <w:rsid w:val="00CD596A"/>
    <w:rsid w:val="00CD5E86"/>
    <w:rsid w:val="00CD715C"/>
    <w:rsid w:val="00CE08F6"/>
    <w:rsid w:val="00CE0D07"/>
    <w:rsid w:val="00CE1E7B"/>
    <w:rsid w:val="00CE5B1C"/>
    <w:rsid w:val="00CF0623"/>
    <w:rsid w:val="00CF0DC7"/>
    <w:rsid w:val="00CF5FA8"/>
    <w:rsid w:val="00D03631"/>
    <w:rsid w:val="00D05F77"/>
    <w:rsid w:val="00D06FC7"/>
    <w:rsid w:val="00D07AC0"/>
    <w:rsid w:val="00D07B6B"/>
    <w:rsid w:val="00D07FF6"/>
    <w:rsid w:val="00D202D9"/>
    <w:rsid w:val="00D20349"/>
    <w:rsid w:val="00D220E1"/>
    <w:rsid w:val="00D23262"/>
    <w:rsid w:val="00D23E3C"/>
    <w:rsid w:val="00D258D4"/>
    <w:rsid w:val="00D31EE4"/>
    <w:rsid w:val="00D324F4"/>
    <w:rsid w:val="00D400E5"/>
    <w:rsid w:val="00D50865"/>
    <w:rsid w:val="00D52F51"/>
    <w:rsid w:val="00D55F98"/>
    <w:rsid w:val="00D61512"/>
    <w:rsid w:val="00D61C67"/>
    <w:rsid w:val="00D62733"/>
    <w:rsid w:val="00D631B2"/>
    <w:rsid w:val="00D66815"/>
    <w:rsid w:val="00D73837"/>
    <w:rsid w:val="00D76D15"/>
    <w:rsid w:val="00D822B1"/>
    <w:rsid w:val="00D82C7C"/>
    <w:rsid w:val="00D830EE"/>
    <w:rsid w:val="00D832C6"/>
    <w:rsid w:val="00D83B51"/>
    <w:rsid w:val="00D93AA7"/>
    <w:rsid w:val="00DA05D2"/>
    <w:rsid w:val="00DA700A"/>
    <w:rsid w:val="00DA766A"/>
    <w:rsid w:val="00DB1C49"/>
    <w:rsid w:val="00DB1D14"/>
    <w:rsid w:val="00DB3A95"/>
    <w:rsid w:val="00DB6FB9"/>
    <w:rsid w:val="00DB79B6"/>
    <w:rsid w:val="00DC384E"/>
    <w:rsid w:val="00DC45CE"/>
    <w:rsid w:val="00DC4BB6"/>
    <w:rsid w:val="00DC68E5"/>
    <w:rsid w:val="00DC6B84"/>
    <w:rsid w:val="00DD2BF3"/>
    <w:rsid w:val="00DE6AD1"/>
    <w:rsid w:val="00DE6F7D"/>
    <w:rsid w:val="00DE74B9"/>
    <w:rsid w:val="00DF3813"/>
    <w:rsid w:val="00E0033A"/>
    <w:rsid w:val="00E02CD9"/>
    <w:rsid w:val="00E1271E"/>
    <w:rsid w:val="00E12B46"/>
    <w:rsid w:val="00E13585"/>
    <w:rsid w:val="00E15022"/>
    <w:rsid w:val="00E21FCA"/>
    <w:rsid w:val="00E23174"/>
    <w:rsid w:val="00E32B9F"/>
    <w:rsid w:val="00E33721"/>
    <w:rsid w:val="00E416AA"/>
    <w:rsid w:val="00E41AE8"/>
    <w:rsid w:val="00E43A4D"/>
    <w:rsid w:val="00E45F74"/>
    <w:rsid w:val="00E4605D"/>
    <w:rsid w:val="00E46BC4"/>
    <w:rsid w:val="00E50BC9"/>
    <w:rsid w:val="00E52474"/>
    <w:rsid w:val="00E54B4B"/>
    <w:rsid w:val="00E63C89"/>
    <w:rsid w:val="00E6583A"/>
    <w:rsid w:val="00E6583F"/>
    <w:rsid w:val="00E7040E"/>
    <w:rsid w:val="00E7205F"/>
    <w:rsid w:val="00E73698"/>
    <w:rsid w:val="00E868EF"/>
    <w:rsid w:val="00E87827"/>
    <w:rsid w:val="00E90AF5"/>
    <w:rsid w:val="00E91D3A"/>
    <w:rsid w:val="00EA3429"/>
    <w:rsid w:val="00EA3C58"/>
    <w:rsid w:val="00EA4AD9"/>
    <w:rsid w:val="00EB0F45"/>
    <w:rsid w:val="00EB79D1"/>
    <w:rsid w:val="00ED0219"/>
    <w:rsid w:val="00ED0CC2"/>
    <w:rsid w:val="00ED1731"/>
    <w:rsid w:val="00ED2678"/>
    <w:rsid w:val="00ED3B50"/>
    <w:rsid w:val="00ED599C"/>
    <w:rsid w:val="00ED6517"/>
    <w:rsid w:val="00EE2574"/>
    <w:rsid w:val="00EE2E56"/>
    <w:rsid w:val="00EE4E8D"/>
    <w:rsid w:val="00EF1FF5"/>
    <w:rsid w:val="00EF25DF"/>
    <w:rsid w:val="00EF2665"/>
    <w:rsid w:val="00EF3923"/>
    <w:rsid w:val="00EF3E1D"/>
    <w:rsid w:val="00EF446A"/>
    <w:rsid w:val="00EF4B7C"/>
    <w:rsid w:val="00F00DF7"/>
    <w:rsid w:val="00F02A2D"/>
    <w:rsid w:val="00F0430B"/>
    <w:rsid w:val="00F11620"/>
    <w:rsid w:val="00F11826"/>
    <w:rsid w:val="00F12377"/>
    <w:rsid w:val="00F13D63"/>
    <w:rsid w:val="00F2065C"/>
    <w:rsid w:val="00F2152D"/>
    <w:rsid w:val="00F233D8"/>
    <w:rsid w:val="00F24EB7"/>
    <w:rsid w:val="00F27188"/>
    <w:rsid w:val="00F278BD"/>
    <w:rsid w:val="00F347ED"/>
    <w:rsid w:val="00F35684"/>
    <w:rsid w:val="00F35895"/>
    <w:rsid w:val="00F416AB"/>
    <w:rsid w:val="00F422B2"/>
    <w:rsid w:val="00F44743"/>
    <w:rsid w:val="00F44943"/>
    <w:rsid w:val="00F452F7"/>
    <w:rsid w:val="00F5068C"/>
    <w:rsid w:val="00F559CA"/>
    <w:rsid w:val="00F61990"/>
    <w:rsid w:val="00F619CA"/>
    <w:rsid w:val="00F643A1"/>
    <w:rsid w:val="00F6489F"/>
    <w:rsid w:val="00F66682"/>
    <w:rsid w:val="00F72B12"/>
    <w:rsid w:val="00F7343B"/>
    <w:rsid w:val="00F7525C"/>
    <w:rsid w:val="00F76307"/>
    <w:rsid w:val="00F77558"/>
    <w:rsid w:val="00F83AA1"/>
    <w:rsid w:val="00F87052"/>
    <w:rsid w:val="00F90B55"/>
    <w:rsid w:val="00F91518"/>
    <w:rsid w:val="00F9507B"/>
    <w:rsid w:val="00F96424"/>
    <w:rsid w:val="00FA4116"/>
    <w:rsid w:val="00FB34C6"/>
    <w:rsid w:val="00FB5165"/>
    <w:rsid w:val="00FB51A7"/>
    <w:rsid w:val="00FB6091"/>
    <w:rsid w:val="00FB6145"/>
    <w:rsid w:val="00FB735B"/>
    <w:rsid w:val="00FB7E9E"/>
    <w:rsid w:val="00FC0267"/>
    <w:rsid w:val="00FC481F"/>
    <w:rsid w:val="00FC4B25"/>
    <w:rsid w:val="00FC5C29"/>
    <w:rsid w:val="00FC6BF0"/>
    <w:rsid w:val="00FD41F1"/>
    <w:rsid w:val="00FD594A"/>
    <w:rsid w:val="00FE2672"/>
    <w:rsid w:val="00FE46B4"/>
    <w:rsid w:val="00FF0A36"/>
    <w:rsid w:val="00FF4ABD"/>
    <w:rsid w:val="00FF70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19DECA"/>
  <w15:chartTrackingRefBased/>
  <w15:docId w15:val="{AE8D0A2D-21E0-4311-9B7B-2ACED9B9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CB3"/>
    <w:rPr>
      <w:lang w:val="es-ES_tradnl"/>
    </w:rPr>
  </w:style>
  <w:style w:type="paragraph" w:styleId="Ttulo1">
    <w:name w:val="heading 1"/>
    <w:basedOn w:val="Prrafodelista"/>
    <w:next w:val="Normal"/>
    <w:link w:val="Ttulo1Car"/>
    <w:qFormat/>
    <w:rsid w:val="00E13585"/>
    <w:pPr>
      <w:numPr>
        <w:numId w:val="5"/>
      </w:numPr>
      <w:spacing w:before="120" w:after="120"/>
      <w:jc w:val="both"/>
      <w:outlineLvl w:val="0"/>
    </w:pPr>
    <w:rPr>
      <w:rFonts w:ascii="Univers Light" w:hAnsi="Univers Light" w:cs="Arial"/>
      <w:b/>
      <w:color w:val="000000"/>
      <w:shd w:val="clear" w:color="auto" w:fill="FFFFFF"/>
    </w:rPr>
  </w:style>
  <w:style w:type="paragraph" w:styleId="Ttulo2">
    <w:name w:val="heading 2"/>
    <w:basedOn w:val="Ttulo1"/>
    <w:next w:val="Normal"/>
    <w:link w:val="Ttulo2Car"/>
    <w:qFormat/>
    <w:rsid w:val="007276DF"/>
    <w:pPr>
      <w:numPr>
        <w:ilvl w:val="1"/>
        <w:numId w:val="6"/>
      </w:numPr>
      <w:spacing w:before="0"/>
      <w:outlineLvl w:val="1"/>
    </w:pPr>
  </w:style>
  <w:style w:type="paragraph" w:styleId="Ttulo3">
    <w:name w:val="heading 3"/>
    <w:basedOn w:val="Normal"/>
    <w:next w:val="Normal"/>
    <w:link w:val="Ttulo3Car"/>
    <w:semiHidden/>
    <w:unhideWhenUsed/>
    <w:qFormat/>
    <w:rsid w:val="00BD066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790CF1"/>
    <w:pPr>
      <w:keepNext/>
      <w:outlineLvl w:val="3"/>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Times New Roman" w:eastAsia="Times New Roman" w:hAnsi="Times New Roman" w:cs="Times New Roman"/>
      <w:b/>
      <w:sz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Fuentedeprrafopredeter1">
    <w:name w:val="Fuente de párrafo predeter.1"/>
  </w:style>
  <w:style w:type="paragraph" w:customStyle="1" w:styleId="Encabezado1">
    <w:name w:val="Encabezado1"/>
    <w:basedOn w:val="Normal"/>
    <w:next w:val="Textoindependiente"/>
    <w:pPr>
      <w:keepNext/>
      <w:spacing w:before="240" w:after="120"/>
    </w:pPr>
    <w:rPr>
      <w:rFonts w:ascii="Arial" w:eastAsia="Arial Unicode MS"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jc w:val="center"/>
    </w:pPr>
    <w:rPr>
      <w:b/>
      <w:bCs/>
      <w:sz w:val="28"/>
      <w:szCs w:val="28"/>
    </w:rPr>
  </w:style>
  <w:style w:type="character" w:customStyle="1" w:styleId="Ttulo1Car">
    <w:name w:val="Título 1 Car"/>
    <w:link w:val="Ttulo1"/>
    <w:rsid w:val="00E13585"/>
    <w:rPr>
      <w:rFonts w:ascii="Univers Light" w:hAnsi="Univers Light" w:cs="Arial"/>
      <w:b/>
      <w:color w:val="000000"/>
      <w:lang w:val="es-ES_tradnl"/>
    </w:rPr>
  </w:style>
  <w:style w:type="character" w:customStyle="1" w:styleId="Ttulo2Car">
    <w:name w:val="Título 2 Car"/>
    <w:link w:val="Ttulo2"/>
    <w:rsid w:val="007276DF"/>
    <w:rPr>
      <w:rFonts w:ascii="Univers Light" w:hAnsi="Univers Light" w:cs="Arial"/>
      <w:b/>
      <w:color w:val="000000"/>
      <w:lang w:val="es-ES_tradnl"/>
    </w:rPr>
  </w:style>
  <w:style w:type="character" w:customStyle="1" w:styleId="Ttulo4Car">
    <w:name w:val="Título 4 Car"/>
    <w:link w:val="Ttulo4"/>
    <w:rsid w:val="00790CF1"/>
    <w:rPr>
      <w:b/>
      <w:sz w:val="24"/>
      <w:lang w:val="es-ES_tradnl"/>
    </w:rPr>
  </w:style>
  <w:style w:type="paragraph" w:styleId="Textoindependiente2">
    <w:name w:val="Body Text 2"/>
    <w:basedOn w:val="Normal"/>
    <w:link w:val="Textoindependiente2Car"/>
    <w:rsid w:val="00790CF1"/>
    <w:pPr>
      <w:jc w:val="both"/>
    </w:pPr>
    <w:rPr>
      <w:sz w:val="24"/>
      <w:lang w:val="es-ES"/>
    </w:rPr>
  </w:style>
  <w:style w:type="character" w:customStyle="1" w:styleId="Textoindependiente2Car">
    <w:name w:val="Texto independiente 2 Car"/>
    <w:link w:val="Textoindependiente2"/>
    <w:rsid w:val="00790CF1"/>
    <w:rPr>
      <w:sz w:val="24"/>
    </w:rPr>
  </w:style>
  <w:style w:type="paragraph" w:customStyle="1" w:styleId="western">
    <w:name w:val="western"/>
    <w:basedOn w:val="Normal"/>
    <w:rsid w:val="00790CF1"/>
    <w:pPr>
      <w:spacing w:before="100" w:beforeAutospacing="1"/>
      <w:jc w:val="center"/>
    </w:pPr>
    <w:rPr>
      <w:rFonts w:ascii="Arial" w:hAnsi="Arial" w:cs="Arial"/>
      <w:b/>
      <w:bCs/>
      <w:sz w:val="28"/>
      <w:szCs w:val="28"/>
      <w:lang w:val="es-ES"/>
    </w:rPr>
  </w:style>
  <w:style w:type="paragraph" w:styleId="Prrafodelista">
    <w:name w:val="List Paragraph"/>
    <w:basedOn w:val="Normal"/>
    <w:uiPriority w:val="34"/>
    <w:qFormat/>
    <w:rsid w:val="004322E5"/>
    <w:pPr>
      <w:ind w:left="708"/>
    </w:pPr>
  </w:style>
  <w:style w:type="character" w:styleId="Refdecomentario">
    <w:name w:val="annotation reference"/>
    <w:basedOn w:val="Fuentedeprrafopredeter"/>
    <w:rsid w:val="00D61C67"/>
    <w:rPr>
      <w:sz w:val="16"/>
      <w:szCs w:val="16"/>
    </w:rPr>
  </w:style>
  <w:style w:type="paragraph" w:styleId="Textocomentario">
    <w:name w:val="annotation text"/>
    <w:basedOn w:val="Normal"/>
    <w:link w:val="TextocomentarioCar"/>
    <w:rsid w:val="00D61C67"/>
  </w:style>
  <w:style w:type="character" w:customStyle="1" w:styleId="TextocomentarioCar">
    <w:name w:val="Texto comentario Car"/>
    <w:basedOn w:val="Fuentedeprrafopredeter"/>
    <w:link w:val="Textocomentario"/>
    <w:rsid w:val="00D61C67"/>
    <w:rPr>
      <w:lang w:val="es-ES_tradnl"/>
    </w:rPr>
  </w:style>
  <w:style w:type="paragraph" w:styleId="Asuntodelcomentario">
    <w:name w:val="annotation subject"/>
    <w:basedOn w:val="Textocomentario"/>
    <w:next w:val="Textocomentario"/>
    <w:link w:val="AsuntodelcomentarioCar"/>
    <w:semiHidden/>
    <w:unhideWhenUsed/>
    <w:rsid w:val="00D61C67"/>
    <w:rPr>
      <w:b/>
      <w:bCs/>
    </w:rPr>
  </w:style>
  <w:style w:type="character" w:customStyle="1" w:styleId="AsuntodelcomentarioCar">
    <w:name w:val="Asunto del comentario Car"/>
    <w:basedOn w:val="TextocomentarioCar"/>
    <w:link w:val="Asuntodelcomentario"/>
    <w:semiHidden/>
    <w:rsid w:val="00D61C67"/>
    <w:rPr>
      <w:b/>
      <w:bCs/>
      <w:lang w:val="es-ES_tradnl"/>
    </w:rPr>
  </w:style>
  <w:style w:type="paragraph" w:styleId="Textodeglobo">
    <w:name w:val="Balloon Text"/>
    <w:basedOn w:val="Normal"/>
    <w:link w:val="TextodegloboCar"/>
    <w:semiHidden/>
    <w:unhideWhenUsed/>
    <w:rsid w:val="00D61C67"/>
    <w:rPr>
      <w:rFonts w:ascii="Segoe UI" w:hAnsi="Segoe UI" w:cs="Segoe UI"/>
      <w:sz w:val="18"/>
      <w:szCs w:val="18"/>
    </w:rPr>
  </w:style>
  <w:style w:type="character" w:customStyle="1" w:styleId="TextodegloboCar">
    <w:name w:val="Texto de globo Car"/>
    <w:basedOn w:val="Fuentedeprrafopredeter"/>
    <w:link w:val="Textodeglobo"/>
    <w:semiHidden/>
    <w:rsid w:val="00D61C67"/>
    <w:rPr>
      <w:rFonts w:ascii="Segoe UI" w:hAnsi="Segoe UI" w:cs="Segoe UI"/>
      <w:sz w:val="18"/>
      <w:szCs w:val="18"/>
      <w:lang w:val="es-ES_tradnl"/>
    </w:rPr>
  </w:style>
  <w:style w:type="character" w:styleId="Hipervnculo">
    <w:name w:val="Hyperlink"/>
    <w:basedOn w:val="Fuentedeprrafopredeter"/>
    <w:uiPriority w:val="99"/>
    <w:unhideWhenUsed/>
    <w:rsid w:val="00570ABA"/>
    <w:rPr>
      <w:color w:val="0563C1" w:themeColor="hyperlink"/>
      <w:u w:val="single"/>
    </w:rPr>
  </w:style>
  <w:style w:type="character" w:customStyle="1" w:styleId="PiedepginaCar">
    <w:name w:val="Pie de página Car"/>
    <w:basedOn w:val="Fuentedeprrafopredeter"/>
    <w:link w:val="Piedepgina"/>
    <w:uiPriority w:val="99"/>
    <w:rsid w:val="009545D1"/>
    <w:rPr>
      <w:lang w:val="es-ES_tradnl"/>
    </w:rPr>
  </w:style>
  <w:style w:type="table" w:styleId="Tablaconcuadrcula">
    <w:name w:val="Table Grid"/>
    <w:basedOn w:val="Tablanormal"/>
    <w:rsid w:val="0064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5D4C19"/>
    <w:pPr>
      <w:autoSpaceDE w:val="0"/>
      <w:autoSpaceDN w:val="0"/>
      <w:jc w:val="center"/>
    </w:pPr>
    <w:rPr>
      <w:b/>
      <w:bCs/>
      <w:sz w:val="24"/>
      <w:szCs w:val="24"/>
    </w:rPr>
  </w:style>
  <w:style w:type="character" w:customStyle="1" w:styleId="TtuloCar">
    <w:name w:val="Título Car"/>
    <w:basedOn w:val="Fuentedeprrafopredeter"/>
    <w:link w:val="Ttulo"/>
    <w:rsid w:val="005D4C19"/>
    <w:rPr>
      <w:b/>
      <w:bCs/>
      <w:sz w:val="24"/>
      <w:szCs w:val="24"/>
      <w:lang w:val="es-ES_tradnl"/>
    </w:rPr>
  </w:style>
  <w:style w:type="paragraph" w:styleId="Sangra2detindependiente">
    <w:name w:val="Body Text Indent 2"/>
    <w:basedOn w:val="Normal"/>
    <w:link w:val="Sangra2detindependienteCar"/>
    <w:rsid w:val="005D4C19"/>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rsid w:val="005D4C19"/>
  </w:style>
  <w:style w:type="paragraph" w:customStyle="1" w:styleId="justificado">
    <w:name w:val="justificado"/>
    <w:basedOn w:val="Normal"/>
    <w:rsid w:val="005D4C19"/>
    <w:pPr>
      <w:spacing w:before="100" w:beforeAutospacing="1" w:after="100" w:afterAutospacing="1"/>
    </w:pPr>
    <w:rPr>
      <w:sz w:val="24"/>
      <w:szCs w:val="24"/>
      <w:lang w:eastAsia="es-ES_tradnl"/>
    </w:rPr>
  </w:style>
  <w:style w:type="paragraph" w:styleId="Textoindependiente3">
    <w:name w:val="Body Text 3"/>
    <w:basedOn w:val="Normal"/>
    <w:link w:val="Textoindependiente3Car"/>
    <w:rsid w:val="005D4C19"/>
    <w:pPr>
      <w:spacing w:after="120"/>
    </w:pPr>
    <w:rPr>
      <w:sz w:val="16"/>
      <w:szCs w:val="16"/>
      <w:lang w:val="es-ES"/>
    </w:rPr>
  </w:style>
  <w:style w:type="character" w:customStyle="1" w:styleId="Textoindependiente3Car">
    <w:name w:val="Texto independiente 3 Car"/>
    <w:basedOn w:val="Fuentedeprrafopredeter"/>
    <w:link w:val="Textoindependiente3"/>
    <w:rsid w:val="005D4C19"/>
    <w:rPr>
      <w:sz w:val="16"/>
      <w:szCs w:val="16"/>
    </w:rPr>
  </w:style>
  <w:style w:type="paragraph" w:customStyle="1" w:styleId="parrafo2">
    <w:name w:val="parrafo_2"/>
    <w:basedOn w:val="Normal"/>
    <w:rsid w:val="008E450C"/>
    <w:pPr>
      <w:spacing w:before="100" w:beforeAutospacing="1" w:after="100" w:afterAutospacing="1"/>
    </w:pPr>
    <w:rPr>
      <w:sz w:val="24"/>
      <w:szCs w:val="24"/>
      <w:lang w:val="es-ES"/>
    </w:rPr>
  </w:style>
  <w:style w:type="paragraph" w:customStyle="1" w:styleId="parrafo">
    <w:name w:val="parrafo"/>
    <w:basedOn w:val="Normal"/>
    <w:rsid w:val="008E450C"/>
    <w:pPr>
      <w:spacing w:before="100" w:beforeAutospacing="1" w:after="100" w:afterAutospacing="1"/>
    </w:pPr>
    <w:rPr>
      <w:sz w:val="24"/>
      <w:szCs w:val="24"/>
      <w:lang w:val="es-ES"/>
    </w:rPr>
  </w:style>
  <w:style w:type="paragraph" w:styleId="NormalWeb">
    <w:name w:val="Normal (Web)"/>
    <w:basedOn w:val="Normal"/>
    <w:unhideWhenUsed/>
    <w:rsid w:val="005A3F89"/>
    <w:pPr>
      <w:spacing w:before="100" w:beforeAutospacing="1" w:after="119"/>
    </w:pPr>
    <w:rPr>
      <w:sz w:val="24"/>
      <w:szCs w:val="24"/>
      <w:lang w:val="es-ES"/>
    </w:rPr>
  </w:style>
  <w:style w:type="paragraph" w:styleId="Subttulo">
    <w:name w:val="Subtitle"/>
    <w:basedOn w:val="Normal"/>
    <w:link w:val="SubttuloCar"/>
    <w:qFormat/>
    <w:rsid w:val="005A3F89"/>
    <w:pPr>
      <w:autoSpaceDE w:val="0"/>
      <w:autoSpaceDN w:val="0"/>
      <w:jc w:val="both"/>
    </w:pPr>
    <w:rPr>
      <w:b/>
      <w:bCs/>
      <w:sz w:val="24"/>
      <w:szCs w:val="24"/>
      <w:u w:val="single"/>
    </w:rPr>
  </w:style>
  <w:style w:type="character" w:customStyle="1" w:styleId="SubttuloCar">
    <w:name w:val="Subtítulo Car"/>
    <w:basedOn w:val="Fuentedeprrafopredeter"/>
    <w:link w:val="Subttulo"/>
    <w:rsid w:val="005A3F89"/>
    <w:rPr>
      <w:b/>
      <w:bCs/>
      <w:sz w:val="24"/>
      <w:szCs w:val="24"/>
      <w:u w:val="single"/>
      <w:lang w:val="es-ES_tradnl"/>
    </w:rPr>
  </w:style>
  <w:style w:type="character" w:styleId="Mencinsinresolver">
    <w:name w:val="Unresolved Mention"/>
    <w:basedOn w:val="Fuentedeprrafopredeter"/>
    <w:uiPriority w:val="99"/>
    <w:semiHidden/>
    <w:unhideWhenUsed/>
    <w:rsid w:val="00367ED7"/>
    <w:rPr>
      <w:color w:val="605E5C"/>
      <w:shd w:val="clear" w:color="auto" w:fill="E1DFDD"/>
    </w:rPr>
  </w:style>
  <w:style w:type="character" w:customStyle="1" w:styleId="Ttulo3Car">
    <w:name w:val="Título 3 Car"/>
    <w:basedOn w:val="Fuentedeprrafopredeter"/>
    <w:link w:val="Ttulo3"/>
    <w:semiHidden/>
    <w:rsid w:val="00BD0660"/>
    <w:rPr>
      <w:rFonts w:asciiTheme="majorHAnsi" w:eastAsiaTheme="majorEastAsia" w:hAnsiTheme="majorHAnsi" w:cstheme="majorBidi"/>
      <w:color w:val="1F4D78" w:themeColor="accent1" w:themeShade="7F"/>
      <w:sz w:val="24"/>
      <w:szCs w:val="24"/>
      <w:lang w:val="es-ES_tradnl"/>
    </w:rPr>
  </w:style>
  <w:style w:type="paragraph" w:customStyle="1" w:styleId="Default">
    <w:name w:val="Default"/>
    <w:rsid w:val="00C23B42"/>
    <w:pPr>
      <w:autoSpaceDE w:val="0"/>
      <w:autoSpaceDN w:val="0"/>
      <w:adjustRightInd w:val="0"/>
    </w:pPr>
    <w:rPr>
      <w:rFonts w:ascii="Arial" w:hAnsi="Arial" w:cs="Arial"/>
      <w:color w:val="000000"/>
      <w:sz w:val="24"/>
      <w:szCs w:val="24"/>
    </w:rPr>
  </w:style>
  <w:style w:type="character" w:styleId="Hipervnculovisitado">
    <w:name w:val="FollowedHyperlink"/>
    <w:basedOn w:val="Fuentedeprrafopredeter"/>
    <w:rsid w:val="00F02A2D"/>
    <w:rPr>
      <w:color w:val="954F72" w:themeColor="followedHyperlink"/>
      <w:u w:val="single"/>
    </w:rPr>
  </w:style>
  <w:style w:type="paragraph" w:styleId="Revisin">
    <w:name w:val="Revision"/>
    <w:hidden/>
    <w:uiPriority w:val="99"/>
    <w:semiHidden/>
    <w:rsid w:val="00F452F7"/>
    <w:rPr>
      <w:lang w:val="es-ES_tradnl"/>
    </w:rPr>
  </w:style>
  <w:style w:type="character" w:styleId="Textodelmarcadordeposicin">
    <w:name w:val="Placeholder Text"/>
    <w:basedOn w:val="Fuentedeprrafopredeter"/>
    <w:uiPriority w:val="99"/>
    <w:semiHidden/>
    <w:rsid w:val="00CC13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48694">
      <w:bodyDiv w:val="1"/>
      <w:marLeft w:val="0"/>
      <w:marRight w:val="0"/>
      <w:marTop w:val="0"/>
      <w:marBottom w:val="0"/>
      <w:divBdr>
        <w:top w:val="none" w:sz="0" w:space="0" w:color="auto"/>
        <w:left w:val="none" w:sz="0" w:space="0" w:color="auto"/>
        <w:bottom w:val="none" w:sz="0" w:space="0" w:color="auto"/>
        <w:right w:val="none" w:sz="0" w:space="0" w:color="auto"/>
      </w:divBdr>
    </w:div>
    <w:div w:id="58023442">
      <w:bodyDiv w:val="1"/>
      <w:marLeft w:val="0"/>
      <w:marRight w:val="0"/>
      <w:marTop w:val="0"/>
      <w:marBottom w:val="0"/>
      <w:divBdr>
        <w:top w:val="none" w:sz="0" w:space="0" w:color="auto"/>
        <w:left w:val="none" w:sz="0" w:space="0" w:color="auto"/>
        <w:bottom w:val="none" w:sz="0" w:space="0" w:color="auto"/>
        <w:right w:val="none" w:sz="0" w:space="0" w:color="auto"/>
      </w:divBdr>
    </w:div>
    <w:div w:id="63531318">
      <w:bodyDiv w:val="1"/>
      <w:marLeft w:val="0"/>
      <w:marRight w:val="0"/>
      <w:marTop w:val="0"/>
      <w:marBottom w:val="0"/>
      <w:divBdr>
        <w:top w:val="none" w:sz="0" w:space="0" w:color="auto"/>
        <w:left w:val="none" w:sz="0" w:space="0" w:color="auto"/>
        <w:bottom w:val="none" w:sz="0" w:space="0" w:color="auto"/>
        <w:right w:val="none" w:sz="0" w:space="0" w:color="auto"/>
      </w:divBdr>
    </w:div>
    <w:div w:id="271716770">
      <w:bodyDiv w:val="1"/>
      <w:marLeft w:val="0"/>
      <w:marRight w:val="0"/>
      <w:marTop w:val="0"/>
      <w:marBottom w:val="0"/>
      <w:divBdr>
        <w:top w:val="none" w:sz="0" w:space="0" w:color="auto"/>
        <w:left w:val="none" w:sz="0" w:space="0" w:color="auto"/>
        <w:bottom w:val="none" w:sz="0" w:space="0" w:color="auto"/>
        <w:right w:val="none" w:sz="0" w:space="0" w:color="auto"/>
      </w:divBdr>
    </w:div>
    <w:div w:id="360129572">
      <w:bodyDiv w:val="1"/>
      <w:marLeft w:val="0"/>
      <w:marRight w:val="0"/>
      <w:marTop w:val="0"/>
      <w:marBottom w:val="0"/>
      <w:divBdr>
        <w:top w:val="none" w:sz="0" w:space="0" w:color="auto"/>
        <w:left w:val="none" w:sz="0" w:space="0" w:color="auto"/>
        <w:bottom w:val="none" w:sz="0" w:space="0" w:color="auto"/>
        <w:right w:val="none" w:sz="0" w:space="0" w:color="auto"/>
      </w:divBdr>
    </w:div>
    <w:div w:id="443959497">
      <w:bodyDiv w:val="1"/>
      <w:marLeft w:val="0"/>
      <w:marRight w:val="0"/>
      <w:marTop w:val="0"/>
      <w:marBottom w:val="0"/>
      <w:divBdr>
        <w:top w:val="none" w:sz="0" w:space="0" w:color="auto"/>
        <w:left w:val="none" w:sz="0" w:space="0" w:color="auto"/>
        <w:bottom w:val="none" w:sz="0" w:space="0" w:color="auto"/>
        <w:right w:val="none" w:sz="0" w:space="0" w:color="auto"/>
      </w:divBdr>
    </w:div>
    <w:div w:id="461659272">
      <w:bodyDiv w:val="1"/>
      <w:marLeft w:val="0"/>
      <w:marRight w:val="0"/>
      <w:marTop w:val="0"/>
      <w:marBottom w:val="0"/>
      <w:divBdr>
        <w:top w:val="none" w:sz="0" w:space="0" w:color="auto"/>
        <w:left w:val="none" w:sz="0" w:space="0" w:color="auto"/>
        <w:bottom w:val="none" w:sz="0" w:space="0" w:color="auto"/>
        <w:right w:val="none" w:sz="0" w:space="0" w:color="auto"/>
      </w:divBdr>
    </w:div>
    <w:div w:id="503058177">
      <w:bodyDiv w:val="1"/>
      <w:marLeft w:val="0"/>
      <w:marRight w:val="0"/>
      <w:marTop w:val="0"/>
      <w:marBottom w:val="0"/>
      <w:divBdr>
        <w:top w:val="none" w:sz="0" w:space="0" w:color="auto"/>
        <w:left w:val="none" w:sz="0" w:space="0" w:color="auto"/>
        <w:bottom w:val="none" w:sz="0" w:space="0" w:color="auto"/>
        <w:right w:val="none" w:sz="0" w:space="0" w:color="auto"/>
      </w:divBdr>
    </w:div>
    <w:div w:id="719548987">
      <w:bodyDiv w:val="1"/>
      <w:marLeft w:val="0"/>
      <w:marRight w:val="0"/>
      <w:marTop w:val="0"/>
      <w:marBottom w:val="0"/>
      <w:divBdr>
        <w:top w:val="none" w:sz="0" w:space="0" w:color="auto"/>
        <w:left w:val="none" w:sz="0" w:space="0" w:color="auto"/>
        <w:bottom w:val="none" w:sz="0" w:space="0" w:color="auto"/>
        <w:right w:val="none" w:sz="0" w:space="0" w:color="auto"/>
      </w:divBdr>
    </w:div>
    <w:div w:id="819232045">
      <w:bodyDiv w:val="1"/>
      <w:marLeft w:val="0"/>
      <w:marRight w:val="0"/>
      <w:marTop w:val="0"/>
      <w:marBottom w:val="0"/>
      <w:divBdr>
        <w:top w:val="none" w:sz="0" w:space="0" w:color="auto"/>
        <w:left w:val="none" w:sz="0" w:space="0" w:color="auto"/>
        <w:bottom w:val="none" w:sz="0" w:space="0" w:color="auto"/>
        <w:right w:val="none" w:sz="0" w:space="0" w:color="auto"/>
      </w:divBdr>
    </w:div>
    <w:div w:id="1106733404">
      <w:bodyDiv w:val="1"/>
      <w:marLeft w:val="0"/>
      <w:marRight w:val="0"/>
      <w:marTop w:val="0"/>
      <w:marBottom w:val="0"/>
      <w:divBdr>
        <w:top w:val="none" w:sz="0" w:space="0" w:color="auto"/>
        <w:left w:val="none" w:sz="0" w:space="0" w:color="auto"/>
        <w:bottom w:val="none" w:sz="0" w:space="0" w:color="auto"/>
        <w:right w:val="none" w:sz="0" w:space="0" w:color="auto"/>
      </w:divBdr>
    </w:div>
    <w:div w:id="1302080096">
      <w:bodyDiv w:val="1"/>
      <w:marLeft w:val="0"/>
      <w:marRight w:val="0"/>
      <w:marTop w:val="0"/>
      <w:marBottom w:val="0"/>
      <w:divBdr>
        <w:top w:val="none" w:sz="0" w:space="0" w:color="auto"/>
        <w:left w:val="none" w:sz="0" w:space="0" w:color="auto"/>
        <w:bottom w:val="none" w:sz="0" w:space="0" w:color="auto"/>
        <w:right w:val="none" w:sz="0" w:space="0" w:color="auto"/>
      </w:divBdr>
    </w:div>
    <w:div w:id="1404646222">
      <w:bodyDiv w:val="1"/>
      <w:marLeft w:val="0"/>
      <w:marRight w:val="0"/>
      <w:marTop w:val="0"/>
      <w:marBottom w:val="0"/>
      <w:divBdr>
        <w:top w:val="none" w:sz="0" w:space="0" w:color="auto"/>
        <w:left w:val="none" w:sz="0" w:space="0" w:color="auto"/>
        <w:bottom w:val="none" w:sz="0" w:space="0" w:color="auto"/>
        <w:right w:val="none" w:sz="0" w:space="0" w:color="auto"/>
      </w:divBdr>
    </w:div>
    <w:div w:id="1606573348">
      <w:bodyDiv w:val="1"/>
      <w:marLeft w:val="0"/>
      <w:marRight w:val="0"/>
      <w:marTop w:val="0"/>
      <w:marBottom w:val="0"/>
      <w:divBdr>
        <w:top w:val="none" w:sz="0" w:space="0" w:color="auto"/>
        <w:left w:val="none" w:sz="0" w:space="0" w:color="auto"/>
        <w:bottom w:val="none" w:sz="0" w:space="0" w:color="auto"/>
        <w:right w:val="none" w:sz="0" w:space="0" w:color="auto"/>
      </w:divBdr>
    </w:div>
    <w:div w:id="1610504161">
      <w:bodyDiv w:val="1"/>
      <w:marLeft w:val="0"/>
      <w:marRight w:val="0"/>
      <w:marTop w:val="0"/>
      <w:marBottom w:val="0"/>
      <w:divBdr>
        <w:top w:val="none" w:sz="0" w:space="0" w:color="auto"/>
        <w:left w:val="none" w:sz="0" w:space="0" w:color="auto"/>
        <w:bottom w:val="none" w:sz="0" w:space="0" w:color="auto"/>
        <w:right w:val="none" w:sz="0" w:space="0" w:color="auto"/>
      </w:divBdr>
    </w:div>
    <w:div w:id="1618483687">
      <w:bodyDiv w:val="1"/>
      <w:marLeft w:val="0"/>
      <w:marRight w:val="0"/>
      <w:marTop w:val="0"/>
      <w:marBottom w:val="0"/>
      <w:divBdr>
        <w:top w:val="none" w:sz="0" w:space="0" w:color="auto"/>
        <w:left w:val="none" w:sz="0" w:space="0" w:color="auto"/>
        <w:bottom w:val="none" w:sz="0" w:space="0" w:color="auto"/>
        <w:right w:val="none" w:sz="0" w:space="0" w:color="auto"/>
      </w:divBdr>
    </w:div>
    <w:div w:id="1711951809">
      <w:bodyDiv w:val="1"/>
      <w:marLeft w:val="0"/>
      <w:marRight w:val="0"/>
      <w:marTop w:val="0"/>
      <w:marBottom w:val="0"/>
      <w:divBdr>
        <w:top w:val="none" w:sz="0" w:space="0" w:color="auto"/>
        <w:left w:val="none" w:sz="0" w:space="0" w:color="auto"/>
        <w:bottom w:val="none" w:sz="0" w:space="0" w:color="auto"/>
        <w:right w:val="none" w:sz="0" w:space="0" w:color="auto"/>
      </w:divBdr>
    </w:div>
    <w:div w:id="1813327277">
      <w:bodyDiv w:val="1"/>
      <w:marLeft w:val="0"/>
      <w:marRight w:val="0"/>
      <w:marTop w:val="0"/>
      <w:marBottom w:val="0"/>
      <w:divBdr>
        <w:top w:val="none" w:sz="0" w:space="0" w:color="auto"/>
        <w:left w:val="none" w:sz="0" w:space="0" w:color="auto"/>
        <w:bottom w:val="none" w:sz="0" w:space="0" w:color="auto"/>
        <w:right w:val="none" w:sz="0" w:space="0" w:color="auto"/>
      </w:divBdr>
    </w:div>
    <w:div w:id="1820268477">
      <w:bodyDiv w:val="1"/>
      <w:marLeft w:val="0"/>
      <w:marRight w:val="0"/>
      <w:marTop w:val="0"/>
      <w:marBottom w:val="0"/>
      <w:divBdr>
        <w:top w:val="none" w:sz="0" w:space="0" w:color="auto"/>
        <w:left w:val="none" w:sz="0" w:space="0" w:color="auto"/>
        <w:bottom w:val="none" w:sz="0" w:space="0" w:color="auto"/>
        <w:right w:val="none" w:sz="0" w:space="0" w:color="auto"/>
      </w:divBdr>
    </w:div>
    <w:div w:id="1952979850">
      <w:bodyDiv w:val="1"/>
      <w:marLeft w:val="0"/>
      <w:marRight w:val="0"/>
      <w:marTop w:val="0"/>
      <w:marBottom w:val="0"/>
      <w:divBdr>
        <w:top w:val="none" w:sz="0" w:space="0" w:color="auto"/>
        <w:left w:val="none" w:sz="0" w:space="0" w:color="auto"/>
        <w:bottom w:val="none" w:sz="0" w:space="0" w:color="auto"/>
        <w:right w:val="none" w:sz="0" w:space="0" w:color="auto"/>
      </w:divBdr>
    </w:div>
    <w:div w:id="2080513549">
      <w:bodyDiv w:val="1"/>
      <w:marLeft w:val="0"/>
      <w:marRight w:val="0"/>
      <w:marTop w:val="0"/>
      <w:marBottom w:val="0"/>
      <w:divBdr>
        <w:top w:val="none" w:sz="0" w:space="0" w:color="auto"/>
        <w:left w:val="none" w:sz="0" w:space="0" w:color="auto"/>
        <w:bottom w:val="none" w:sz="0" w:space="0" w:color="auto"/>
        <w:right w:val="none" w:sz="0" w:space="0" w:color="auto"/>
      </w:divBdr>
    </w:div>
    <w:div w:id="21288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ccanarias.com" TargetMode="External"/><Relationship Id="rId13" Type="http://schemas.openxmlformats.org/officeDocument/2006/relationships/hyperlink" Target="http://www.aepd.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cdpo@gsccanaria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cprotecciondedatos@gsccanarias.com" TargetMode="External"/><Relationship Id="rId5" Type="http://schemas.openxmlformats.org/officeDocument/2006/relationships/webSettings" Target="webSettings.xml"/><Relationship Id="rId15" Type="http://schemas.openxmlformats.org/officeDocument/2006/relationships/hyperlink" Target="mailto:gscprotecciondedatos@gsccanarias.com" TargetMode="External"/><Relationship Id="rId10" Type="http://schemas.openxmlformats.org/officeDocument/2006/relationships/hyperlink" Target="http://www.gsccanaria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sccanarias.sedelectronica.es/" TargetMode="External"/><Relationship Id="rId14" Type="http://schemas.openxmlformats.org/officeDocument/2006/relationships/hyperlink" Target="http://www.gsccanaria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GSC\TRABAJO%20EN%20CASA\BASES%20SELECCI&#211;N\Bases%20Gen&#233;ricas%20Procedimiento%20Reducido\Bases%20Procedimiento%20Reducido%202025%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C44C-671F-49D6-A823-068232CF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Procedimiento Reducido 2025 (plantilla)</Template>
  <TotalTime>95</TotalTime>
  <Pages>7</Pages>
  <Words>3814</Words>
  <Characters>20980</Characters>
  <Application>Microsoft Office Word</Application>
  <DocSecurity>0</DocSecurity>
  <Lines>174</Lines>
  <Paragraphs>49</Paragraphs>
  <ScaleCrop>false</ScaleCrop>
  <HeadingPairs>
    <vt:vector size="4" baseType="variant">
      <vt:variant>
        <vt:lpstr>Título</vt:lpstr>
      </vt:variant>
      <vt:variant>
        <vt:i4>1</vt:i4>
      </vt:variant>
      <vt:variant>
        <vt:lpstr>Títulos</vt:lpstr>
      </vt:variant>
      <vt:variant>
        <vt:i4>15</vt:i4>
      </vt:variant>
    </vt:vector>
  </HeadingPairs>
  <TitlesOfParts>
    <vt:vector size="16" baseType="lpstr">
      <vt:lpstr>FORMATO ÚNICO DE GERENCIA: GSC color + Logos 1-1-2 - SUC - PSC 1ª Y 2ª PÁGINA</vt:lpstr>
      <vt:lpstr>Objeto</vt:lpstr>
      <vt:lpstr>Normas de aplicación</vt:lpstr>
      <vt:lpstr>Requisitos</vt:lpstr>
      <vt:lpstr/>
      <vt:lpstr/>
      <vt:lpstr/>
      <vt:lpstr>    Generales:</vt:lpstr>
      <vt:lpstr>    Específicos del puesto:</vt:lpstr>
      <vt:lpstr>Criterios de valoración</vt:lpstr>
      <vt:lpstr>Solicitudes de participación y plazos</vt:lpstr>
      <vt:lpstr>Admisión de aspirantes.</vt:lpstr>
      <vt:lpstr>Participación de personal de GSC</vt:lpstr>
      <vt:lpstr>Criterios de valoración y análisis de méritos e historial profesional</vt:lpstr>
      <vt:lpstr>Puntuación total</vt:lpstr>
      <vt:lpstr>Baremación y bolsa de empleo</vt:lpstr>
    </vt:vector>
  </TitlesOfParts>
  <Manager/>
  <Company/>
  <LinksUpToDate>false</LinksUpToDate>
  <CharactersWithSpaces>24745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ÚNICO DE GERENCIA: GSC color + Logos 1-1-2 - SUC - PSC 1ª Y 2ª PÁGINA</dc:title>
  <dc:subject>PLANTILLA WORD FORMATO GERENCIA</dc:subject>
  <dc:creator>Dirección de RRHH</dc:creator>
  <cp:keywords>Bases GSC</cp:keywords>
  <cp:lastModifiedBy>Tania Sanchez Moreno</cp:lastModifiedBy>
  <cp:revision>8</cp:revision>
  <cp:lastPrinted>2024-06-28T09:11:00Z</cp:lastPrinted>
  <dcterms:created xsi:type="dcterms:W3CDTF">2025-08-13T19:03:00Z</dcterms:created>
  <dcterms:modified xsi:type="dcterms:W3CDTF">2025-08-18T11:29:00Z</dcterms:modified>
</cp:coreProperties>
</file>